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1020" w14:textId="77777777" w:rsidR="008546CB" w:rsidRPr="00DF0DFF" w:rsidRDefault="002137CA" w:rsidP="008546CB">
      <w:pPr>
        <w:pStyle w:val="Rubrik6"/>
        <w:spacing w:before="0" w:after="120"/>
        <w:ind w:left="-1086"/>
        <w:rPr>
          <w:i w:val="0"/>
          <w:sz w:val="52"/>
        </w:rPr>
      </w:pPr>
      <w:r w:rsidRPr="00DF0DFF">
        <w:rPr>
          <w:i w:val="0"/>
          <w:noProof/>
        </w:rPr>
        <w:drawing>
          <wp:anchor distT="0" distB="0" distL="114300" distR="114300" simplePos="0" relativeHeight="251662336" behindDoc="0" locked="0" layoutInCell="1" allowOverlap="1" wp14:anchorId="7AB60364" wp14:editId="33AD0033">
            <wp:simplePos x="0" y="0"/>
            <wp:positionH relativeFrom="margin">
              <wp:posOffset>-1244143</wp:posOffset>
            </wp:positionH>
            <wp:positionV relativeFrom="paragraph">
              <wp:posOffset>-109337</wp:posOffset>
            </wp:positionV>
            <wp:extent cx="2438400" cy="704850"/>
            <wp:effectExtent l="57150" t="57150" r="57150" b="57150"/>
            <wp:wrapNone/>
            <wp:docPr id="9" name="Bild 5" descr="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MU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solidFill>
                      <a:srgbClr val="FFFFFF"/>
                    </a:solidFill>
                    <a:ln w="635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DF0DFF">
        <w:rPr>
          <w:i w:val="0"/>
          <w:noProof/>
        </w:rPr>
        <mc:AlternateContent>
          <mc:Choice Requires="wps">
            <w:drawing>
              <wp:anchor distT="0" distB="0" distL="114300" distR="114300" simplePos="0" relativeHeight="251659264" behindDoc="0" locked="0" layoutInCell="1" allowOverlap="1" wp14:anchorId="0EED7B86" wp14:editId="47A872BC">
                <wp:simplePos x="0" y="0"/>
                <wp:positionH relativeFrom="page">
                  <wp:align>left</wp:align>
                </wp:positionH>
                <wp:positionV relativeFrom="paragraph">
                  <wp:posOffset>255905</wp:posOffset>
                </wp:positionV>
                <wp:extent cx="7585710" cy="0"/>
                <wp:effectExtent l="0" t="76200" r="53340" b="762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5710" cy="0"/>
                        </a:xfrm>
                        <a:prstGeom prst="line">
                          <a:avLst/>
                        </a:prstGeom>
                        <a:noFill/>
                        <a:ln w="142875">
                          <a:solidFill>
                            <a:srgbClr val="0082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501AB" id="Line 2"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0.15pt" to="597.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" strokecolor="#0082c6" strokeweight="11.25pt">
                <w10:wrap anchorx="page"/>
              </v:line>
            </w:pict>
          </mc:Fallback>
        </mc:AlternateContent>
      </w:r>
    </w:p>
    <w:p w14:paraId="68FF72EA" w14:textId="77777777" w:rsidR="008546CB" w:rsidRPr="00DF0DFF" w:rsidRDefault="008546CB" w:rsidP="00AA6026">
      <w:pPr>
        <w:pStyle w:val="Rubrik6"/>
        <w:spacing w:before="0" w:after="120"/>
        <w:ind w:left="0"/>
        <w:rPr>
          <w:i w:val="0"/>
        </w:rPr>
      </w:pPr>
    </w:p>
    <w:p w14:paraId="2AE86C4D" w14:textId="77777777" w:rsidR="00610314" w:rsidRDefault="00610314" w:rsidP="00610314"/>
    <w:p w14:paraId="318F9207" w14:textId="77777777" w:rsidR="00AA6026" w:rsidRDefault="00AA6026" w:rsidP="00610314"/>
    <w:p w14:paraId="6BE1D807" w14:textId="77777777" w:rsidR="00AA6026" w:rsidRDefault="00AA6026" w:rsidP="00610314"/>
    <w:p w14:paraId="52297B4E" w14:textId="77777777" w:rsidR="00AA6026" w:rsidRDefault="00AA6026" w:rsidP="00610314"/>
    <w:p w14:paraId="1C6C356E" w14:textId="77777777" w:rsidR="00610314" w:rsidRDefault="00610314" w:rsidP="00610314"/>
    <w:p w14:paraId="7E4A8B7B" w14:textId="77777777" w:rsidR="00610314" w:rsidRDefault="00610314" w:rsidP="00610314"/>
    <w:p w14:paraId="0CD5FBAD" w14:textId="77777777" w:rsidR="00610314" w:rsidRPr="00610314" w:rsidRDefault="00610314" w:rsidP="00610314"/>
    <w:sdt>
      <w:sdtPr>
        <w:rPr>
          <w:rStyle w:val="StorrubrikVnersborg"/>
        </w:rPr>
        <w:alias w:val="Beskrivning"/>
        <w:tag w:val="Beskrivning"/>
        <w:id w:val="-144817393"/>
        <w:placeholder>
          <w:docPart w:val="56E8666FCFA14DA2AFBA7E43EDC8BDAF"/>
        </w:placeholder>
        <w:dataBinding w:xpath="/Global_Document[1]/Description[1]" w:storeItemID="{6905549B-9693-4A2F-931B-BDF4F30D266D}"/>
        <w15:color w:val="000000"/>
        <w:text/>
      </w:sdtPr>
      <w:sdtEndPr>
        <w:rPr>
          <w:rStyle w:val="Platshllartext"/>
          <w:rFonts w:ascii="Verdana" w:hAnsi="Verdana"/>
          <w:b w:val="0"/>
          <w:i/>
          <w:color w:val="000000" w:themeColor="text1"/>
          <w:kern w:val="32"/>
          <w:sz w:val="24"/>
        </w:rPr>
      </w:sdtEndPr>
      <w:sdtContent>
        <w:p w14:paraId="0824D76B" w14:textId="2B6445B0" w:rsidR="00C04688" w:rsidRPr="004651DA" w:rsidRDefault="0081449C" w:rsidP="004651DA">
          <w:pPr>
            <w:rPr>
              <w:rStyle w:val="StorrubrikVnersborg"/>
            </w:rPr>
          </w:pPr>
          <w:r>
            <w:rPr>
              <w:rStyle w:val="StorrubrikVnersborg"/>
            </w:rPr>
            <w:t>Bolags</w:t>
          </w:r>
          <w:r w:rsidR="00A0371C">
            <w:rPr>
              <w:rStyle w:val="StorrubrikVnersborg"/>
            </w:rPr>
            <w:t>policy</w:t>
          </w:r>
          <w:r w:rsidR="00FF43FB" w:rsidRPr="001C599B">
            <w:rPr>
              <w:rStyle w:val="StorrubrikVnersborg"/>
            </w:rPr>
            <w:t xml:space="preserve"> för Vänersborgs kommun</w:t>
          </w:r>
        </w:p>
      </w:sdtContent>
    </w:sdt>
    <w:p w14:paraId="0868E6DC" w14:textId="77777777" w:rsidR="003747B9" w:rsidRDefault="003747B9" w:rsidP="003747B9"/>
    <w:p w14:paraId="3B6D483C" w14:textId="77777777" w:rsidR="003747B9" w:rsidRDefault="003747B9" w:rsidP="003747B9"/>
    <w:p w14:paraId="6A78F61E" w14:textId="77777777" w:rsidR="003747B9" w:rsidRDefault="003747B9" w:rsidP="003747B9"/>
    <w:p w14:paraId="3D86D250" w14:textId="77777777" w:rsidR="003747B9" w:rsidRPr="003747B9" w:rsidRDefault="003747B9" w:rsidP="003747B9"/>
    <w:p w14:paraId="783F12BD" w14:textId="77777777" w:rsidR="008546CB" w:rsidRDefault="008546CB" w:rsidP="008546CB">
      <w:pPr>
        <w:pStyle w:val="Rubrik6"/>
        <w:spacing w:before="0" w:after="120"/>
        <w:ind w:left="-1086"/>
      </w:pPr>
    </w:p>
    <w:p w14:paraId="26BEC809" w14:textId="77777777" w:rsidR="008546CB" w:rsidRPr="006817B0" w:rsidRDefault="008546CB" w:rsidP="006817B0">
      <w:pPr>
        <w:sectPr w:rsidR="008546CB" w:rsidRPr="006817B0" w:rsidSect="00A714C5">
          <w:headerReference w:type="default" r:id="rId10"/>
          <w:footerReference w:type="default" r:id="rId11"/>
          <w:headerReference w:type="first" r:id="rId12"/>
          <w:footerReference w:type="first" r:id="rId13"/>
          <w:pgSz w:w="11906" w:h="16838" w:code="9"/>
          <w:pgMar w:top="1418" w:right="1134" w:bottom="709" w:left="3402" w:header="709" w:footer="709" w:gutter="0"/>
          <w:pgNumType w:start="0"/>
          <w:cols w:space="708"/>
          <w:titlePg/>
          <w:docGrid w:linePitch="360"/>
        </w:sectPr>
      </w:pPr>
    </w:p>
    <w:p w14:paraId="000CBFFD" w14:textId="77777777" w:rsidR="00500267" w:rsidRDefault="00A51A6B" w:rsidP="00500267">
      <w:pPr>
        <w:ind w:left="-851"/>
        <w:rPr>
          <w:rFonts w:ascii="Arial" w:hAnsi="Arial" w:cs="Arial"/>
          <w:sz w:val="44"/>
          <w:szCs w:val="44"/>
        </w:rPr>
      </w:pPr>
      <w:r w:rsidRPr="00A51A6B">
        <w:rPr>
          <w:rFonts w:ascii="Arial" w:hAnsi="Arial" w:cs="Arial"/>
          <w:sz w:val="44"/>
          <w:szCs w:val="44"/>
        </w:rPr>
        <w:lastRenderedPageBreak/>
        <w:t>I</w:t>
      </w:r>
      <w:r w:rsidR="00500267" w:rsidRPr="00500267">
        <w:rPr>
          <w:rFonts w:ascii="Arial" w:hAnsi="Arial" w:cs="Arial"/>
          <w:sz w:val="44"/>
          <w:szCs w:val="44"/>
        </w:rPr>
        <w:t>nnehållsförteckning</w:t>
      </w:r>
    </w:p>
    <w:sdt>
      <w:sdtPr>
        <w:rPr>
          <w:rFonts w:ascii="Garamond" w:eastAsia="Times New Roman" w:hAnsi="Garamond" w:cs="Times New Roman"/>
          <w:color w:val="auto"/>
          <w:sz w:val="24"/>
          <w:szCs w:val="24"/>
        </w:rPr>
        <w:id w:val="1515878388"/>
        <w:docPartObj>
          <w:docPartGallery w:val="Table of Contents"/>
          <w:docPartUnique/>
        </w:docPartObj>
      </w:sdtPr>
      <w:sdtEndPr>
        <w:rPr>
          <w:rFonts w:ascii="Times New Roman" w:hAnsi="Times New Roman"/>
          <w:b/>
          <w:bCs/>
        </w:rPr>
      </w:sdtEndPr>
      <w:sdtContent>
        <w:p w14:paraId="042E01AA" w14:textId="77777777" w:rsidR="00435DDF" w:rsidRDefault="00435DDF" w:rsidP="00810892">
          <w:pPr>
            <w:pStyle w:val="Innehllsfrteckningsrubrik"/>
            <w:ind w:left="-851"/>
          </w:pPr>
        </w:p>
        <w:p w14:paraId="74028570" w14:textId="77777777" w:rsidR="003C7A03" w:rsidRDefault="00435DDF">
          <w:pPr>
            <w:pStyle w:val="Innehll1"/>
            <w:rPr>
              <w:rFonts w:asciiTheme="minorHAnsi" w:eastAsiaTheme="minorEastAsia" w:hAnsiTheme="minorHAnsi" w:cstheme="minorBidi"/>
              <w:b w:val="0"/>
              <w:bCs w:val="0"/>
              <w:caps w:val="0"/>
              <w:noProof/>
              <w:sz w:val="22"/>
              <w:szCs w:val="22"/>
            </w:rPr>
          </w:pPr>
          <w:r>
            <w:rPr>
              <w:iCs/>
              <w:noProof/>
              <w:sz w:val="22"/>
            </w:rPr>
            <w:fldChar w:fldCharType="begin"/>
          </w:r>
          <w:r>
            <w:instrText xml:space="preserve"> TOC \o "1-3" \h \z \u </w:instrText>
          </w:r>
          <w:r>
            <w:rPr>
              <w:iCs/>
              <w:noProof/>
              <w:sz w:val="22"/>
            </w:rPr>
            <w:fldChar w:fldCharType="separate"/>
          </w:r>
          <w:hyperlink w:anchor="_Toc76988691" w:history="1">
            <w:r w:rsidR="003C7A03" w:rsidRPr="005E0C80">
              <w:rPr>
                <w:rStyle w:val="Hyperlnk"/>
                <w:noProof/>
              </w:rPr>
              <w:t>Inledning</w:t>
            </w:r>
            <w:r w:rsidR="003C7A03">
              <w:rPr>
                <w:noProof/>
                <w:webHidden/>
              </w:rPr>
              <w:tab/>
            </w:r>
            <w:r w:rsidR="003C7A03">
              <w:rPr>
                <w:noProof/>
                <w:webHidden/>
              </w:rPr>
              <w:fldChar w:fldCharType="begin"/>
            </w:r>
            <w:r w:rsidR="003C7A03">
              <w:rPr>
                <w:noProof/>
                <w:webHidden/>
              </w:rPr>
              <w:instrText xml:space="preserve"> PAGEREF _Toc76988691 \h </w:instrText>
            </w:r>
            <w:r w:rsidR="003C7A03">
              <w:rPr>
                <w:noProof/>
                <w:webHidden/>
              </w:rPr>
            </w:r>
            <w:r w:rsidR="003C7A03">
              <w:rPr>
                <w:noProof/>
                <w:webHidden/>
              </w:rPr>
              <w:fldChar w:fldCharType="separate"/>
            </w:r>
            <w:r w:rsidR="003C7A03">
              <w:rPr>
                <w:noProof/>
                <w:webHidden/>
              </w:rPr>
              <w:t>1</w:t>
            </w:r>
            <w:r w:rsidR="003C7A03">
              <w:rPr>
                <w:noProof/>
                <w:webHidden/>
              </w:rPr>
              <w:fldChar w:fldCharType="end"/>
            </w:r>
          </w:hyperlink>
        </w:p>
        <w:p w14:paraId="1FC60767" w14:textId="77777777" w:rsidR="003C7A03" w:rsidRDefault="00101448">
          <w:pPr>
            <w:pStyle w:val="Innehll1"/>
            <w:rPr>
              <w:rFonts w:asciiTheme="minorHAnsi" w:eastAsiaTheme="minorEastAsia" w:hAnsiTheme="minorHAnsi" w:cstheme="minorBidi"/>
              <w:b w:val="0"/>
              <w:bCs w:val="0"/>
              <w:caps w:val="0"/>
              <w:noProof/>
              <w:sz w:val="22"/>
              <w:szCs w:val="22"/>
            </w:rPr>
          </w:pPr>
          <w:hyperlink w:anchor="_Toc76988692" w:history="1">
            <w:r w:rsidR="003C7A03" w:rsidRPr="005E0C80">
              <w:rPr>
                <w:rStyle w:val="Hyperlnk"/>
                <w:noProof/>
              </w:rPr>
              <w:t>Syfte</w:t>
            </w:r>
            <w:r w:rsidR="003C7A03">
              <w:rPr>
                <w:noProof/>
                <w:webHidden/>
              </w:rPr>
              <w:tab/>
            </w:r>
            <w:r w:rsidR="003C7A03">
              <w:rPr>
                <w:noProof/>
                <w:webHidden/>
              </w:rPr>
              <w:fldChar w:fldCharType="begin"/>
            </w:r>
            <w:r w:rsidR="003C7A03">
              <w:rPr>
                <w:noProof/>
                <w:webHidden/>
              </w:rPr>
              <w:instrText xml:space="preserve"> PAGEREF _Toc76988692 \h </w:instrText>
            </w:r>
            <w:r w:rsidR="003C7A03">
              <w:rPr>
                <w:noProof/>
                <w:webHidden/>
              </w:rPr>
            </w:r>
            <w:r w:rsidR="003C7A03">
              <w:rPr>
                <w:noProof/>
                <w:webHidden/>
              </w:rPr>
              <w:fldChar w:fldCharType="separate"/>
            </w:r>
            <w:r w:rsidR="003C7A03">
              <w:rPr>
                <w:noProof/>
                <w:webHidden/>
              </w:rPr>
              <w:t>1</w:t>
            </w:r>
            <w:r w:rsidR="003C7A03">
              <w:rPr>
                <w:noProof/>
                <w:webHidden/>
              </w:rPr>
              <w:fldChar w:fldCharType="end"/>
            </w:r>
          </w:hyperlink>
        </w:p>
        <w:p w14:paraId="0B16C979" w14:textId="77777777" w:rsidR="003C7A03" w:rsidRDefault="00101448">
          <w:pPr>
            <w:pStyle w:val="Innehll1"/>
            <w:rPr>
              <w:rFonts w:asciiTheme="minorHAnsi" w:eastAsiaTheme="minorEastAsia" w:hAnsiTheme="minorHAnsi" w:cstheme="minorBidi"/>
              <w:b w:val="0"/>
              <w:bCs w:val="0"/>
              <w:caps w:val="0"/>
              <w:noProof/>
              <w:sz w:val="22"/>
              <w:szCs w:val="22"/>
            </w:rPr>
          </w:pPr>
          <w:hyperlink w:anchor="_Toc76988693" w:history="1">
            <w:r w:rsidR="003C7A03" w:rsidRPr="005E0C80">
              <w:rPr>
                <w:rStyle w:val="Hyperlnk"/>
                <w:noProof/>
              </w:rPr>
              <w:t>Lagstiftning</w:t>
            </w:r>
            <w:r w:rsidR="003C7A03">
              <w:rPr>
                <w:noProof/>
                <w:webHidden/>
              </w:rPr>
              <w:tab/>
            </w:r>
            <w:r w:rsidR="003C7A03">
              <w:rPr>
                <w:noProof/>
                <w:webHidden/>
              </w:rPr>
              <w:fldChar w:fldCharType="begin"/>
            </w:r>
            <w:r w:rsidR="003C7A03">
              <w:rPr>
                <w:noProof/>
                <w:webHidden/>
              </w:rPr>
              <w:instrText xml:space="preserve"> PAGEREF _Toc76988693 \h </w:instrText>
            </w:r>
            <w:r w:rsidR="003C7A03">
              <w:rPr>
                <w:noProof/>
                <w:webHidden/>
              </w:rPr>
            </w:r>
            <w:r w:rsidR="003C7A03">
              <w:rPr>
                <w:noProof/>
                <w:webHidden/>
              </w:rPr>
              <w:fldChar w:fldCharType="separate"/>
            </w:r>
            <w:r w:rsidR="003C7A03">
              <w:rPr>
                <w:noProof/>
                <w:webHidden/>
              </w:rPr>
              <w:t>1</w:t>
            </w:r>
            <w:r w:rsidR="003C7A03">
              <w:rPr>
                <w:noProof/>
                <w:webHidden/>
              </w:rPr>
              <w:fldChar w:fldCharType="end"/>
            </w:r>
          </w:hyperlink>
        </w:p>
        <w:p w14:paraId="043BCC46" w14:textId="77777777" w:rsidR="003C7A03" w:rsidRDefault="00101448">
          <w:pPr>
            <w:pStyle w:val="Innehll1"/>
            <w:rPr>
              <w:rFonts w:asciiTheme="minorHAnsi" w:eastAsiaTheme="minorEastAsia" w:hAnsiTheme="minorHAnsi" w:cstheme="minorBidi"/>
              <w:b w:val="0"/>
              <w:bCs w:val="0"/>
              <w:caps w:val="0"/>
              <w:noProof/>
              <w:sz w:val="22"/>
              <w:szCs w:val="22"/>
            </w:rPr>
          </w:pPr>
          <w:hyperlink w:anchor="_Toc76988694" w:history="1">
            <w:r w:rsidR="003C7A03" w:rsidRPr="005E0C80">
              <w:rPr>
                <w:rStyle w:val="Hyperlnk"/>
                <w:noProof/>
              </w:rPr>
              <w:t>Kommunägda bolag</w:t>
            </w:r>
            <w:r w:rsidR="003C7A03">
              <w:rPr>
                <w:noProof/>
                <w:webHidden/>
              </w:rPr>
              <w:tab/>
            </w:r>
            <w:r w:rsidR="003C7A03">
              <w:rPr>
                <w:noProof/>
                <w:webHidden/>
              </w:rPr>
              <w:fldChar w:fldCharType="begin"/>
            </w:r>
            <w:r w:rsidR="003C7A03">
              <w:rPr>
                <w:noProof/>
                <w:webHidden/>
              </w:rPr>
              <w:instrText xml:space="preserve"> PAGEREF _Toc76988694 \h </w:instrText>
            </w:r>
            <w:r w:rsidR="003C7A03">
              <w:rPr>
                <w:noProof/>
                <w:webHidden/>
              </w:rPr>
            </w:r>
            <w:r w:rsidR="003C7A03">
              <w:rPr>
                <w:noProof/>
                <w:webHidden/>
              </w:rPr>
              <w:fldChar w:fldCharType="separate"/>
            </w:r>
            <w:r w:rsidR="003C7A03">
              <w:rPr>
                <w:noProof/>
                <w:webHidden/>
              </w:rPr>
              <w:t>1</w:t>
            </w:r>
            <w:r w:rsidR="003C7A03">
              <w:rPr>
                <w:noProof/>
                <w:webHidden/>
              </w:rPr>
              <w:fldChar w:fldCharType="end"/>
            </w:r>
          </w:hyperlink>
        </w:p>
        <w:p w14:paraId="05185E71" w14:textId="77777777" w:rsidR="003C7A03" w:rsidRDefault="00101448">
          <w:pPr>
            <w:pStyle w:val="Innehll1"/>
            <w:rPr>
              <w:rFonts w:asciiTheme="minorHAnsi" w:eastAsiaTheme="minorEastAsia" w:hAnsiTheme="minorHAnsi" w:cstheme="minorBidi"/>
              <w:b w:val="0"/>
              <w:bCs w:val="0"/>
              <w:caps w:val="0"/>
              <w:noProof/>
              <w:sz w:val="22"/>
              <w:szCs w:val="22"/>
            </w:rPr>
          </w:pPr>
          <w:hyperlink w:anchor="_Toc76988695" w:history="1">
            <w:r w:rsidR="003C7A03" w:rsidRPr="005E0C80">
              <w:rPr>
                <w:rStyle w:val="Hyperlnk"/>
                <w:noProof/>
              </w:rPr>
              <w:t>Ägarroll och styrning</w:t>
            </w:r>
            <w:r w:rsidR="003C7A03">
              <w:rPr>
                <w:noProof/>
                <w:webHidden/>
              </w:rPr>
              <w:tab/>
            </w:r>
            <w:r w:rsidR="003C7A03">
              <w:rPr>
                <w:noProof/>
                <w:webHidden/>
              </w:rPr>
              <w:fldChar w:fldCharType="begin"/>
            </w:r>
            <w:r w:rsidR="003C7A03">
              <w:rPr>
                <w:noProof/>
                <w:webHidden/>
              </w:rPr>
              <w:instrText xml:space="preserve"> PAGEREF _Toc76988695 \h </w:instrText>
            </w:r>
            <w:r w:rsidR="003C7A03">
              <w:rPr>
                <w:noProof/>
                <w:webHidden/>
              </w:rPr>
            </w:r>
            <w:r w:rsidR="003C7A03">
              <w:rPr>
                <w:noProof/>
                <w:webHidden/>
              </w:rPr>
              <w:fldChar w:fldCharType="separate"/>
            </w:r>
            <w:r w:rsidR="003C7A03">
              <w:rPr>
                <w:noProof/>
                <w:webHidden/>
              </w:rPr>
              <w:t>2</w:t>
            </w:r>
            <w:r w:rsidR="003C7A03">
              <w:rPr>
                <w:noProof/>
                <w:webHidden/>
              </w:rPr>
              <w:fldChar w:fldCharType="end"/>
            </w:r>
          </w:hyperlink>
        </w:p>
        <w:p w14:paraId="12EBD3B2" w14:textId="77777777" w:rsidR="003C7A03" w:rsidRDefault="00101448">
          <w:pPr>
            <w:pStyle w:val="Innehll2"/>
            <w:tabs>
              <w:tab w:val="right" w:leader="dot" w:pos="7360"/>
            </w:tabs>
            <w:rPr>
              <w:rFonts w:asciiTheme="minorHAnsi" w:eastAsiaTheme="minorEastAsia" w:hAnsiTheme="minorHAnsi" w:cstheme="minorBidi"/>
              <w:smallCaps w:val="0"/>
              <w:noProof/>
              <w:sz w:val="22"/>
              <w:szCs w:val="22"/>
            </w:rPr>
          </w:pPr>
          <w:hyperlink w:anchor="_Toc76988696" w:history="1">
            <w:r w:rsidR="003C7A03" w:rsidRPr="005E0C80">
              <w:rPr>
                <w:rStyle w:val="Hyperlnk"/>
                <w:rFonts w:eastAsiaTheme="minorHAnsi"/>
                <w:noProof/>
              </w:rPr>
              <w:t>Kommunfullmäktige</w:t>
            </w:r>
            <w:r w:rsidR="003C7A03">
              <w:rPr>
                <w:noProof/>
                <w:webHidden/>
              </w:rPr>
              <w:tab/>
            </w:r>
            <w:r w:rsidR="003C7A03">
              <w:rPr>
                <w:noProof/>
                <w:webHidden/>
              </w:rPr>
              <w:fldChar w:fldCharType="begin"/>
            </w:r>
            <w:r w:rsidR="003C7A03">
              <w:rPr>
                <w:noProof/>
                <w:webHidden/>
              </w:rPr>
              <w:instrText xml:space="preserve"> PAGEREF _Toc76988696 \h </w:instrText>
            </w:r>
            <w:r w:rsidR="003C7A03">
              <w:rPr>
                <w:noProof/>
                <w:webHidden/>
              </w:rPr>
            </w:r>
            <w:r w:rsidR="003C7A03">
              <w:rPr>
                <w:noProof/>
                <w:webHidden/>
              </w:rPr>
              <w:fldChar w:fldCharType="separate"/>
            </w:r>
            <w:r w:rsidR="003C7A03">
              <w:rPr>
                <w:noProof/>
                <w:webHidden/>
              </w:rPr>
              <w:t>2</w:t>
            </w:r>
            <w:r w:rsidR="003C7A03">
              <w:rPr>
                <w:noProof/>
                <w:webHidden/>
              </w:rPr>
              <w:fldChar w:fldCharType="end"/>
            </w:r>
          </w:hyperlink>
        </w:p>
        <w:p w14:paraId="7C250171" w14:textId="77777777" w:rsidR="003C7A03" w:rsidRDefault="00101448">
          <w:pPr>
            <w:pStyle w:val="Innehll2"/>
            <w:tabs>
              <w:tab w:val="right" w:leader="dot" w:pos="7360"/>
            </w:tabs>
            <w:rPr>
              <w:rFonts w:asciiTheme="minorHAnsi" w:eastAsiaTheme="minorEastAsia" w:hAnsiTheme="minorHAnsi" w:cstheme="minorBidi"/>
              <w:smallCaps w:val="0"/>
              <w:noProof/>
              <w:sz w:val="22"/>
              <w:szCs w:val="22"/>
            </w:rPr>
          </w:pPr>
          <w:hyperlink w:anchor="_Toc76988697" w:history="1">
            <w:r w:rsidR="003C7A03" w:rsidRPr="005E0C80">
              <w:rPr>
                <w:rStyle w:val="Hyperlnk"/>
                <w:rFonts w:eastAsiaTheme="minorHAnsi"/>
                <w:noProof/>
                <w:lang w:eastAsia="en-US"/>
              </w:rPr>
              <w:t>Kommunstyrelsen</w:t>
            </w:r>
            <w:r w:rsidR="003C7A03">
              <w:rPr>
                <w:noProof/>
                <w:webHidden/>
              </w:rPr>
              <w:tab/>
            </w:r>
            <w:r w:rsidR="003C7A03">
              <w:rPr>
                <w:noProof/>
                <w:webHidden/>
              </w:rPr>
              <w:fldChar w:fldCharType="begin"/>
            </w:r>
            <w:r w:rsidR="003C7A03">
              <w:rPr>
                <w:noProof/>
                <w:webHidden/>
              </w:rPr>
              <w:instrText xml:space="preserve"> PAGEREF _Toc76988697 \h </w:instrText>
            </w:r>
            <w:r w:rsidR="003C7A03">
              <w:rPr>
                <w:noProof/>
                <w:webHidden/>
              </w:rPr>
            </w:r>
            <w:r w:rsidR="003C7A03">
              <w:rPr>
                <w:noProof/>
                <w:webHidden/>
              </w:rPr>
              <w:fldChar w:fldCharType="separate"/>
            </w:r>
            <w:r w:rsidR="003C7A03">
              <w:rPr>
                <w:noProof/>
                <w:webHidden/>
              </w:rPr>
              <w:t>2</w:t>
            </w:r>
            <w:r w:rsidR="003C7A03">
              <w:rPr>
                <w:noProof/>
                <w:webHidden/>
              </w:rPr>
              <w:fldChar w:fldCharType="end"/>
            </w:r>
          </w:hyperlink>
        </w:p>
        <w:p w14:paraId="32B54B94" w14:textId="77777777" w:rsidR="003C7A03" w:rsidRDefault="00101448">
          <w:pPr>
            <w:pStyle w:val="Innehll2"/>
            <w:tabs>
              <w:tab w:val="right" w:leader="dot" w:pos="7360"/>
            </w:tabs>
            <w:rPr>
              <w:rFonts w:asciiTheme="minorHAnsi" w:eastAsiaTheme="minorEastAsia" w:hAnsiTheme="minorHAnsi" w:cstheme="minorBidi"/>
              <w:smallCaps w:val="0"/>
              <w:noProof/>
              <w:sz w:val="22"/>
              <w:szCs w:val="22"/>
            </w:rPr>
          </w:pPr>
          <w:hyperlink w:anchor="_Toc76988698" w:history="1">
            <w:r w:rsidR="003C7A03" w:rsidRPr="005E0C80">
              <w:rPr>
                <w:rStyle w:val="Hyperlnk"/>
                <w:noProof/>
              </w:rPr>
              <w:t>Bolagsstämma</w:t>
            </w:r>
            <w:r w:rsidR="003C7A03">
              <w:rPr>
                <w:noProof/>
                <w:webHidden/>
              </w:rPr>
              <w:tab/>
            </w:r>
            <w:r w:rsidR="003C7A03">
              <w:rPr>
                <w:noProof/>
                <w:webHidden/>
              </w:rPr>
              <w:fldChar w:fldCharType="begin"/>
            </w:r>
            <w:r w:rsidR="003C7A03">
              <w:rPr>
                <w:noProof/>
                <w:webHidden/>
              </w:rPr>
              <w:instrText xml:space="preserve"> PAGEREF _Toc76988698 \h </w:instrText>
            </w:r>
            <w:r w:rsidR="003C7A03">
              <w:rPr>
                <w:noProof/>
                <w:webHidden/>
              </w:rPr>
            </w:r>
            <w:r w:rsidR="003C7A03">
              <w:rPr>
                <w:noProof/>
                <w:webHidden/>
              </w:rPr>
              <w:fldChar w:fldCharType="separate"/>
            </w:r>
            <w:r w:rsidR="003C7A03">
              <w:rPr>
                <w:noProof/>
                <w:webHidden/>
              </w:rPr>
              <w:t>3</w:t>
            </w:r>
            <w:r w:rsidR="003C7A03">
              <w:rPr>
                <w:noProof/>
                <w:webHidden/>
              </w:rPr>
              <w:fldChar w:fldCharType="end"/>
            </w:r>
          </w:hyperlink>
        </w:p>
        <w:p w14:paraId="70214C99" w14:textId="77777777" w:rsidR="003C7A03" w:rsidRDefault="00101448">
          <w:pPr>
            <w:pStyle w:val="Innehll2"/>
            <w:tabs>
              <w:tab w:val="right" w:leader="dot" w:pos="7360"/>
            </w:tabs>
            <w:rPr>
              <w:rFonts w:asciiTheme="minorHAnsi" w:eastAsiaTheme="minorEastAsia" w:hAnsiTheme="minorHAnsi" w:cstheme="minorBidi"/>
              <w:smallCaps w:val="0"/>
              <w:noProof/>
              <w:sz w:val="22"/>
              <w:szCs w:val="22"/>
            </w:rPr>
          </w:pPr>
          <w:hyperlink w:anchor="_Toc76988699" w:history="1">
            <w:r w:rsidR="003C7A03" w:rsidRPr="005E0C80">
              <w:rPr>
                <w:rStyle w:val="Hyperlnk"/>
                <w:noProof/>
              </w:rPr>
              <w:t>Bolagsstyrelse</w:t>
            </w:r>
            <w:r w:rsidR="003C7A03">
              <w:rPr>
                <w:noProof/>
                <w:webHidden/>
              </w:rPr>
              <w:tab/>
            </w:r>
            <w:r w:rsidR="003C7A03">
              <w:rPr>
                <w:noProof/>
                <w:webHidden/>
              </w:rPr>
              <w:fldChar w:fldCharType="begin"/>
            </w:r>
            <w:r w:rsidR="003C7A03">
              <w:rPr>
                <w:noProof/>
                <w:webHidden/>
              </w:rPr>
              <w:instrText xml:space="preserve"> PAGEREF _Toc76988699 \h </w:instrText>
            </w:r>
            <w:r w:rsidR="003C7A03">
              <w:rPr>
                <w:noProof/>
                <w:webHidden/>
              </w:rPr>
            </w:r>
            <w:r w:rsidR="003C7A03">
              <w:rPr>
                <w:noProof/>
                <w:webHidden/>
              </w:rPr>
              <w:fldChar w:fldCharType="separate"/>
            </w:r>
            <w:r w:rsidR="003C7A03">
              <w:rPr>
                <w:noProof/>
                <w:webHidden/>
              </w:rPr>
              <w:t>3</w:t>
            </w:r>
            <w:r w:rsidR="003C7A03">
              <w:rPr>
                <w:noProof/>
                <w:webHidden/>
              </w:rPr>
              <w:fldChar w:fldCharType="end"/>
            </w:r>
          </w:hyperlink>
        </w:p>
        <w:p w14:paraId="48846FA2" w14:textId="77777777" w:rsidR="003C7A03" w:rsidRDefault="00101448">
          <w:pPr>
            <w:pStyle w:val="Innehll2"/>
            <w:tabs>
              <w:tab w:val="right" w:leader="dot" w:pos="7360"/>
            </w:tabs>
            <w:rPr>
              <w:rFonts w:asciiTheme="minorHAnsi" w:eastAsiaTheme="minorEastAsia" w:hAnsiTheme="minorHAnsi" w:cstheme="minorBidi"/>
              <w:smallCaps w:val="0"/>
              <w:noProof/>
              <w:sz w:val="22"/>
              <w:szCs w:val="22"/>
            </w:rPr>
          </w:pPr>
          <w:hyperlink w:anchor="_Toc76988700" w:history="1">
            <w:r w:rsidR="003C7A03" w:rsidRPr="005E0C80">
              <w:rPr>
                <w:rStyle w:val="Hyperlnk"/>
                <w:noProof/>
              </w:rPr>
              <w:t>Verkställande direktör och företagsledning</w:t>
            </w:r>
            <w:r w:rsidR="003C7A03">
              <w:rPr>
                <w:noProof/>
                <w:webHidden/>
              </w:rPr>
              <w:tab/>
            </w:r>
            <w:r w:rsidR="003C7A03">
              <w:rPr>
                <w:noProof/>
                <w:webHidden/>
              </w:rPr>
              <w:fldChar w:fldCharType="begin"/>
            </w:r>
            <w:r w:rsidR="003C7A03">
              <w:rPr>
                <w:noProof/>
                <w:webHidden/>
              </w:rPr>
              <w:instrText xml:space="preserve"> PAGEREF _Toc76988700 \h </w:instrText>
            </w:r>
            <w:r w:rsidR="003C7A03">
              <w:rPr>
                <w:noProof/>
                <w:webHidden/>
              </w:rPr>
            </w:r>
            <w:r w:rsidR="003C7A03">
              <w:rPr>
                <w:noProof/>
                <w:webHidden/>
              </w:rPr>
              <w:fldChar w:fldCharType="separate"/>
            </w:r>
            <w:r w:rsidR="003C7A03">
              <w:rPr>
                <w:noProof/>
                <w:webHidden/>
              </w:rPr>
              <w:t>4</w:t>
            </w:r>
            <w:r w:rsidR="003C7A03">
              <w:rPr>
                <w:noProof/>
                <w:webHidden/>
              </w:rPr>
              <w:fldChar w:fldCharType="end"/>
            </w:r>
          </w:hyperlink>
        </w:p>
        <w:p w14:paraId="1BBB82FA" w14:textId="77777777" w:rsidR="003C7A03" w:rsidRDefault="00101448">
          <w:pPr>
            <w:pStyle w:val="Innehll2"/>
            <w:tabs>
              <w:tab w:val="right" w:leader="dot" w:pos="7360"/>
            </w:tabs>
            <w:rPr>
              <w:rFonts w:asciiTheme="minorHAnsi" w:eastAsiaTheme="minorEastAsia" w:hAnsiTheme="minorHAnsi" w:cstheme="minorBidi"/>
              <w:smallCaps w:val="0"/>
              <w:noProof/>
              <w:sz w:val="22"/>
              <w:szCs w:val="22"/>
            </w:rPr>
          </w:pPr>
          <w:hyperlink w:anchor="_Toc76988701" w:history="1">
            <w:r w:rsidR="003C7A03" w:rsidRPr="005E0C80">
              <w:rPr>
                <w:rStyle w:val="Hyperlnk"/>
                <w:rFonts w:eastAsiaTheme="minorHAnsi"/>
                <w:noProof/>
                <w:lang w:eastAsia="en-US"/>
              </w:rPr>
              <w:t>Revisorer och lekmannarevisorer</w:t>
            </w:r>
            <w:r w:rsidR="003C7A03">
              <w:rPr>
                <w:noProof/>
                <w:webHidden/>
              </w:rPr>
              <w:tab/>
            </w:r>
            <w:r w:rsidR="003C7A03">
              <w:rPr>
                <w:noProof/>
                <w:webHidden/>
              </w:rPr>
              <w:fldChar w:fldCharType="begin"/>
            </w:r>
            <w:r w:rsidR="003C7A03">
              <w:rPr>
                <w:noProof/>
                <w:webHidden/>
              </w:rPr>
              <w:instrText xml:space="preserve"> PAGEREF _Toc76988701 \h </w:instrText>
            </w:r>
            <w:r w:rsidR="003C7A03">
              <w:rPr>
                <w:noProof/>
                <w:webHidden/>
              </w:rPr>
            </w:r>
            <w:r w:rsidR="003C7A03">
              <w:rPr>
                <w:noProof/>
                <w:webHidden/>
              </w:rPr>
              <w:fldChar w:fldCharType="separate"/>
            </w:r>
            <w:r w:rsidR="003C7A03">
              <w:rPr>
                <w:noProof/>
                <w:webHidden/>
              </w:rPr>
              <w:t>4</w:t>
            </w:r>
            <w:r w:rsidR="003C7A03">
              <w:rPr>
                <w:noProof/>
                <w:webHidden/>
              </w:rPr>
              <w:fldChar w:fldCharType="end"/>
            </w:r>
          </w:hyperlink>
        </w:p>
        <w:p w14:paraId="039C8498" w14:textId="77777777" w:rsidR="003C7A03" w:rsidRDefault="00101448">
          <w:pPr>
            <w:pStyle w:val="Innehll1"/>
            <w:rPr>
              <w:rFonts w:asciiTheme="minorHAnsi" w:eastAsiaTheme="minorEastAsia" w:hAnsiTheme="minorHAnsi" w:cstheme="minorBidi"/>
              <w:b w:val="0"/>
              <w:bCs w:val="0"/>
              <w:caps w:val="0"/>
              <w:noProof/>
              <w:sz w:val="22"/>
              <w:szCs w:val="22"/>
            </w:rPr>
          </w:pPr>
          <w:hyperlink w:anchor="_Toc76988702" w:history="1">
            <w:r w:rsidR="003C7A03" w:rsidRPr="005E0C80">
              <w:rPr>
                <w:rStyle w:val="Hyperlnk"/>
                <w:rFonts w:eastAsiaTheme="minorHAnsi" w:cs="Arial"/>
                <w:noProof/>
                <w:lang w:eastAsia="en-US"/>
              </w:rPr>
              <w:t>Särskilda relationsfrågor</w:t>
            </w:r>
            <w:r w:rsidR="003C7A03">
              <w:rPr>
                <w:noProof/>
                <w:webHidden/>
              </w:rPr>
              <w:tab/>
            </w:r>
            <w:r w:rsidR="003C7A03">
              <w:rPr>
                <w:noProof/>
                <w:webHidden/>
              </w:rPr>
              <w:fldChar w:fldCharType="begin"/>
            </w:r>
            <w:r w:rsidR="003C7A03">
              <w:rPr>
                <w:noProof/>
                <w:webHidden/>
              </w:rPr>
              <w:instrText xml:space="preserve"> PAGEREF _Toc76988702 \h </w:instrText>
            </w:r>
            <w:r w:rsidR="003C7A03">
              <w:rPr>
                <w:noProof/>
                <w:webHidden/>
              </w:rPr>
            </w:r>
            <w:r w:rsidR="003C7A03">
              <w:rPr>
                <w:noProof/>
                <w:webHidden/>
              </w:rPr>
              <w:fldChar w:fldCharType="separate"/>
            </w:r>
            <w:r w:rsidR="003C7A03">
              <w:rPr>
                <w:noProof/>
                <w:webHidden/>
              </w:rPr>
              <w:t>5</w:t>
            </w:r>
            <w:r w:rsidR="003C7A03">
              <w:rPr>
                <w:noProof/>
                <w:webHidden/>
              </w:rPr>
              <w:fldChar w:fldCharType="end"/>
            </w:r>
          </w:hyperlink>
        </w:p>
        <w:p w14:paraId="2697718B" w14:textId="77777777" w:rsidR="00435DDF" w:rsidRDefault="00435DDF" w:rsidP="00810892">
          <w:pPr>
            <w:ind w:left="-851"/>
          </w:pPr>
          <w:r>
            <w:rPr>
              <w:b/>
              <w:bCs/>
            </w:rPr>
            <w:fldChar w:fldCharType="end"/>
          </w:r>
        </w:p>
      </w:sdtContent>
    </w:sdt>
    <w:tbl>
      <w:tblPr>
        <w:tblStyle w:val="Tabellrutnt"/>
        <w:tblpPr w:leftFromText="141" w:rightFromText="141" w:vertAnchor="text" w:horzAnchor="margin" w:tblpXSpec="right" w:tblpY="2236"/>
        <w:tblW w:w="8338" w:type="dxa"/>
        <w:tblLook w:val="01E0" w:firstRow="1" w:lastRow="1" w:firstColumn="1" w:lastColumn="1" w:noHBand="0" w:noVBand="0"/>
      </w:tblPr>
      <w:tblGrid>
        <w:gridCol w:w="2023"/>
        <w:gridCol w:w="2259"/>
        <w:gridCol w:w="911"/>
        <w:gridCol w:w="880"/>
        <w:gridCol w:w="251"/>
        <w:gridCol w:w="624"/>
        <w:gridCol w:w="1390"/>
      </w:tblGrid>
      <w:tr w:rsidR="00234521" w:rsidRPr="000C7B9F" w14:paraId="7B02164F" w14:textId="77777777" w:rsidTr="00234521">
        <w:tc>
          <w:tcPr>
            <w:tcW w:w="2023" w:type="dxa"/>
            <w:tcBorders>
              <w:top w:val="single" w:sz="4" w:space="0" w:color="auto"/>
              <w:left w:val="single" w:sz="4" w:space="0" w:color="auto"/>
              <w:bottom w:val="nil"/>
              <w:right w:val="single" w:sz="4" w:space="0" w:color="auto"/>
            </w:tcBorders>
            <w:hideMark/>
          </w:tcPr>
          <w:p w14:paraId="1AEBAF6D"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Dokumenttyp</w:t>
            </w:r>
          </w:p>
        </w:tc>
        <w:tc>
          <w:tcPr>
            <w:tcW w:w="2259" w:type="dxa"/>
            <w:tcBorders>
              <w:top w:val="single" w:sz="4" w:space="0" w:color="auto"/>
              <w:left w:val="single" w:sz="4" w:space="0" w:color="auto"/>
              <w:bottom w:val="nil"/>
              <w:right w:val="single" w:sz="4" w:space="0" w:color="auto"/>
            </w:tcBorders>
            <w:hideMark/>
          </w:tcPr>
          <w:p w14:paraId="5EB5987A"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Dokumentnamn</w:t>
            </w:r>
          </w:p>
        </w:tc>
        <w:tc>
          <w:tcPr>
            <w:tcW w:w="2042" w:type="dxa"/>
            <w:gridSpan w:val="3"/>
            <w:tcBorders>
              <w:top w:val="single" w:sz="4" w:space="0" w:color="auto"/>
              <w:left w:val="single" w:sz="4" w:space="0" w:color="auto"/>
              <w:bottom w:val="nil"/>
              <w:right w:val="single" w:sz="4" w:space="0" w:color="auto"/>
            </w:tcBorders>
            <w:hideMark/>
          </w:tcPr>
          <w:p w14:paraId="77A75CC7"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Antagen</w:t>
            </w:r>
          </w:p>
        </w:tc>
        <w:tc>
          <w:tcPr>
            <w:tcW w:w="2014" w:type="dxa"/>
            <w:gridSpan w:val="2"/>
            <w:tcBorders>
              <w:top w:val="single" w:sz="4" w:space="0" w:color="auto"/>
              <w:left w:val="single" w:sz="4" w:space="0" w:color="auto"/>
              <w:bottom w:val="nil"/>
              <w:right w:val="single" w:sz="4" w:space="0" w:color="auto"/>
            </w:tcBorders>
            <w:hideMark/>
          </w:tcPr>
          <w:p w14:paraId="6A9F440A"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Antagen av</w:t>
            </w:r>
          </w:p>
        </w:tc>
      </w:tr>
      <w:tr w:rsidR="00234521" w:rsidRPr="000C7B9F" w14:paraId="008820FD" w14:textId="77777777" w:rsidTr="00234521">
        <w:sdt>
          <w:sdtPr>
            <w:rPr>
              <w:rStyle w:val="BrdtextlitenVnersborgChar"/>
            </w:rPr>
            <w:id w:val="264272498"/>
            <w:placeholder>
              <w:docPart w:val="1D9B4E96058F4FBF863FE0ED78AC879F"/>
            </w:placeholder>
          </w:sdtPr>
          <w:sdtEndPr>
            <w:rPr>
              <w:rStyle w:val="Standardstycketeckensnitt"/>
            </w:rPr>
          </w:sdtEndPr>
          <w:sdtContent>
            <w:tc>
              <w:tcPr>
                <w:tcW w:w="2023" w:type="dxa"/>
                <w:tcBorders>
                  <w:top w:val="nil"/>
                  <w:left w:val="single" w:sz="4" w:space="0" w:color="auto"/>
                  <w:bottom w:val="single" w:sz="4" w:space="0" w:color="auto"/>
                  <w:right w:val="single" w:sz="4" w:space="0" w:color="auto"/>
                </w:tcBorders>
                <w:hideMark/>
              </w:tcPr>
              <w:p w14:paraId="1A1EDD5F" w14:textId="77777777" w:rsidR="00234521" w:rsidRPr="000C7B9F" w:rsidRDefault="00D272F3" w:rsidP="00234521">
                <w:pPr>
                  <w:pStyle w:val="BrdtextlitenVnersborg"/>
                  <w:framePr w:hSpace="0" w:wrap="auto" w:vAnchor="margin" w:hAnchor="text" w:xAlign="left" w:yAlign="inline"/>
                </w:pPr>
                <w:r>
                  <w:rPr>
                    <w:rStyle w:val="BrdtextlitenVnersborgChar"/>
                  </w:rPr>
                  <w:t>Policy</w:t>
                </w:r>
              </w:p>
            </w:tc>
          </w:sdtContent>
        </w:sdt>
        <w:sdt>
          <w:sdtPr>
            <w:rPr>
              <w:rStyle w:val="BrdtextlitenVnersborgChar"/>
            </w:rPr>
            <w:alias w:val="Beskrivning"/>
            <w:tag w:val="Beskrivning"/>
            <w:id w:val="-1795746415"/>
            <w:placeholder>
              <w:docPart w:val="5E320BCF5A724E3E94FB225388A40723"/>
            </w:placeholder>
            <w:dataBinding w:xpath="/Global_Document[1]/Description[1]" w:storeItemID="{6905549B-9693-4A2F-931B-BDF4F30D266D}"/>
            <w:text/>
          </w:sdtPr>
          <w:sdtEndPr>
            <w:rPr>
              <w:rStyle w:val="Standardstycketeckensnitt"/>
            </w:rPr>
          </w:sdtEndPr>
          <w:sdtContent>
            <w:tc>
              <w:tcPr>
                <w:tcW w:w="2259" w:type="dxa"/>
                <w:tcBorders>
                  <w:top w:val="nil"/>
                  <w:left w:val="single" w:sz="4" w:space="0" w:color="auto"/>
                  <w:bottom w:val="single" w:sz="4" w:space="0" w:color="auto"/>
                  <w:right w:val="single" w:sz="4" w:space="0" w:color="auto"/>
                </w:tcBorders>
                <w:hideMark/>
              </w:tcPr>
              <w:p w14:paraId="2D1F44FA" w14:textId="5EE1C215" w:rsidR="00234521" w:rsidRPr="000C7B9F" w:rsidRDefault="0081449C" w:rsidP="00234521">
                <w:pPr>
                  <w:pStyle w:val="BrdtextlitenVnersborg"/>
                  <w:framePr w:hSpace="0" w:wrap="auto" w:vAnchor="margin" w:hAnchor="text" w:xAlign="left" w:yAlign="inline"/>
                </w:pPr>
                <w:r>
                  <w:rPr>
                    <w:rStyle w:val="BrdtextlitenVnersborgChar"/>
                  </w:rPr>
                  <w:t>Bolagspolicy för Vänersborgs kommun</w:t>
                </w:r>
              </w:p>
            </w:tc>
          </w:sdtContent>
        </w:sdt>
        <w:sdt>
          <w:sdtPr>
            <w:rPr>
              <w:rStyle w:val="BrdtextlitenVnersborgChar"/>
            </w:rPr>
            <w:id w:val="-654839270"/>
            <w:placeholder>
              <w:docPart w:val="59D1974ACAFD4A69A4450FD4BA559F69"/>
            </w:placeholder>
          </w:sdtPr>
          <w:sdtEndPr>
            <w:rPr>
              <w:rStyle w:val="Standardstycketeckensnitt"/>
              <w:sz w:val="24"/>
              <w:szCs w:val="24"/>
            </w:rPr>
          </w:sdtEndPr>
          <w:sdtContent>
            <w:tc>
              <w:tcPr>
                <w:tcW w:w="2042" w:type="dxa"/>
                <w:gridSpan w:val="3"/>
                <w:tcBorders>
                  <w:top w:val="nil"/>
                  <w:left w:val="single" w:sz="4" w:space="0" w:color="auto"/>
                  <w:bottom w:val="single" w:sz="4" w:space="0" w:color="auto"/>
                  <w:right w:val="single" w:sz="4" w:space="0" w:color="auto"/>
                </w:tcBorders>
                <w:hideMark/>
              </w:tcPr>
              <w:p w14:paraId="23A5FEE4" w14:textId="367900E9" w:rsidR="00234521" w:rsidRPr="000C7B9F" w:rsidRDefault="00101448" w:rsidP="00234521">
                <w:pPr>
                  <w:ind w:left="0"/>
                  <w:rPr>
                    <w:sz w:val="20"/>
                    <w:szCs w:val="20"/>
                  </w:rPr>
                </w:pPr>
                <w:r>
                  <w:rPr>
                    <w:rStyle w:val="BrdtextlitenVnersborgChar"/>
                  </w:rPr>
                  <w:t>2023-05-17 § 78</w:t>
                </w:r>
              </w:p>
            </w:tc>
          </w:sdtContent>
        </w:sdt>
        <w:tc>
          <w:tcPr>
            <w:tcW w:w="2014" w:type="dxa"/>
            <w:gridSpan w:val="2"/>
            <w:tcBorders>
              <w:top w:val="nil"/>
              <w:left w:val="single" w:sz="4" w:space="0" w:color="auto"/>
              <w:bottom w:val="single" w:sz="4" w:space="0" w:color="auto"/>
              <w:right w:val="single" w:sz="4" w:space="0" w:color="auto"/>
            </w:tcBorders>
            <w:hideMark/>
          </w:tcPr>
          <w:sdt>
            <w:sdtPr>
              <w:rPr>
                <w:rStyle w:val="BrdtextlitenVnersborgChar"/>
              </w:rPr>
              <w:id w:val="373972277"/>
              <w:placeholder>
                <w:docPart w:val="4620812BF5C448EC903663694F91BF36"/>
              </w:placeholder>
              <w:text/>
            </w:sdtPr>
            <w:sdtEndPr>
              <w:rPr>
                <w:rStyle w:val="Standardstycketeckensnitt"/>
                <w:sz w:val="24"/>
                <w:szCs w:val="24"/>
              </w:rPr>
            </w:sdtEndPr>
            <w:sdtContent>
              <w:p w14:paraId="32304307" w14:textId="3E71A098" w:rsidR="00234521" w:rsidRPr="000C7B9F" w:rsidRDefault="00101448" w:rsidP="00234521">
                <w:pPr>
                  <w:ind w:left="0"/>
                  <w:rPr>
                    <w:sz w:val="20"/>
                    <w:szCs w:val="20"/>
                  </w:rPr>
                </w:pPr>
                <w:r>
                  <w:rPr>
                    <w:rStyle w:val="BrdtextlitenVnersborgChar"/>
                  </w:rPr>
                  <w:t>Kommunfullmäktige</w:t>
                </w:r>
              </w:p>
            </w:sdtContent>
          </w:sdt>
        </w:tc>
      </w:tr>
      <w:tr w:rsidR="00234521" w:rsidRPr="000C7B9F" w14:paraId="6F8F290B" w14:textId="77777777" w:rsidTr="00234521">
        <w:tc>
          <w:tcPr>
            <w:tcW w:w="2023" w:type="dxa"/>
            <w:tcBorders>
              <w:top w:val="single" w:sz="4" w:space="0" w:color="auto"/>
              <w:left w:val="single" w:sz="4" w:space="0" w:color="auto"/>
              <w:bottom w:val="nil"/>
              <w:right w:val="single" w:sz="4" w:space="0" w:color="auto"/>
            </w:tcBorders>
            <w:hideMark/>
          </w:tcPr>
          <w:p w14:paraId="01663B4B"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Dokumentägare</w:t>
            </w:r>
          </w:p>
        </w:tc>
        <w:tc>
          <w:tcPr>
            <w:tcW w:w="2259" w:type="dxa"/>
            <w:tcBorders>
              <w:top w:val="single" w:sz="4" w:space="0" w:color="auto"/>
              <w:left w:val="single" w:sz="4" w:space="0" w:color="auto"/>
              <w:bottom w:val="nil"/>
              <w:right w:val="single" w:sz="4" w:space="0" w:color="auto"/>
            </w:tcBorders>
            <w:hideMark/>
          </w:tcPr>
          <w:p w14:paraId="49FD5442"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Dokumentansvarig</w:t>
            </w:r>
          </w:p>
        </w:tc>
        <w:tc>
          <w:tcPr>
            <w:tcW w:w="2042" w:type="dxa"/>
            <w:gridSpan w:val="3"/>
            <w:tcBorders>
              <w:top w:val="single" w:sz="4" w:space="0" w:color="auto"/>
              <w:left w:val="single" w:sz="4" w:space="0" w:color="auto"/>
              <w:bottom w:val="nil"/>
              <w:right w:val="single" w:sz="4" w:space="0" w:color="auto"/>
            </w:tcBorders>
            <w:hideMark/>
          </w:tcPr>
          <w:p w14:paraId="16964D2B"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Reviderad</w:t>
            </w:r>
          </w:p>
        </w:tc>
        <w:tc>
          <w:tcPr>
            <w:tcW w:w="2014" w:type="dxa"/>
            <w:gridSpan w:val="2"/>
            <w:tcBorders>
              <w:top w:val="single" w:sz="4" w:space="0" w:color="auto"/>
              <w:left w:val="single" w:sz="4" w:space="0" w:color="auto"/>
              <w:bottom w:val="nil"/>
              <w:right w:val="single" w:sz="4" w:space="0" w:color="auto"/>
            </w:tcBorders>
            <w:hideMark/>
          </w:tcPr>
          <w:p w14:paraId="1F1B260B"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Giltighet</w:t>
            </w:r>
          </w:p>
        </w:tc>
      </w:tr>
      <w:tr w:rsidR="00234521" w:rsidRPr="000C7B9F" w14:paraId="46D3E901" w14:textId="77777777" w:rsidTr="00234521">
        <w:tc>
          <w:tcPr>
            <w:tcW w:w="2023" w:type="dxa"/>
            <w:tcBorders>
              <w:top w:val="nil"/>
              <w:left w:val="single" w:sz="4" w:space="0" w:color="auto"/>
              <w:bottom w:val="single" w:sz="4" w:space="0" w:color="auto"/>
              <w:right w:val="single" w:sz="4" w:space="0" w:color="auto"/>
            </w:tcBorders>
            <w:hideMark/>
          </w:tcPr>
          <w:p w14:paraId="62267BE9" w14:textId="59AEBDAB" w:rsidR="00234521" w:rsidRPr="000C7B9F" w:rsidRDefault="00101448" w:rsidP="00234521">
            <w:pPr>
              <w:ind w:left="0"/>
              <w:rPr>
                <w:sz w:val="20"/>
                <w:szCs w:val="20"/>
              </w:rPr>
            </w:pPr>
            <w:sdt>
              <w:sdtPr>
                <w:rPr>
                  <w:rStyle w:val="BrdtextlitenVnersborgChar"/>
                </w:rPr>
                <w:alias w:val="AvdelningNamn"/>
                <w:tag w:val="AvdelningNamn"/>
                <w:id w:val="-531114977"/>
                <w:placeholder>
                  <w:docPart w:val="BDB1DA57FCD34276AF3290243427F3F4"/>
                </w:placeholder>
                <w:dataBinding w:xpath="/Global_Document[1]/Department.Name[1]" w:storeItemID="{6905549B-9693-4A2F-931B-BDF4F30D266D}"/>
                <w:text/>
              </w:sdtPr>
              <w:sdtEndPr>
                <w:rPr>
                  <w:rStyle w:val="Standardstycketeckensnitt"/>
                  <w:sz w:val="24"/>
                  <w:szCs w:val="24"/>
                </w:rPr>
              </w:sdtEndPr>
              <w:sdtContent>
                <w:r>
                  <w:rPr>
                    <w:rStyle w:val="BrdtextlitenVnersborgChar"/>
                  </w:rPr>
                  <w:t>Kommunfullmäktige</w:t>
                </w:r>
              </w:sdtContent>
            </w:sdt>
          </w:p>
        </w:tc>
        <w:sdt>
          <w:sdtPr>
            <w:rPr>
              <w:rStyle w:val="BrdtextlitenVnersborgChar"/>
            </w:rPr>
            <w:id w:val="1574315555"/>
            <w:placeholder>
              <w:docPart w:val="363B27553C724E2AA57DADE9392C4591"/>
            </w:placeholder>
          </w:sdtPr>
          <w:sdtEndPr>
            <w:rPr>
              <w:rStyle w:val="Standardstycketeckensnitt"/>
              <w:sz w:val="24"/>
              <w:szCs w:val="24"/>
            </w:rPr>
          </w:sdtEndPr>
          <w:sdtContent>
            <w:tc>
              <w:tcPr>
                <w:tcW w:w="2259" w:type="dxa"/>
                <w:tcBorders>
                  <w:top w:val="nil"/>
                  <w:left w:val="single" w:sz="4" w:space="0" w:color="auto"/>
                  <w:bottom w:val="single" w:sz="4" w:space="0" w:color="auto"/>
                  <w:right w:val="single" w:sz="4" w:space="0" w:color="auto"/>
                </w:tcBorders>
                <w:hideMark/>
              </w:tcPr>
              <w:p w14:paraId="796C8FA7" w14:textId="4F113D3E" w:rsidR="00234521" w:rsidRPr="000C7B9F" w:rsidRDefault="00101448" w:rsidP="00234521">
                <w:pPr>
                  <w:ind w:left="0"/>
                  <w:rPr>
                    <w:sz w:val="20"/>
                    <w:szCs w:val="20"/>
                  </w:rPr>
                </w:pPr>
                <w:r>
                  <w:rPr>
                    <w:rStyle w:val="BrdtextlitenVnersborgChar"/>
                  </w:rPr>
                  <w:t>Kontorschef för juridik- och säkerhetskontoret</w:t>
                </w:r>
              </w:p>
            </w:tc>
          </w:sdtContent>
        </w:sdt>
        <w:tc>
          <w:tcPr>
            <w:tcW w:w="2042" w:type="dxa"/>
            <w:gridSpan w:val="3"/>
            <w:tcBorders>
              <w:top w:val="nil"/>
              <w:left w:val="single" w:sz="4" w:space="0" w:color="auto"/>
              <w:bottom w:val="single" w:sz="4" w:space="0" w:color="auto"/>
              <w:right w:val="single" w:sz="4" w:space="0" w:color="auto"/>
            </w:tcBorders>
          </w:tcPr>
          <w:p w14:paraId="54CFFD17" w14:textId="77777777" w:rsidR="00234521" w:rsidRPr="000C7B9F" w:rsidRDefault="00234521" w:rsidP="00234521">
            <w:pPr>
              <w:ind w:left="0"/>
              <w:rPr>
                <w:sz w:val="20"/>
                <w:szCs w:val="20"/>
              </w:rPr>
            </w:pPr>
          </w:p>
        </w:tc>
        <w:sdt>
          <w:sdtPr>
            <w:rPr>
              <w:sz w:val="20"/>
              <w:szCs w:val="20"/>
            </w:rPr>
            <w:id w:val="-1979450389"/>
            <w:placeholder>
              <w:docPart w:val="E595F2444C744D69A140A2DE53CD277B"/>
            </w:placeholder>
          </w:sdtPr>
          <w:sdtEndPr/>
          <w:sdtContent>
            <w:tc>
              <w:tcPr>
                <w:tcW w:w="2014" w:type="dxa"/>
                <w:gridSpan w:val="2"/>
                <w:tcBorders>
                  <w:top w:val="nil"/>
                  <w:left w:val="single" w:sz="4" w:space="0" w:color="auto"/>
                  <w:bottom w:val="single" w:sz="4" w:space="0" w:color="auto"/>
                  <w:right w:val="single" w:sz="4" w:space="0" w:color="auto"/>
                </w:tcBorders>
              </w:tcPr>
              <w:p w14:paraId="4A2D4C46" w14:textId="77777777" w:rsidR="00234521" w:rsidRPr="000C7B9F" w:rsidRDefault="00D272F3" w:rsidP="00234521">
                <w:pPr>
                  <w:ind w:left="0"/>
                  <w:rPr>
                    <w:sz w:val="20"/>
                    <w:szCs w:val="20"/>
                  </w:rPr>
                </w:pPr>
                <w:r>
                  <w:rPr>
                    <w:sz w:val="20"/>
                    <w:szCs w:val="20"/>
                  </w:rPr>
                  <w:t>Tillsvidare</w:t>
                </w:r>
              </w:p>
            </w:tc>
          </w:sdtContent>
        </w:sdt>
      </w:tr>
      <w:tr w:rsidR="00234521" w:rsidRPr="000C7B9F" w14:paraId="4866F82B" w14:textId="77777777" w:rsidTr="00234521">
        <w:tc>
          <w:tcPr>
            <w:tcW w:w="5193" w:type="dxa"/>
            <w:gridSpan w:val="3"/>
            <w:tcBorders>
              <w:top w:val="single" w:sz="4" w:space="0" w:color="auto"/>
              <w:left w:val="single" w:sz="4" w:space="0" w:color="auto"/>
              <w:bottom w:val="nil"/>
              <w:right w:val="single" w:sz="4" w:space="0" w:color="auto"/>
            </w:tcBorders>
            <w:hideMark/>
          </w:tcPr>
          <w:p w14:paraId="4A9EA175"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Dokumentinformation</w:t>
            </w:r>
          </w:p>
        </w:tc>
        <w:tc>
          <w:tcPr>
            <w:tcW w:w="3145" w:type="dxa"/>
            <w:gridSpan w:val="4"/>
            <w:tcBorders>
              <w:top w:val="single" w:sz="4" w:space="0" w:color="auto"/>
              <w:left w:val="single" w:sz="4" w:space="0" w:color="auto"/>
              <w:bottom w:val="nil"/>
              <w:right w:val="single" w:sz="4" w:space="0" w:color="auto"/>
            </w:tcBorders>
            <w:hideMark/>
          </w:tcPr>
          <w:p w14:paraId="42A4D407" w14:textId="77777777" w:rsidR="00234521" w:rsidRPr="000C7B9F" w:rsidRDefault="00234521" w:rsidP="00234521">
            <w:pPr>
              <w:spacing w:after="0"/>
              <w:ind w:left="0"/>
              <w:rPr>
                <w:rFonts w:ascii="Arial" w:hAnsi="Arial" w:cs="Arial"/>
                <w:b/>
                <w:sz w:val="16"/>
                <w:szCs w:val="16"/>
              </w:rPr>
            </w:pPr>
            <w:r>
              <w:rPr>
                <w:rFonts w:ascii="Arial" w:hAnsi="Arial" w:cs="Arial"/>
                <w:b/>
                <w:sz w:val="16"/>
                <w:szCs w:val="16"/>
              </w:rPr>
              <w:t>Diarienummer</w:t>
            </w:r>
          </w:p>
        </w:tc>
      </w:tr>
      <w:tr w:rsidR="00234521" w:rsidRPr="000C7B9F" w14:paraId="4CEC04D3" w14:textId="77777777" w:rsidTr="00234521">
        <w:sdt>
          <w:sdtPr>
            <w:rPr>
              <w:rStyle w:val="BrdtextlitenVnersborgChar"/>
            </w:rPr>
            <w:id w:val="1684406857"/>
            <w:placeholder>
              <w:docPart w:val="A4F0EFAFF7A3455782C458FBB9A482A9"/>
            </w:placeholder>
          </w:sdtPr>
          <w:sdtEndPr>
            <w:rPr>
              <w:rStyle w:val="Standardstycketeckensnitt"/>
              <w:sz w:val="24"/>
              <w:szCs w:val="24"/>
            </w:rPr>
          </w:sdtEndPr>
          <w:sdtContent>
            <w:tc>
              <w:tcPr>
                <w:tcW w:w="5193" w:type="dxa"/>
                <w:gridSpan w:val="3"/>
                <w:tcBorders>
                  <w:top w:val="nil"/>
                  <w:left w:val="single" w:sz="4" w:space="0" w:color="auto"/>
                  <w:bottom w:val="single" w:sz="4" w:space="0" w:color="auto"/>
                  <w:right w:val="single" w:sz="4" w:space="0" w:color="auto"/>
                </w:tcBorders>
                <w:hideMark/>
              </w:tcPr>
              <w:p w14:paraId="314B6B7B" w14:textId="73C82F6D" w:rsidR="00234521" w:rsidRPr="000C7B9F" w:rsidRDefault="00A0371C" w:rsidP="00234521">
                <w:pPr>
                  <w:ind w:left="0"/>
                  <w:rPr>
                    <w:sz w:val="20"/>
                    <w:szCs w:val="20"/>
                  </w:rPr>
                </w:pPr>
                <w:r>
                  <w:rPr>
                    <w:rStyle w:val="BrdtextlitenVnersborgChar"/>
                  </w:rPr>
                  <w:t>Bolagspolicy</w:t>
                </w:r>
                <w:r w:rsidR="001D5C61">
                  <w:rPr>
                    <w:rStyle w:val="BrdtextlitenVnersborgChar"/>
                  </w:rPr>
                  <w:t xml:space="preserve"> för kommunen</w:t>
                </w:r>
              </w:p>
            </w:tc>
          </w:sdtContent>
        </w:sdt>
        <w:tc>
          <w:tcPr>
            <w:tcW w:w="3145" w:type="dxa"/>
            <w:gridSpan w:val="4"/>
            <w:tcBorders>
              <w:top w:val="nil"/>
              <w:left w:val="single" w:sz="4" w:space="0" w:color="auto"/>
              <w:bottom w:val="single" w:sz="4" w:space="0" w:color="auto"/>
              <w:right w:val="single" w:sz="4" w:space="0" w:color="auto"/>
            </w:tcBorders>
            <w:hideMark/>
          </w:tcPr>
          <w:p w14:paraId="356709B4" w14:textId="6A04B976" w:rsidR="00234521" w:rsidRPr="000C7B9F" w:rsidRDefault="00101448" w:rsidP="00234521">
            <w:pPr>
              <w:ind w:left="0"/>
              <w:rPr>
                <w:sz w:val="20"/>
                <w:szCs w:val="20"/>
              </w:rPr>
            </w:pPr>
            <w:sdt>
              <w:sdtPr>
                <w:rPr>
                  <w:rStyle w:val="BrdtextlitenVnersborgChar"/>
                </w:rPr>
                <w:alias w:val="EnhetKod"/>
                <w:tag w:val="EnhetKod"/>
                <w:id w:val="918288408"/>
                <w:placeholder>
                  <w:docPart w:val="135019023CE146978A7393527598DED0"/>
                </w:placeholder>
                <w:dataBinding w:xpath="/Global_Document[1]/Unit.Code[1]" w:storeItemID="{6905549B-9693-4A2F-931B-BDF4F30D266D}"/>
                <w:text/>
              </w:sdtPr>
              <w:sdtEndPr>
                <w:rPr>
                  <w:rStyle w:val="BrdtextlitenVnersborgChar"/>
                </w:rPr>
              </w:sdtEndPr>
              <w:sdtContent>
                <w:r>
                  <w:rPr>
                    <w:rStyle w:val="BrdtextlitenVnersborgChar"/>
                  </w:rPr>
                  <w:t>KS</w:t>
                </w:r>
              </w:sdtContent>
            </w:sdt>
            <w:r w:rsidR="00234521">
              <w:rPr>
                <w:rStyle w:val="BrdtextlitenVnersborgChar"/>
              </w:rPr>
              <w:t xml:space="preserve"> </w:t>
            </w:r>
            <w:sdt>
              <w:sdtPr>
                <w:rPr>
                  <w:rStyle w:val="BrdtextlitenVnersborgChar"/>
                </w:rPr>
                <w:alias w:val="ÄrendeDiarieNr"/>
                <w:tag w:val="ÄrendeDiarieNr"/>
                <w:id w:val="1888374099"/>
                <w:placeholder>
                  <w:docPart w:val="11C66C26F34C484F9C8D154EA8E13BF5"/>
                </w:placeholder>
                <w:dataBinding w:xpath="/Global_Document[1]/ParentCase.NumberSequence[1]" w:storeItemID="{6905549B-9693-4A2F-931B-BDF4F30D266D}"/>
                <w:text/>
              </w:sdtPr>
              <w:sdtEndPr>
                <w:rPr>
                  <w:rStyle w:val="BrdtextlitenVnersborgChar"/>
                </w:rPr>
              </w:sdtEndPr>
              <w:sdtContent>
                <w:r>
                  <w:rPr>
                    <w:rStyle w:val="BrdtextlitenVnersborgChar"/>
                  </w:rPr>
                  <w:t>2023/643</w:t>
                </w:r>
              </w:sdtContent>
            </w:sdt>
          </w:p>
        </w:tc>
      </w:tr>
      <w:tr w:rsidR="00234521" w:rsidRPr="000C7B9F" w14:paraId="62F9EF4B" w14:textId="77777777" w:rsidTr="00234521">
        <w:trPr>
          <w:trHeight w:val="237"/>
        </w:trPr>
        <w:tc>
          <w:tcPr>
            <w:tcW w:w="6073" w:type="dxa"/>
            <w:gridSpan w:val="4"/>
            <w:tcBorders>
              <w:top w:val="nil"/>
              <w:left w:val="single" w:sz="4" w:space="0" w:color="auto"/>
              <w:bottom w:val="nil"/>
              <w:right w:val="single" w:sz="4" w:space="0" w:color="auto"/>
            </w:tcBorders>
            <w:hideMark/>
          </w:tcPr>
          <w:p w14:paraId="1581E29B" w14:textId="77777777" w:rsidR="00234521" w:rsidRPr="000C7B9F" w:rsidRDefault="00234521" w:rsidP="00234521">
            <w:pPr>
              <w:spacing w:after="0"/>
              <w:ind w:left="0"/>
              <w:rPr>
                <w:rFonts w:ascii="Arial" w:hAnsi="Arial" w:cs="Arial"/>
                <w:b/>
                <w:sz w:val="16"/>
                <w:szCs w:val="16"/>
              </w:rPr>
            </w:pPr>
            <w:r w:rsidRPr="000C7B9F">
              <w:rPr>
                <w:rFonts w:ascii="Arial" w:hAnsi="Arial" w:cs="Arial"/>
                <w:b/>
                <w:sz w:val="16"/>
                <w:szCs w:val="16"/>
              </w:rPr>
              <w:t>Ämnesområde</w:t>
            </w:r>
          </w:p>
        </w:tc>
        <w:tc>
          <w:tcPr>
            <w:tcW w:w="875" w:type="dxa"/>
            <w:gridSpan w:val="2"/>
            <w:tcBorders>
              <w:top w:val="nil"/>
              <w:left w:val="single" w:sz="4" w:space="0" w:color="auto"/>
              <w:bottom w:val="nil"/>
              <w:right w:val="single" w:sz="4" w:space="0" w:color="auto"/>
            </w:tcBorders>
            <w:hideMark/>
          </w:tcPr>
          <w:p w14:paraId="32DF0084" w14:textId="77777777" w:rsidR="00234521" w:rsidRPr="000C7B9F" w:rsidRDefault="00234521" w:rsidP="00234521">
            <w:pPr>
              <w:spacing w:after="0"/>
              <w:ind w:left="0"/>
              <w:jc w:val="center"/>
              <w:rPr>
                <w:rFonts w:ascii="Arial" w:hAnsi="Arial" w:cs="Arial"/>
                <w:b/>
                <w:sz w:val="16"/>
                <w:szCs w:val="16"/>
              </w:rPr>
            </w:pPr>
            <w:r w:rsidRPr="000C7B9F">
              <w:rPr>
                <w:rFonts w:ascii="Arial" w:hAnsi="Arial" w:cs="Arial"/>
                <w:b/>
                <w:sz w:val="16"/>
                <w:szCs w:val="16"/>
              </w:rPr>
              <w:t>Intranät</w:t>
            </w:r>
          </w:p>
        </w:tc>
        <w:tc>
          <w:tcPr>
            <w:tcW w:w="1390" w:type="dxa"/>
            <w:tcBorders>
              <w:top w:val="nil"/>
              <w:left w:val="single" w:sz="4" w:space="0" w:color="auto"/>
              <w:bottom w:val="nil"/>
              <w:right w:val="single" w:sz="4" w:space="0" w:color="auto"/>
            </w:tcBorders>
            <w:hideMark/>
          </w:tcPr>
          <w:p w14:paraId="3023A83D" w14:textId="77777777" w:rsidR="00234521" w:rsidRPr="000C7B9F" w:rsidRDefault="00234521" w:rsidP="00234521">
            <w:pPr>
              <w:spacing w:after="0"/>
              <w:ind w:left="0"/>
              <w:jc w:val="center"/>
              <w:rPr>
                <w:rFonts w:ascii="Arial" w:hAnsi="Arial" w:cs="Arial"/>
                <w:b/>
                <w:sz w:val="16"/>
                <w:szCs w:val="16"/>
              </w:rPr>
            </w:pPr>
            <w:r w:rsidRPr="000C7B9F">
              <w:rPr>
                <w:rFonts w:ascii="Arial" w:hAnsi="Arial" w:cs="Arial"/>
                <w:b/>
                <w:sz w:val="16"/>
                <w:szCs w:val="16"/>
              </w:rPr>
              <w:t>Hemsida</w:t>
            </w:r>
          </w:p>
        </w:tc>
      </w:tr>
      <w:tr w:rsidR="00234521" w:rsidRPr="000C7B9F" w14:paraId="6E7E4BE4" w14:textId="77777777" w:rsidTr="00234521">
        <w:sdt>
          <w:sdtPr>
            <w:rPr>
              <w:rStyle w:val="BrdtextlitenVnersborgChar"/>
            </w:rPr>
            <w:id w:val="231283318"/>
            <w:placeholder>
              <w:docPart w:val="8E3B06FA6312468AA3502F96A2CA641E"/>
            </w:placeholder>
          </w:sdtPr>
          <w:sdtEndPr>
            <w:rPr>
              <w:rStyle w:val="Standardstycketeckensnitt"/>
              <w:sz w:val="24"/>
              <w:szCs w:val="24"/>
            </w:rPr>
          </w:sdtEndPr>
          <w:sdtContent>
            <w:tc>
              <w:tcPr>
                <w:tcW w:w="6073" w:type="dxa"/>
                <w:gridSpan w:val="4"/>
                <w:tcBorders>
                  <w:top w:val="nil"/>
                  <w:left w:val="single" w:sz="4" w:space="0" w:color="auto"/>
                  <w:bottom w:val="single" w:sz="4" w:space="0" w:color="auto"/>
                  <w:right w:val="single" w:sz="4" w:space="0" w:color="auto"/>
                </w:tcBorders>
                <w:hideMark/>
              </w:tcPr>
              <w:p w14:paraId="295E06DC" w14:textId="77777777" w:rsidR="00234521" w:rsidRPr="000C7B9F" w:rsidRDefault="001D5C61" w:rsidP="00234521">
                <w:pPr>
                  <w:ind w:left="0"/>
                  <w:rPr>
                    <w:sz w:val="20"/>
                    <w:szCs w:val="20"/>
                  </w:rPr>
                </w:pPr>
                <w:r>
                  <w:rPr>
                    <w:rStyle w:val="BrdtextlitenVnersborgChar"/>
                  </w:rPr>
                  <w:t>Styrning</w:t>
                </w:r>
              </w:p>
            </w:tc>
          </w:sdtContent>
        </w:sdt>
        <w:sdt>
          <w:sdtPr>
            <w:rPr>
              <w:sz w:val="20"/>
              <w:szCs w:val="20"/>
            </w:rPr>
            <w:id w:val="-1013148345"/>
            <w14:checkbox>
              <w14:checked w14:val="1"/>
              <w14:checkedState w14:val="2612" w14:font="MS Gothic"/>
              <w14:uncheckedState w14:val="2610" w14:font="MS Gothic"/>
            </w14:checkbox>
          </w:sdtPr>
          <w:sdtEndPr/>
          <w:sdtContent>
            <w:tc>
              <w:tcPr>
                <w:tcW w:w="875" w:type="dxa"/>
                <w:gridSpan w:val="2"/>
                <w:tcBorders>
                  <w:top w:val="nil"/>
                  <w:left w:val="single" w:sz="4" w:space="0" w:color="auto"/>
                  <w:bottom w:val="nil"/>
                  <w:right w:val="single" w:sz="4" w:space="0" w:color="auto"/>
                </w:tcBorders>
              </w:tcPr>
              <w:p w14:paraId="1739EE01" w14:textId="44BE551B" w:rsidR="00234521" w:rsidRPr="000C7B9F" w:rsidRDefault="00101448" w:rsidP="00234521">
                <w:pPr>
                  <w:ind w:left="0"/>
                  <w:jc w:val="center"/>
                  <w:rPr>
                    <w:sz w:val="20"/>
                    <w:szCs w:val="20"/>
                  </w:rPr>
                </w:pPr>
                <w:r>
                  <w:rPr>
                    <w:rFonts w:ascii="MS Gothic" w:eastAsia="MS Gothic" w:hAnsi="MS Gothic" w:hint="eastAsia"/>
                    <w:sz w:val="20"/>
                    <w:szCs w:val="20"/>
                  </w:rPr>
                  <w:t>☒</w:t>
                </w:r>
              </w:p>
            </w:tc>
          </w:sdtContent>
        </w:sdt>
        <w:sdt>
          <w:sdtPr>
            <w:rPr>
              <w:sz w:val="20"/>
              <w:szCs w:val="20"/>
            </w:rPr>
            <w:id w:val="893162981"/>
            <w14:checkbox>
              <w14:checked w14:val="1"/>
              <w14:checkedState w14:val="2612" w14:font="MS Gothic"/>
              <w14:uncheckedState w14:val="2610" w14:font="MS Gothic"/>
            </w14:checkbox>
          </w:sdtPr>
          <w:sdtEndPr/>
          <w:sdtContent>
            <w:tc>
              <w:tcPr>
                <w:tcW w:w="1390" w:type="dxa"/>
                <w:tcBorders>
                  <w:top w:val="nil"/>
                  <w:left w:val="single" w:sz="4" w:space="0" w:color="auto"/>
                  <w:bottom w:val="nil"/>
                  <w:right w:val="single" w:sz="4" w:space="0" w:color="auto"/>
                </w:tcBorders>
              </w:tcPr>
              <w:p w14:paraId="246C6C2A" w14:textId="77777777" w:rsidR="00234521" w:rsidRPr="000C7B9F" w:rsidRDefault="00993256" w:rsidP="00234521">
                <w:pPr>
                  <w:ind w:left="0"/>
                  <w:jc w:val="center"/>
                  <w:rPr>
                    <w:sz w:val="20"/>
                    <w:szCs w:val="20"/>
                  </w:rPr>
                </w:pPr>
                <w:r>
                  <w:rPr>
                    <w:rFonts w:ascii="MS Gothic" w:eastAsia="MS Gothic" w:hAnsi="MS Gothic" w:hint="eastAsia"/>
                    <w:sz w:val="20"/>
                    <w:szCs w:val="20"/>
                  </w:rPr>
                  <w:t>☒</w:t>
                </w:r>
              </w:p>
            </w:tc>
          </w:sdtContent>
        </w:sdt>
      </w:tr>
      <w:tr w:rsidR="00234521" w:rsidRPr="000C7B9F" w14:paraId="6B8E2F85" w14:textId="77777777" w:rsidTr="00234521">
        <w:tc>
          <w:tcPr>
            <w:tcW w:w="8338" w:type="dxa"/>
            <w:gridSpan w:val="7"/>
            <w:tcBorders>
              <w:top w:val="single" w:sz="4" w:space="0" w:color="auto"/>
              <w:left w:val="single" w:sz="4" w:space="0" w:color="auto"/>
              <w:bottom w:val="nil"/>
              <w:right w:val="single" w:sz="4" w:space="0" w:color="auto"/>
            </w:tcBorders>
            <w:hideMark/>
          </w:tcPr>
          <w:p w14:paraId="7E32525A" w14:textId="77777777" w:rsidR="00234521" w:rsidRPr="000C7B9F" w:rsidRDefault="00234521" w:rsidP="00234521">
            <w:pPr>
              <w:spacing w:after="0"/>
              <w:ind w:left="0"/>
              <w:rPr>
                <w:sz w:val="20"/>
                <w:szCs w:val="20"/>
              </w:rPr>
            </w:pPr>
            <w:r w:rsidRPr="000C7B9F">
              <w:rPr>
                <w:rFonts w:ascii="Arial" w:hAnsi="Arial" w:cs="Arial"/>
                <w:b/>
                <w:sz w:val="16"/>
                <w:szCs w:val="16"/>
              </w:rPr>
              <w:t>Andra styrande dokument som omnämns</w:t>
            </w:r>
          </w:p>
        </w:tc>
      </w:tr>
      <w:tr w:rsidR="00234521" w:rsidRPr="000C7B9F" w14:paraId="50ADD785" w14:textId="77777777" w:rsidTr="00234521">
        <w:sdt>
          <w:sdtPr>
            <w:rPr>
              <w:rStyle w:val="BrdtextlitenVnersborgChar"/>
            </w:rPr>
            <w:id w:val="1177159911"/>
            <w:placeholder>
              <w:docPart w:val="20ACA23F4AFB4A7AA95B4097017CC7E6"/>
            </w:placeholder>
          </w:sdtPr>
          <w:sdtEndPr>
            <w:rPr>
              <w:rStyle w:val="Standardstycketeckensnitt"/>
              <w:sz w:val="24"/>
              <w:szCs w:val="24"/>
            </w:rPr>
          </w:sdtEndPr>
          <w:sdtContent>
            <w:tc>
              <w:tcPr>
                <w:tcW w:w="8338" w:type="dxa"/>
                <w:gridSpan w:val="7"/>
                <w:tcBorders>
                  <w:top w:val="nil"/>
                  <w:left w:val="single" w:sz="4" w:space="0" w:color="auto"/>
                  <w:bottom w:val="single" w:sz="4" w:space="0" w:color="auto"/>
                  <w:right w:val="single" w:sz="4" w:space="0" w:color="auto"/>
                </w:tcBorders>
                <w:hideMark/>
              </w:tcPr>
              <w:p w14:paraId="48C1DFA7" w14:textId="1B52BDB1" w:rsidR="00234521" w:rsidRPr="00177569" w:rsidRDefault="00AE2A2F" w:rsidP="00234521">
                <w:pPr>
                  <w:spacing w:line="256" w:lineRule="auto"/>
                  <w:ind w:left="0"/>
                  <w:rPr>
                    <w:sz w:val="20"/>
                    <w:szCs w:val="20"/>
                  </w:rPr>
                </w:pPr>
                <w:r w:rsidRPr="00A10DE1">
                  <w:rPr>
                    <w:rStyle w:val="BrdtextlitenVnersborgChar"/>
                  </w:rPr>
                  <w:t xml:space="preserve">Kommunallagen (KL, </w:t>
                </w:r>
                <w:r w:rsidR="00392696" w:rsidRPr="00A10DE1">
                  <w:rPr>
                    <w:rStyle w:val="BrdtextlitenVnersborgChar"/>
                  </w:rPr>
                  <w:t>2017:725)</w:t>
                </w:r>
                <w:r w:rsidR="00177569" w:rsidRPr="00A10DE1">
                  <w:rPr>
                    <w:rStyle w:val="BrdtextlitenVnersborgChar"/>
                  </w:rPr>
                  <w:t xml:space="preserve">, </w:t>
                </w:r>
                <w:r w:rsidR="00B8184D" w:rsidRPr="00A10DE1">
                  <w:rPr>
                    <w:rStyle w:val="BrdtextlitenVnersborgChar"/>
                  </w:rPr>
                  <w:t>Aktiebolagslag (ABL, 2005:551),</w:t>
                </w:r>
                <w:r w:rsidR="00177569" w:rsidRPr="00A10DE1">
                  <w:rPr>
                    <w:sz w:val="20"/>
                    <w:szCs w:val="20"/>
                  </w:rPr>
                  <w:t xml:space="preserve"> Bestämmelser om arvoden och andra ersättningar till förtroendevalda (KF, 2018-06-20, § 88)</w:t>
                </w:r>
                <w:r w:rsidR="00196B7D" w:rsidRPr="00A10DE1">
                  <w:rPr>
                    <w:sz w:val="20"/>
                    <w:szCs w:val="20"/>
                  </w:rPr>
                  <w:t xml:space="preserve">, </w:t>
                </w:r>
                <w:r w:rsidR="00A10DE1" w:rsidRPr="00A10DE1">
                  <w:rPr>
                    <w:sz w:val="20"/>
                    <w:szCs w:val="20"/>
                  </w:rPr>
                  <w:t xml:space="preserve">Reglemente Kommunstyrelsen (KF, 2017-11-22 § 177) </w:t>
                </w:r>
              </w:p>
            </w:tc>
          </w:sdtContent>
        </w:sdt>
      </w:tr>
    </w:tbl>
    <w:p w14:paraId="3831D897" w14:textId="77777777" w:rsidR="005F1A99" w:rsidRDefault="005F1A99" w:rsidP="003B4105">
      <w:pPr>
        <w:ind w:left="-851"/>
      </w:pPr>
    </w:p>
    <w:p w14:paraId="6B4EF970" w14:textId="77777777" w:rsidR="00E07A7C" w:rsidRPr="001B5F28" w:rsidRDefault="00FD0D97" w:rsidP="00AA6026">
      <w:pPr>
        <w:spacing w:after="160" w:line="259" w:lineRule="auto"/>
        <w:rPr>
          <w:sz w:val="20"/>
          <w:szCs w:val="20"/>
        </w:rPr>
        <w:sectPr w:rsidR="00E07A7C" w:rsidRPr="001B5F28" w:rsidSect="00A714C5">
          <w:headerReference w:type="first" r:id="rId14"/>
          <w:pgSz w:w="11906" w:h="16838"/>
          <w:pgMar w:top="1418" w:right="1134" w:bottom="1134" w:left="3402" w:header="709" w:footer="709" w:gutter="0"/>
          <w:pgNumType w:start="0"/>
          <w:cols w:space="708"/>
          <w:docGrid w:linePitch="360"/>
        </w:sectPr>
      </w:pPr>
      <w:r>
        <w:rPr>
          <w:sz w:val="20"/>
          <w:szCs w:val="20"/>
        </w:rPr>
        <w:br w:type="page"/>
      </w:r>
    </w:p>
    <w:p w14:paraId="4FC41CB2" w14:textId="564F6112" w:rsidR="00EA345C" w:rsidRDefault="001C599B" w:rsidP="0024295E">
      <w:pPr>
        <w:pStyle w:val="Rubrik1"/>
        <w:numPr>
          <w:ilvl w:val="0"/>
          <w:numId w:val="34"/>
        </w:numPr>
      </w:pPr>
      <w:r w:rsidRPr="00A0371C">
        <w:lastRenderedPageBreak/>
        <w:t>S</w:t>
      </w:r>
      <w:r w:rsidR="00E6203E" w:rsidRPr="00A0371C">
        <w:t>yfte</w:t>
      </w:r>
      <w:r w:rsidR="00E6203E">
        <w:t xml:space="preserve"> </w:t>
      </w:r>
    </w:p>
    <w:p w14:paraId="0B6376AF" w14:textId="77777777" w:rsidR="006A0E84" w:rsidRDefault="006A0E84" w:rsidP="00BE08A2"/>
    <w:p w14:paraId="6ED9DFEC" w14:textId="641E9BBD" w:rsidR="001C599B" w:rsidRDefault="0081449C" w:rsidP="00BE08A2">
      <w:r>
        <w:t>Bolags</w:t>
      </w:r>
      <w:r w:rsidR="00656FCB">
        <w:t>policyn</w:t>
      </w:r>
      <w:r w:rsidR="001C599B" w:rsidRPr="001C599B">
        <w:t xml:space="preserve"> redovisar hur kommunallagens och aktiebolagslagens regler för ägarstyrning av bolagen ska tillämpas i </w:t>
      </w:r>
      <w:r w:rsidR="001C599B">
        <w:t xml:space="preserve">Vänersborgs </w:t>
      </w:r>
      <w:r w:rsidR="001C599B" w:rsidRPr="001C599B">
        <w:t>kommun samt hur ägaren i övrigt utövar styrning av de kommunala bolagen</w:t>
      </w:r>
      <w:r w:rsidR="001C599B">
        <w:t>.</w:t>
      </w:r>
    </w:p>
    <w:p w14:paraId="6AE751D1" w14:textId="2E6549A2" w:rsidR="001C599B" w:rsidRPr="00A0371C" w:rsidRDefault="001C599B" w:rsidP="00BE08A2">
      <w:r w:rsidRPr="001C599B">
        <w:t xml:space="preserve">Syftet med </w:t>
      </w:r>
      <w:r w:rsidR="0081449C">
        <w:t>bolags</w:t>
      </w:r>
      <w:r w:rsidRPr="001C599B">
        <w:t xml:space="preserve">policyn är att tydliggöra </w:t>
      </w:r>
      <w:r>
        <w:t xml:space="preserve">Vänersborgs </w:t>
      </w:r>
      <w:r w:rsidRPr="001C599B">
        <w:t xml:space="preserve">kommuns ägarroll och hur kommunens ägarstyrning av sina aktiebolag ska genomföras. </w:t>
      </w:r>
      <w:r w:rsidRPr="00A0371C">
        <w:t xml:space="preserve">Dessutom anger </w:t>
      </w:r>
      <w:r w:rsidR="0081449C">
        <w:t>bolags</w:t>
      </w:r>
      <w:r w:rsidR="003A6952" w:rsidRPr="00A0371C">
        <w:t>policyn</w:t>
      </w:r>
      <w:r w:rsidRPr="00A0371C">
        <w:t xml:space="preserve"> gemensamma principer för bolagen inom områdena </w:t>
      </w:r>
      <w:r w:rsidRPr="004C5BCC">
        <w:t>styrelse och VD, information och revision</w:t>
      </w:r>
      <w:r w:rsidR="00A0371C" w:rsidRPr="004C5BCC">
        <w:t>.</w:t>
      </w:r>
    </w:p>
    <w:p w14:paraId="53219A21" w14:textId="1380C4BE" w:rsidR="001C599B" w:rsidRDefault="001C599B" w:rsidP="00BE08A2">
      <w:r w:rsidRPr="001C599B">
        <w:t xml:space="preserve">De principer för ägarstyrning som anges i </w:t>
      </w:r>
      <w:r w:rsidR="0081449C">
        <w:t>bolags</w:t>
      </w:r>
      <w:r w:rsidR="003A6952">
        <w:t>p</w:t>
      </w:r>
      <w:r w:rsidR="003A6952" w:rsidRPr="001C599B">
        <w:t>olicyn</w:t>
      </w:r>
      <w:r w:rsidRPr="001C599B">
        <w:t xml:space="preserve"> ska även så långt som är möjligt tillämpas för den verksamhet som kommunen bedriver genom andra former av juridiska personer som delägda bolag, </w:t>
      </w:r>
      <w:r w:rsidRPr="00A0371C">
        <w:t>stiftelser</w:t>
      </w:r>
      <w:r w:rsidR="001F4D51">
        <w:t>, förening</w:t>
      </w:r>
      <w:r w:rsidRPr="001C599B">
        <w:t xml:space="preserve"> och kommunalförbund</w:t>
      </w:r>
      <w:r w:rsidR="00A0371C">
        <w:t>.</w:t>
      </w:r>
    </w:p>
    <w:p w14:paraId="37773F2B" w14:textId="77777777" w:rsidR="00D73342" w:rsidRDefault="00D73342" w:rsidP="00BE08A2">
      <w:pPr>
        <w:rPr>
          <w:rStyle w:val="BrdtextVnersborg"/>
        </w:rPr>
      </w:pPr>
    </w:p>
    <w:p w14:paraId="2436281F" w14:textId="2F3FA3A6" w:rsidR="00596968" w:rsidRDefault="00242989" w:rsidP="0024295E">
      <w:pPr>
        <w:pStyle w:val="Rubrik1"/>
        <w:numPr>
          <w:ilvl w:val="0"/>
          <w:numId w:val="34"/>
        </w:numPr>
      </w:pPr>
      <w:bookmarkStart w:id="0" w:name="_Toc76988693"/>
      <w:r w:rsidRPr="00A0371C">
        <w:t>Kommunen som ägare</w:t>
      </w:r>
      <w:bookmarkEnd w:id="0"/>
    </w:p>
    <w:p w14:paraId="513FE90F" w14:textId="6E3BF864" w:rsidR="008E321A" w:rsidRDefault="008E321A" w:rsidP="005D59A1">
      <w:pPr>
        <w:rPr>
          <w:rFonts w:eastAsiaTheme="minorHAnsi"/>
          <w:color w:val="000000"/>
          <w:lang w:eastAsia="en-US"/>
        </w:rPr>
      </w:pPr>
      <w:r>
        <w:rPr>
          <w:rFonts w:eastAsiaTheme="minorHAnsi"/>
          <w:color w:val="000000"/>
          <w:lang w:eastAsia="en-US"/>
        </w:rPr>
        <w:t xml:space="preserve">Vänersborgs kommun </w:t>
      </w:r>
      <w:r w:rsidRPr="008E321A">
        <w:rPr>
          <w:rFonts w:eastAsiaTheme="minorHAnsi"/>
          <w:color w:val="000000"/>
          <w:lang w:eastAsia="en-US"/>
        </w:rPr>
        <w:t>bedriv</w:t>
      </w:r>
      <w:r>
        <w:rPr>
          <w:rFonts w:eastAsiaTheme="minorHAnsi"/>
          <w:color w:val="000000"/>
          <w:lang w:eastAsia="en-US"/>
        </w:rPr>
        <w:t>er</w:t>
      </w:r>
      <w:r w:rsidRPr="008E321A">
        <w:rPr>
          <w:rFonts w:eastAsiaTheme="minorHAnsi"/>
          <w:color w:val="000000"/>
          <w:lang w:eastAsia="en-US"/>
        </w:rPr>
        <w:t xml:space="preserve"> bolagsverksamhet </w:t>
      </w:r>
      <w:r>
        <w:rPr>
          <w:rFonts w:eastAsiaTheme="minorHAnsi"/>
          <w:color w:val="000000"/>
          <w:lang w:eastAsia="en-US"/>
        </w:rPr>
        <w:t xml:space="preserve">för </w:t>
      </w:r>
      <w:r w:rsidRPr="008E321A">
        <w:rPr>
          <w:rFonts w:eastAsiaTheme="minorHAnsi"/>
          <w:color w:val="000000"/>
          <w:lang w:eastAsia="en-US"/>
        </w:rPr>
        <w:t>att verksamheten, tillsammans med kommunens övriga verksamhet, direkt eller indirekt skapar nytta för medborgarna. Det är därför naturligt att bolagsverksamheten ska samordnas med kommunens övriga verksamhet så långt det är möjligt och lämpligt</w:t>
      </w:r>
      <w:r w:rsidR="002D5750">
        <w:rPr>
          <w:rFonts w:eastAsiaTheme="minorHAnsi"/>
          <w:color w:val="000000"/>
          <w:lang w:eastAsia="en-US"/>
        </w:rPr>
        <w:t>.</w:t>
      </w:r>
    </w:p>
    <w:p w14:paraId="01FDC636" w14:textId="0E3B911F" w:rsidR="008E321A" w:rsidRDefault="008E321A" w:rsidP="005D59A1">
      <w:pPr>
        <w:rPr>
          <w:rFonts w:eastAsiaTheme="minorHAnsi"/>
          <w:color w:val="000000"/>
          <w:lang w:eastAsia="en-US"/>
        </w:rPr>
      </w:pPr>
      <w:r>
        <w:rPr>
          <w:rFonts w:eastAsiaTheme="minorHAnsi"/>
          <w:color w:val="000000"/>
          <w:lang w:eastAsia="en-US"/>
        </w:rPr>
        <w:t xml:space="preserve">Det </w:t>
      </w:r>
      <w:r w:rsidRPr="008E321A">
        <w:rPr>
          <w:rFonts w:eastAsiaTheme="minorHAnsi"/>
          <w:color w:val="000000"/>
          <w:lang w:eastAsia="en-US"/>
        </w:rPr>
        <w:t xml:space="preserve">är viktigt att </w:t>
      </w:r>
      <w:r>
        <w:rPr>
          <w:rFonts w:eastAsiaTheme="minorHAnsi"/>
          <w:color w:val="000000"/>
          <w:lang w:eastAsia="en-US"/>
        </w:rPr>
        <w:t xml:space="preserve">Vänersborgs </w:t>
      </w:r>
      <w:r w:rsidRPr="008E321A">
        <w:rPr>
          <w:rFonts w:eastAsiaTheme="minorHAnsi"/>
          <w:color w:val="000000"/>
          <w:lang w:eastAsia="en-US"/>
        </w:rPr>
        <w:t>kommun är en aktiv ägare. Att vara aktiv ägare innebär bland annat att löpande utvärdera verksamheten och verksamhetsformen, bolagets strategier och mål, hur dessa passar i kommunens övriga verksamhet samt hur bolagsverksamheten sköts av bolagsstyrelse och företagsledning</w:t>
      </w:r>
      <w:r>
        <w:rPr>
          <w:rFonts w:eastAsiaTheme="minorHAnsi"/>
          <w:color w:val="000000"/>
          <w:lang w:eastAsia="en-US"/>
        </w:rPr>
        <w:t>.</w:t>
      </w:r>
    </w:p>
    <w:p w14:paraId="1E3B07FD" w14:textId="10F3A4D0" w:rsidR="00D64219" w:rsidRDefault="00D64219" w:rsidP="005D59A1">
      <w:pPr>
        <w:rPr>
          <w:rFonts w:eastAsiaTheme="minorHAnsi"/>
          <w:color w:val="000000"/>
          <w:lang w:eastAsia="en-US"/>
        </w:rPr>
      </w:pPr>
      <w:r w:rsidRPr="00D64219">
        <w:rPr>
          <w:rFonts w:eastAsiaTheme="minorHAnsi"/>
          <w:color w:val="000000"/>
          <w:lang w:eastAsia="en-US"/>
        </w:rPr>
        <w:t>Avgörande för god styrning är en aktiv och innehållsrik dialog mellan kommunen och bolagen. Regler kan aldrig ersätta en god dialog</w:t>
      </w:r>
      <w:r w:rsidR="006A0E84">
        <w:rPr>
          <w:rFonts w:eastAsiaTheme="minorHAnsi"/>
          <w:color w:val="000000"/>
          <w:lang w:eastAsia="en-US"/>
        </w:rPr>
        <w:t>.</w:t>
      </w:r>
    </w:p>
    <w:p w14:paraId="7A5A69EF" w14:textId="163CC535" w:rsidR="007170FB" w:rsidRDefault="0024295E" w:rsidP="0024295E">
      <w:pPr>
        <w:pStyle w:val="Rubrik1"/>
        <w:numPr>
          <w:ilvl w:val="0"/>
          <w:numId w:val="34"/>
        </w:numPr>
      </w:pPr>
      <w:r w:rsidRPr="0024295E">
        <w:t>Ägarroll och styrning</w:t>
      </w:r>
    </w:p>
    <w:p w14:paraId="5F4EDEF3" w14:textId="77777777" w:rsidR="007170FB" w:rsidRPr="00FC2A9B" w:rsidRDefault="00FC2A9B" w:rsidP="00FC2A9B">
      <w:pPr>
        <w:pStyle w:val="Rubrik2"/>
      </w:pPr>
      <w:bookmarkStart w:id="1" w:name="_Toc76988696"/>
      <w:r w:rsidRPr="00FC2A9B">
        <w:rPr>
          <w:rFonts w:eastAsiaTheme="minorHAnsi"/>
        </w:rPr>
        <w:t>Kommunfullmäktige</w:t>
      </w:r>
      <w:bookmarkEnd w:id="1"/>
    </w:p>
    <w:p w14:paraId="5F5B09EE" w14:textId="7596211E" w:rsidR="006C759C" w:rsidRPr="002E4096" w:rsidRDefault="006C759C" w:rsidP="00B63D5A">
      <w:r w:rsidRPr="006C759C">
        <w:t>Kommunfullmäktige utövar sin ägarstyrning över bolagen med ett antal olika styrinstrument. De viktigaste styrinstrumenten är bolagsordning, ägardirektiv</w:t>
      </w:r>
      <w:r w:rsidR="002D5750">
        <w:t>,</w:t>
      </w:r>
      <w:r w:rsidRPr="006C759C">
        <w:t xml:space="preserve"> </w:t>
      </w:r>
      <w:r w:rsidR="002D5750" w:rsidRPr="006C759C">
        <w:t xml:space="preserve">aktieägaravtal </w:t>
      </w:r>
      <w:r w:rsidRPr="006C759C">
        <w:t xml:space="preserve">och </w:t>
      </w:r>
      <w:r w:rsidRPr="004C5BCC">
        <w:t xml:space="preserve">gemensamma principer för bolagen i enlighet med denna </w:t>
      </w:r>
      <w:r w:rsidR="0081449C">
        <w:t>bolags</w:t>
      </w:r>
      <w:r w:rsidRPr="004C5BCC">
        <w:t>policy.</w:t>
      </w:r>
      <w:r>
        <w:t xml:space="preserve"> </w:t>
      </w:r>
      <w:r w:rsidRPr="006C759C">
        <w:t>Kommunfullmäktige får delegera bolagsfrågor till kommunstyrelsen, som även har lagstadgad uppsiktsplikt över kommunala bolag</w:t>
      </w:r>
      <w:r>
        <w:t xml:space="preserve"> (se nedan)</w:t>
      </w:r>
      <w:r w:rsidRPr="006C759C">
        <w:t xml:space="preserve">. Kommunfullmäktiges delegation till kommunstyrelsen kan avse att utfärda särskilda bestämmelser eller andra styrdokument. Nedanstående verksamhetsfrågor är </w:t>
      </w:r>
      <w:r>
        <w:t xml:space="preserve">emellertid </w:t>
      </w:r>
      <w:r w:rsidRPr="006C759C">
        <w:t>förbehållna fullmäktige</w:t>
      </w:r>
      <w:r>
        <w:t>.</w:t>
      </w:r>
    </w:p>
    <w:p w14:paraId="7CA7D527" w14:textId="6B9CA743" w:rsidR="00B63D5A" w:rsidRPr="002E4096" w:rsidRDefault="00B63D5A" w:rsidP="00B63D5A">
      <w:r w:rsidRPr="002E4096">
        <w:t xml:space="preserve">Kommunfullmäktige ska enligt kommunallagen 10 kap </w:t>
      </w:r>
      <w:r w:rsidR="00AD31C4" w:rsidRPr="002E4096">
        <w:t>3</w:t>
      </w:r>
      <w:r w:rsidRPr="002E4096">
        <w:t xml:space="preserve"> §</w:t>
      </w:r>
    </w:p>
    <w:p w14:paraId="4DA93EC4" w14:textId="4AC441A5" w:rsidR="00B63D5A" w:rsidRPr="00702BA6" w:rsidRDefault="00B63D5A" w:rsidP="00B63D5A">
      <w:pPr>
        <w:pStyle w:val="Liststycke"/>
        <w:numPr>
          <w:ilvl w:val="0"/>
          <w:numId w:val="18"/>
        </w:numPr>
        <w:rPr>
          <w:rFonts w:ascii="Times New Roman" w:hAnsi="Times New Roman" w:cs="Times New Roman"/>
          <w:sz w:val="24"/>
          <w:szCs w:val="24"/>
        </w:rPr>
      </w:pPr>
      <w:r w:rsidRPr="00702BA6">
        <w:rPr>
          <w:rFonts w:ascii="Times New Roman" w:hAnsi="Times New Roman" w:cs="Times New Roman"/>
          <w:sz w:val="24"/>
          <w:szCs w:val="24"/>
        </w:rPr>
        <w:t>fastställa det kommunala ändamålet med verksamheten</w:t>
      </w:r>
      <w:r w:rsidR="006C759C">
        <w:rPr>
          <w:rFonts w:ascii="Times New Roman" w:hAnsi="Times New Roman" w:cs="Times New Roman"/>
          <w:sz w:val="24"/>
          <w:szCs w:val="24"/>
        </w:rPr>
        <w:t>,</w:t>
      </w:r>
      <w:r w:rsidRPr="00702BA6">
        <w:rPr>
          <w:rFonts w:ascii="Times New Roman" w:hAnsi="Times New Roman" w:cs="Times New Roman"/>
          <w:sz w:val="24"/>
          <w:szCs w:val="24"/>
        </w:rPr>
        <w:t xml:space="preserve"> </w:t>
      </w:r>
    </w:p>
    <w:p w14:paraId="70D9B9F2" w14:textId="3844EC8C" w:rsidR="00377829" w:rsidRPr="00702BA6" w:rsidRDefault="006C759C" w:rsidP="00B63D5A">
      <w:pPr>
        <w:pStyle w:val="Liststycke"/>
        <w:numPr>
          <w:ilvl w:val="0"/>
          <w:numId w:val="18"/>
        </w:numPr>
        <w:rPr>
          <w:rFonts w:ascii="Times New Roman" w:hAnsi="Times New Roman" w:cs="Times New Roman"/>
          <w:sz w:val="24"/>
          <w:szCs w:val="24"/>
        </w:rPr>
      </w:pPr>
      <w:r>
        <w:rPr>
          <w:rFonts w:ascii="Times New Roman" w:hAnsi="Times New Roman" w:cs="Times New Roman"/>
          <w:sz w:val="24"/>
          <w:szCs w:val="24"/>
        </w:rPr>
        <w:t>s</w:t>
      </w:r>
      <w:r w:rsidRPr="006C759C">
        <w:rPr>
          <w:rFonts w:ascii="Times New Roman" w:hAnsi="Times New Roman" w:cs="Times New Roman"/>
          <w:sz w:val="24"/>
          <w:szCs w:val="24"/>
        </w:rPr>
        <w:t>e till att det fastställda kommunala ändamålet och de kommunala befogenheterna som utgör ram för verksamheten anges i bolagsordningen,</w:t>
      </w:r>
    </w:p>
    <w:p w14:paraId="6BBF6376" w14:textId="6D3587F8" w:rsidR="00377829" w:rsidRPr="00702BA6" w:rsidRDefault="006C759C" w:rsidP="00B63D5A">
      <w:pPr>
        <w:pStyle w:val="Liststycke"/>
        <w:numPr>
          <w:ilvl w:val="0"/>
          <w:numId w:val="18"/>
        </w:numPr>
        <w:rPr>
          <w:rFonts w:ascii="Times New Roman" w:hAnsi="Times New Roman" w:cs="Times New Roman"/>
          <w:sz w:val="24"/>
          <w:szCs w:val="24"/>
        </w:rPr>
      </w:pPr>
      <w:r w:rsidRPr="006C759C">
        <w:rPr>
          <w:rFonts w:ascii="Times New Roman" w:hAnsi="Times New Roman" w:cs="Times New Roman"/>
          <w:sz w:val="24"/>
          <w:szCs w:val="24"/>
        </w:rPr>
        <w:t>utse samtliga styrelseledamöter,</w:t>
      </w:r>
    </w:p>
    <w:p w14:paraId="28578B19" w14:textId="61BE15F4" w:rsidR="00B63D5A" w:rsidRPr="00702BA6" w:rsidRDefault="006C759C" w:rsidP="00B63D5A">
      <w:pPr>
        <w:pStyle w:val="Liststycke"/>
        <w:numPr>
          <w:ilvl w:val="0"/>
          <w:numId w:val="18"/>
        </w:numPr>
        <w:rPr>
          <w:rFonts w:ascii="Times New Roman" w:hAnsi="Times New Roman" w:cs="Times New Roman"/>
          <w:sz w:val="24"/>
          <w:szCs w:val="24"/>
        </w:rPr>
      </w:pPr>
      <w:r w:rsidRPr="006C759C">
        <w:rPr>
          <w:rFonts w:ascii="Times New Roman" w:hAnsi="Times New Roman" w:cs="Times New Roman"/>
          <w:sz w:val="24"/>
          <w:szCs w:val="24"/>
        </w:rPr>
        <w:lastRenderedPageBreak/>
        <w:t>se till att det anges i bolagsordningen att fullmäktige får ta ställning till sådana beslut i verksamheten som är av principiell beskaffenhet eller annars av större vikt innan de fattas,</w:t>
      </w:r>
      <w:r w:rsidR="00B63D5A" w:rsidRPr="00702BA6">
        <w:rPr>
          <w:rFonts w:ascii="Times New Roman" w:hAnsi="Times New Roman" w:cs="Times New Roman"/>
          <w:sz w:val="24"/>
          <w:szCs w:val="24"/>
        </w:rPr>
        <w:t xml:space="preserve"> </w:t>
      </w:r>
    </w:p>
    <w:p w14:paraId="418000D8" w14:textId="55A46D07" w:rsidR="00B63D5A" w:rsidRPr="00702BA6" w:rsidRDefault="006C759C" w:rsidP="00B63D5A">
      <w:pPr>
        <w:pStyle w:val="Liststycke"/>
        <w:numPr>
          <w:ilvl w:val="0"/>
          <w:numId w:val="18"/>
        </w:numPr>
        <w:rPr>
          <w:rFonts w:ascii="Times New Roman" w:hAnsi="Times New Roman" w:cs="Times New Roman"/>
          <w:sz w:val="24"/>
          <w:szCs w:val="24"/>
        </w:rPr>
      </w:pPr>
      <w:r w:rsidRPr="006C759C">
        <w:rPr>
          <w:rFonts w:ascii="Times New Roman" w:hAnsi="Times New Roman" w:cs="Times New Roman"/>
          <w:sz w:val="24"/>
          <w:szCs w:val="24"/>
        </w:rPr>
        <w:t>utse minst en lekmannarevisor, och</w:t>
      </w:r>
      <w:r w:rsidR="00B63D5A" w:rsidRPr="00702BA6">
        <w:rPr>
          <w:rFonts w:ascii="Times New Roman" w:hAnsi="Times New Roman" w:cs="Times New Roman"/>
          <w:sz w:val="24"/>
          <w:szCs w:val="24"/>
        </w:rPr>
        <w:t xml:space="preserve"> </w:t>
      </w:r>
    </w:p>
    <w:p w14:paraId="1A7A7BF0" w14:textId="3404D1EC" w:rsidR="000E7D4B" w:rsidRDefault="006C759C" w:rsidP="000E7D4B">
      <w:pPr>
        <w:pStyle w:val="Liststycke"/>
        <w:numPr>
          <w:ilvl w:val="0"/>
          <w:numId w:val="18"/>
        </w:numPr>
        <w:rPr>
          <w:rFonts w:ascii="Times New Roman" w:hAnsi="Times New Roman" w:cs="Times New Roman"/>
          <w:sz w:val="24"/>
          <w:szCs w:val="24"/>
        </w:rPr>
      </w:pPr>
      <w:r>
        <w:rPr>
          <w:rFonts w:ascii="Times New Roman" w:hAnsi="Times New Roman" w:cs="Times New Roman"/>
          <w:sz w:val="24"/>
          <w:szCs w:val="24"/>
        </w:rPr>
        <w:t>s</w:t>
      </w:r>
      <w:r w:rsidRPr="006C759C">
        <w:rPr>
          <w:rFonts w:ascii="Times New Roman" w:hAnsi="Times New Roman" w:cs="Times New Roman"/>
          <w:sz w:val="24"/>
          <w:szCs w:val="24"/>
        </w:rPr>
        <w:t>e till att bolaget ger allmänheten insyn i den verksamhet som genom avtal lämnas över till privata utförare.</w:t>
      </w:r>
    </w:p>
    <w:p w14:paraId="37F619EF" w14:textId="774DBF6F" w:rsidR="00CB227E" w:rsidRDefault="00CB227E" w:rsidP="00CB227E">
      <w:pPr>
        <w:pStyle w:val="Liststycke"/>
        <w:ind w:left="-414"/>
        <w:rPr>
          <w:rFonts w:ascii="Times New Roman" w:hAnsi="Times New Roman" w:cs="Times New Roman"/>
          <w:sz w:val="24"/>
          <w:szCs w:val="24"/>
        </w:rPr>
      </w:pPr>
    </w:p>
    <w:p w14:paraId="7CB60ED0" w14:textId="10D69046" w:rsidR="00CB227E" w:rsidRDefault="00CB227E" w:rsidP="00CB227E">
      <w:pPr>
        <w:pStyle w:val="Liststycke"/>
        <w:ind w:left="-414"/>
        <w:rPr>
          <w:rFonts w:ascii="Times New Roman" w:hAnsi="Times New Roman" w:cs="Times New Roman"/>
          <w:sz w:val="24"/>
          <w:szCs w:val="24"/>
        </w:rPr>
      </w:pPr>
      <w:r w:rsidRPr="00CB227E">
        <w:rPr>
          <w:rFonts w:ascii="Times New Roman" w:hAnsi="Times New Roman" w:cs="Times New Roman"/>
          <w:sz w:val="24"/>
          <w:szCs w:val="24"/>
        </w:rPr>
        <w:t>Kommunfullmäktiges beslut om styrelse och lekmannarevisorer ska bekräftas av bolagsstämman</w:t>
      </w:r>
      <w:r>
        <w:rPr>
          <w:rFonts w:ascii="Times New Roman" w:hAnsi="Times New Roman" w:cs="Times New Roman"/>
          <w:sz w:val="24"/>
          <w:szCs w:val="24"/>
        </w:rPr>
        <w:t>.</w:t>
      </w:r>
    </w:p>
    <w:p w14:paraId="7B88D8FD" w14:textId="77777777" w:rsidR="000E7D4B" w:rsidRDefault="000E7D4B" w:rsidP="000E7D4B">
      <w:pPr>
        <w:pStyle w:val="Liststycke"/>
        <w:ind w:left="-414"/>
        <w:rPr>
          <w:rFonts w:ascii="Times New Roman" w:hAnsi="Times New Roman" w:cs="Times New Roman"/>
          <w:sz w:val="24"/>
          <w:szCs w:val="24"/>
        </w:rPr>
      </w:pPr>
    </w:p>
    <w:p w14:paraId="7344342F" w14:textId="5BB5AF89" w:rsidR="000E7D4B" w:rsidRPr="000E7D4B" w:rsidRDefault="000E7D4B" w:rsidP="000E7D4B">
      <w:pPr>
        <w:pStyle w:val="Liststycke"/>
        <w:ind w:left="-414"/>
        <w:rPr>
          <w:rFonts w:ascii="Times New Roman" w:hAnsi="Times New Roman" w:cs="Times New Roman"/>
          <w:sz w:val="24"/>
          <w:szCs w:val="24"/>
        </w:rPr>
      </w:pPr>
      <w:r>
        <w:rPr>
          <w:rFonts w:ascii="Times New Roman" w:hAnsi="Times New Roman" w:cs="Times New Roman"/>
          <w:sz w:val="24"/>
          <w:szCs w:val="24"/>
        </w:rPr>
        <w:t>Enligt 10 kap 4 § kommunallagen ska in</w:t>
      </w:r>
      <w:r w:rsidRPr="000E7D4B">
        <w:rPr>
          <w:rFonts w:ascii="Times New Roman" w:hAnsi="Times New Roman" w:cs="Times New Roman"/>
          <w:sz w:val="24"/>
          <w:szCs w:val="24"/>
        </w:rPr>
        <w:t>nan skötseln av en kommunal angelägenhet lämnas över till ett delägt kommunalt bolag, fullmäktige se till att bolaget blir bundet av de villkor som avses i 3 § i en omfattning som är rimlig med hänsyn till andelsförhållandena, verksamhetens art och omständigheterna i övrigt.</w:t>
      </w:r>
    </w:p>
    <w:p w14:paraId="36CD8EF5" w14:textId="77777777" w:rsidR="000E7D4B" w:rsidRDefault="000E7D4B" w:rsidP="000E7D4B">
      <w:pPr>
        <w:ind w:left="0"/>
      </w:pPr>
    </w:p>
    <w:p w14:paraId="36D71306" w14:textId="4C0B90D0" w:rsidR="00C87CE3" w:rsidRDefault="00C87CE3" w:rsidP="00097611">
      <w:pPr>
        <w:pStyle w:val="Rubrik2"/>
        <w:rPr>
          <w:rFonts w:eastAsiaTheme="minorHAnsi"/>
          <w:sz w:val="32"/>
          <w:szCs w:val="32"/>
          <w:lang w:eastAsia="en-US"/>
        </w:rPr>
      </w:pPr>
      <w:bookmarkStart w:id="2" w:name="_Hlk120877984"/>
      <w:bookmarkStart w:id="3" w:name="_Toc76988697"/>
      <w:r w:rsidRPr="00C87CE3">
        <w:rPr>
          <w:rFonts w:eastAsiaTheme="minorHAnsi"/>
          <w:sz w:val="32"/>
          <w:szCs w:val="32"/>
          <w:lang w:eastAsia="en-US"/>
        </w:rPr>
        <w:t>Bolagsordning och ägardirektiv</w:t>
      </w:r>
    </w:p>
    <w:bookmarkEnd w:id="2"/>
    <w:p w14:paraId="72BF516D" w14:textId="4D76866E" w:rsidR="00C87CE3" w:rsidRDefault="00C87CE3" w:rsidP="00C87CE3">
      <w:pPr>
        <w:rPr>
          <w:rFonts w:eastAsiaTheme="minorHAnsi"/>
          <w:lang w:eastAsia="en-US"/>
        </w:rPr>
      </w:pPr>
      <w:r w:rsidRPr="00C87CE3">
        <w:rPr>
          <w:rFonts w:eastAsiaTheme="minorHAnsi"/>
          <w:lang w:eastAsia="en-US"/>
        </w:rPr>
        <w:t>Det kommunala ändamålet ska framgå av bolagsordningen och utvecklas i ägardirektiv till bolaget. Det organ i kommunen som utövar ägarrollen och bolagsstyrelsen ska föra en återkommande dialog om ändamålet med verksamheten och hur det ska komma till uttryck</w:t>
      </w:r>
      <w:r>
        <w:rPr>
          <w:rFonts w:eastAsiaTheme="minorHAnsi"/>
          <w:lang w:eastAsia="en-US"/>
        </w:rPr>
        <w:t>.</w:t>
      </w:r>
      <w:r w:rsidR="00196B7D">
        <w:rPr>
          <w:rFonts w:eastAsiaTheme="minorHAnsi"/>
          <w:lang w:eastAsia="en-US"/>
        </w:rPr>
        <w:t xml:space="preserve"> Av reglemente för kommunstyrelsen framgår att det är kommunstyrelsen som ansvarar för att beslut om ägardirektiv till bolagen fattas och att det hålls regelbundna möten mellan kommunstyrelsen och bolagsledningarna.   </w:t>
      </w:r>
    </w:p>
    <w:p w14:paraId="1D915100" w14:textId="2C0E276C" w:rsidR="00C87CE3" w:rsidRPr="00C87CE3" w:rsidRDefault="00C87CE3" w:rsidP="00C87CE3">
      <w:pPr>
        <w:rPr>
          <w:rFonts w:ascii="Arial" w:eastAsiaTheme="minorHAnsi" w:hAnsi="Arial" w:cs="Arial"/>
          <w:iCs/>
          <w:sz w:val="32"/>
          <w:szCs w:val="32"/>
          <w:lang w:eastAsia="en-US"/>
        </w:rPr>
      </w:pPr>
      <w:r w:rsidRPr="00C87CE3">
        <w:rPr>
          <w:rFonts w:ascii="Arial" w:eastAsiaTheme="minorHAnsi" w:hAnsi="Arial" w:cs="Arial"/>
          <w:iCs/>
          <w:sz w:val="32"/>
          <w:szCs w:val="32"/>
          <w:lang w:eastAsia="en-US"/>
        </w:rPr>
        <w:t>Aktieägaravtal</w:t>
      </w:r>
    </w:p>
    <w:p w14:paraId="360B2A69" w14:textId="06710BF0" w:rsidR="00C87CE3" w:rsidRPr="00C87CE3" w:rsidRDefault="00C87CE3" w:rsidP="00C87CE3">
      <w:pPr>
        <w:rPr>
          <w:rFonts w:eastAsiaTheme="minorHAnsi"/>
          <w:iCs/>
          <w:lang w:eastAsia="en-US"/>
        </w:rPr>
      </w:pPr>
      <w:r w:rsidRPr="00C87CE3">
        <w:rPr>
          <w:rFonts w:eastAsiaTheme="minorHAnsi"/>
          <w:iCs/>
          <w:lang w:eastAsia="en-US"/>
        </w:rPr>
        <w:t>I delägda bolag ska kommunen avtala med övriga aktieägare i ett aktieägaravtal om hur ägandet ska utövas i bolaget</w:t>
      </w:r>
      <w:r w:rsidRPr="00C87CE3">
        <w:t xml:space="preserve"> </w:t>
      </w:r>
      <w:r w:rsidRPr="00C87CE3">
        <w:rPr>
          <w:rFonts w:eastAsiaTheme="minorHAnsi"/>
          <w:iCs/>
          <w:lang w:eastAsia="en-US"/>
        </w:rPr>
        <w:t>såvida detta inte är uppenbart obehövligt för att tillvarata kommunens intresse som delägare med beaktande av ägarförhållandena och verksamhetens art och omfattning.</w:t>
      </w:r>
      <w:r w:rsidRPr="00C87CE3">
        <w:t xml:space="preserve"> </w:t>
      </w:r>
      <w:r w:rsidRPr="00C87CE3">
        <w:rPr>
          <w:rFonts w:eastAsiaTheme="minorHAnsi"/>
          <w:iCs/>
          <w:lang w:eastAsia="en-US"/>
        </w:rPr>
        <w:t>I aktieägaravtalet regleras vad delägarna är överens om kring styrning, finansiering och kontroll av bolage</w:t>
      </w:r>
      <w:r>
        <w:rPr>
          <w:rFonts w:eastAsiaTheme="minorHAnsi"/>
          <w:iCs/>
          <w:lang w:eastAsia="en-US"/>
        </w:rPr>
        <w:t>t.</w:t>
      </w:r>
    </w:p>
    <w:p w14:paraId="3D84ACB8" w14:textId="18BDE1AE" w:rsidR="008546CB" w:rsidRDefault="00097611" w:rsidP="00097611">
      <w:pPr>
        <w:pStyle w:val="Rubrik2"/>
        <w:rPr>
          <w:rFonts w:eastAsiaTheme="minorHAnsi"/>
          <w:lang w:eastAsia="en-US"/>
        </w:rPr>
      </w:pPr>
      <w:r w:rsidRPr="006248CB">
        <w:rPr>
          <w:rFonts w:eastAsiaTheme="minorHAnsi"/>
          <w:lang w:eastAsia="en-US"/>
        </w:rPr>
        <w:t>Kommunstyrelsen</w:t>
      </w:r>
      <w:bookmarkEnd w:id="3"/>
    </w:p>
    <w:p w14:paraId="47877E4B" w14:textId="245E998F" w:rsidR="00CB227E" w:rsidRDefault="008C48E7" w:rsidP="00CB227E">
      <w:pPr>
        <w:rPr>
          <w:rFonts w:eastAsiaTheme="minorHAnsi"/>
          <w:lang w:eastAsia="en-US"/>
        </w:rPr>
      </w:pPr>
      <w:r>
        <w:rPr>
          <w:rFonts w:eastAsiaTheme="minorHAnsi"/>
          <w:lang w:eastAsia="en-US"/>
        </w:rPr>
        <w:t>Kommunst</w:t>
      </w:r>
      <w:r w:rsidRPr="008C48E7">
        <w:rPr>
          <w:rFonts w:eastAsiaTheme="minorHAnsi"/>
          <w:lang w:eastAsia="en-US"/>
        </w:rPr>
        <w:t xml:space="preserve">yrelsen ska enligt 6 kap. 9 § kommunallagen utöva en förstärkt uppsiktsplikt över kommun- och regionägda bolag. Uppsiktplikten är utökad i förhållande till </w:t>
      </w:r>
      <w:r w:rsidR="002D5750">
        <w:rPr>
          <w:rFonts w:eastAsiaTheme="minorHAnsi"/>
          <w:lang w:eastAsia="en-US"/>
        </w:rPr>
        <w:t>kommuns</w:t>
      </w:r>
      <w:r w:rsidRPr="008C48E7">
        <w:rPr>
          <w:rFonts w:eastAsiaTheme="minorHAnsi"/>
          <w:lang w:eastAsia="en-US"/>
        </w:rPr>
        <w:t xml:space="preserve">tyrelsens allmänna uppsiktsplikt över all kommunal verksamhet enligt 6 kap. 1 § kommunallagen. </w:t>
      </w:r>
      <w:r>
        <w:rPr>
          <w:rFonts w:eastAsiaTheme="minorHAnsi"/>
          <w:lang w:eastAsia="en-US"/>
        </w:rPr>
        <w:t xml:space="preserve">Kommunstyrelsen </w:t>
      </w:r>
      <w:r w:rsidRPr="008C48E7">
        <w:rPr>
          <w:rFonts w:eastAsiaTheme="minorHAnsi"/>
          <w:lang w:eastAsia="en-US"/>
        </w:rPr>
        <w:t xml:space="preserve">ska sammanfatta sina iakttagelser i en redogörelse till fullmäktige. Om </w:t>
      </w:r>
      <w:r>
        <w:rPr>
          <w:rFonts w:eastAsiaTheme="minorHAnsi"/>
          <w:lang w:eastAsia="en-US"/>
        </w:rPr>
        <w:t>kommuns</w:t>
      </w:r>
      <w:r w:rsidRPr="008C48E7">
        <w:rPr>
          <w:rFonts w:eastAsiaTheme="minorHAnsi"/>
          <w:lang w:eastAsia="en-US"/>
        </w:rPr>
        <w:t xml:space="preserve">tyrelsen finner att något förhållande i ett bolag inte är förenligt med reglerna i 10 kap. 3-5 §§ kommunallagen ska </w:t>
      </w:r>
      <w:r w:rsidR="002D5750">
        <w:rPr>
          <w:rFonts w:eastAsiaTheme="minorHAnsi"/>
          <w:lang w:eastAsia="en-US"/>
        </w:rPr>
        <w:t>kommun</w:t>
      </w:r>
      <w:r w:rsidRPr="008C48E7">
        <w:rPr>
          <w:rFonts w:eastAsiaTheme="minorHAnsi"/>
          <w:lang w:eastAsia="en-US"/>
        </w:rPr>
        <w:t>styrelsen för egen del eller genom förslag till fullmäktige se till att nödvändiga åtgärder vidtas</w:t>
      </w:r>
      <w:r w:rsidR="00E04A1A">
        <w:rPr>
          <w:rFonts w:eastAsiaTheme="minorHAnsi"/>
          <w:lang w:eastAsia="en-US"/>
        </w:rPr>
        <w:t>.</w:t>
      </w:r>
    </w:p>
    <w:p w14:paraId="59B318EE" w14:textId="7E8A5A70" w:rsidR="00104951" w:rsidRDefault="00E04A1A" w:rsidP="007A7D41">
      <w:pPr>
        <w:rPr>
          <w:strike/>
        </w:rPr>
      </w:pPr>
      <w:r w:rsidRPr="00E04A1A">
        <w:rPr>
          <w:rFonts w:eastAsiaTheme="minorHAnsi"/>
          <w:lang w:eastAsia="en-US"/>
        </w:rPr>
        <w:t>Kommunstyrelsen ska även utfärda en instruktion till stämmoombudet om inte fullmäktige utfärdar sådan</w:t>
      </w:r>
      <w:r w:rsidR="0041211D">
        <w:rPr>
          <w:rFonts w:eastAsiaTheme="minorHAnsi"/>
          <w:lang w:eastAsia="en-US"/>
        </w:rPr>
        <w:t>, se nedan</w:t>
      </w:r>
      <w:r w:rsidRPr="00E04A1A">
        <w:rPr>
          <w:rFonts w:eastAsiaTheme="minorHAnsi"/>
          <w:lang w:eastAsia="en-US"/>
        </w:rPr>
        <w:t>.</w:t>
      </w:r>
    </w:p>
    <w:p w14:paraId="0FEFDF92" w14:textId="77777777" w:rsidR="00CE66F1" w:rsidRDefault="00CE66F1" w:rsidP="007A7D41">
      <w:pPr>
        <w:rPr>
          <w:strike/>
        </w:rPr>
      </w:pPr>
    </w:p>
    <w:p w14:paraId="459425E6" w14:textId="77777777" w:rsidR="0092070F" w:rsidRPr="000867AC" w:rsidRDefault="0092070F" w:rsidP="00774203">
      <w:pPr>
        <w:pStyle w:val="Rubrik2"/>
      </w:pPr>
      <w:bookmarkStart w:id="4" w:name="_Toc76988698"/>
      <w:r w:rsidRPr="000867AC">
        <w:lastRenderedPageBreak/>
        <w:t>Bolagsstämma</w:t>
      </w:r>
      <w:bookmarkEnd w:id="4"/>
    </w:p>
    <w:p w14:paraId="5F7EC7C9" w14:textId="77777777" w:rsidR="00096875" w:rsidRPr="000867AC" w:rsidRDefault="00DE3CDB" w:rsidP="00DE3CDB">
      <w:r w:rsidRPr="000867AC">
        <w:t>Enligt 7 kap. 1 § aktiebolagslagen utövas aktieägares lagstadgade inflytande i bolaget vid bolagsstämman, som är bolagets högsta beslutande organ. På bolagsstämman kan aktieägaren utöva sina rättigheter att besluta i bolagets angelägenheter.</w:t>
      </w:r>
      <w:r w:rsidR="00096875" w:rsidRPr="000867AC">
        <w:t xml:space="preserve"> </w:t>
      </w:r>
      <w:r w:rsidRPr="000867AC">
        <w:t xml:space="preserve">De beslut som bolagsstämman fattar ska verkställas av bolagsstyrelsen om de inte strider mot aktiebolagslagen, bolagsordningen eller bolagets intresse. </w:t>
      </w:r>
    </w:p>
    <w:p w14:paraId="1DC3650E" w14:textId="77777777" w:rsidR="000803C0" w:rsidRPr="000867AC" w:rsidRDefault="00DE3CDB" w:rsidP="00DE3CDB">
      <w:r w:rsidRPr="000867AC">
        <w:t xml:space="preserve">Bolagets ägare representeras på bolagsstämman av ett ombud som röstar för ägarens aktier. Ombudet förses med instruktion från kommunfullmäktige eller kommunstyrelsen. Kommunstyrelsen kan utfärda instruktion i ärenden som inte är av principiell beskaffenhet eller annars av större vikt. Bolagets aktieägare kan ge bindande ägardirektiv till bolaget endast genom beslut på bolagsstämman. </w:t>
      </w:r>
    </w:p>
    <w:p w14:paraId="6C08874D" w14:textId="77777777" w:rsidR="00BE0D36" w:rsidRPr="000867AC" w:rsidRDefault="00DE3CDB" w:rsidP="00DE3CDB">
      <w:r w:rsidRPr="000867AC">
        <w:t xml:space="preserve">Enligt kommunallagen ska ägardirektiv till bolaget i frågor av principiell beskaffenhet eller annars större vikt före beslut på bolagsstämman behandlas i kommunfullmäktige eller, i andra frågor, i kommunstyrelsen. Detsamma gäller beträffande instruktion till ägarens ombud på bolagsstämman. </w:t>
      </w:r>
    </w:p>
    <w:p w14:paraId="1E3B7E2D" w14:textId="1F9DC90C" w:rsidR="00EF09FD" w:rsidRPr="006A3A91" w:rsidRDefault="00DE3CDB" w:rsidP="00DE3CDB">
      <w:pPr>
        <w:rPr>
          <w:rFonts w:eastAsiaTheme="minorHAnsi"/>
        </w:rPr>
      </w:pPr>
      <w:r w:rsidRPr="000867AC">
        <w:t>Bolaget ansvarar för att utfärda kallelse till bolagsstämman på sätt som framgår i bolagsordningen</w:t>
      </w:r>
      <w:r w:rsidR="00EF09FD" w:rsidRPr="000867AC">
        <w:rPr>
          <w:sz w:val="23"/>
          <w:szCs w:val="23"/>
        </w:rPr>
        <w:t>.</w:t>
      </w:r>
      <w:r w:rsidR="00BE0D36" w:rsidRPr="000867AC">
        <w:rPr>
          <w:sz w:val="23"/>
          <w:szCs w:val="23"/>
        </w:rPr>
        <w:t xml:space="preserve"> </w:t>
      </w:r>
      <w:r w:rsidR="00BE0D36" w:rsidRPr="000867AC">
        <w:t>Vid bolagsstämman ska protokoll föras; det ska i förekommande fall registreras hos Bolagsverket.</w:t>
      </w:r>
    </w:p>
    <w:p w14:paraId="6B6438B8" w14:textId="77777777" w:rsidR="0092070F" w:rsidRDefault="0092070F" w:rsidP="00774203">
      <w:pPr>
        <w:pStyle w:val="Rubrik2"/>
      </w:pPr>
      <w:bookmarkStart w:id="5" w:name="_Toc76988699"/>
      <w:r>
        <w:t>Bolagsstyrelse</w:t>
      </w:r>
      <w:bookmarkEnd w:id="5"/>
    </w:p>
    <w:p w14:paraId="7EE0E9C5" w14:textId="77777777" w:rsidR="00DF06D5" w:rsidRDefault="00F07D91" w:rsidP="002A3833">
      <w:pPr>
        <w:rPr>
          <w:sz w:val="23"/>
          <w:szCs w:val="23"/>
        </w:rPr>
      </w:pPr>
      <w:r>
        <w:t>Bolagsstyrelsen är ett avgörande organ för bolagets utveckling</w:t>
      </w:r>
      <w:r w:rsidR="00DF06D5">
        <w:t xml:space="preserve"> som</w:t>
      </w:r>
      <w:r w:rsidR="00DF06D5">
        <w:rPr>
          <w:sz w:val="23"/>
          <w:szCs w:val="23"/>
        </w:rPr>
        <w:t xml:space="preserve"> ansvarar enligt </w:t>
      </w:r>
      <w:r w:rsidR="00745944">
        <w:t xml:space="preserve">8 kap. 4 § aktiebolagslagen </w:t>
      </w:r>
      <w:r w:rsidR="00DF06D5">
        <w:rPr>
          <w:sz w:val="23"/>
          <w:szCs w:val="23"/>
        </w:rPr>
        <w:t>för organisationen och förvaltningen av bolagets angelägenheter</w:t>
      </w:r>
      <w:r w:rsidR="00745944">
        <w:rPr>
          <w:sz w:val="23"/>
          <w:szCs w:val="23"/>
        </w:rPr>
        <w:t xml:space="preserve"> </w:t>
      </w:r>
      <w:r w:rsidR="00745944">
        <w:t>i enlighet med gällande lagar och andra regler som gäller för bolaget</w:t>
      </w:r>
      <w:r w:rsidR="00DF06D5">
        <w:rPr>
          <w:sz w:val="23"/>
          <w:szCs w:val="23"/>
        </w:rPr>
        <w:t>.</w:t>
      </w:r>
    </w:p>
    <w:p w14:paraId="025BE104" w14:textId="77777777" w:rsidR="004D7A66" w:rsidRDefault="004D7A66" w:rsidP="004D7A66">
      <w:r w:rsidRPr="004D7A66">
        <w:t>Styrelsens huvudsakliga uppgifter är att fastställa strategin för bolagets verksamhet, säkerställa att bolaget har en effektiv ledning, se till att verksamheten är hållbar, följa upp och kontrollera verkställande direktörens förvaltning, se till att kommunfullmäktige får ta ställning innan beslut fattas i bolaget i ärenden av principiell beskaffenhet eller annars större vikt samt se till att bolagets aktieägare och omvärld informeras om bolagets utveckling och ekonomiska situation</w:t>
      </w:r>
      <w:r>
        <w:t>.</w:t>
      </w:r>
    </w:p>
    <w:p w14:paraId="696B4519" w14:textId="5B03E854" w:rsidR="004D7A66" w:rsidRPr="004D7A66" w:rsidRDefault="004D7A66" w:rsidP="004D7A66">
      <w:r>
        <w:t>F</w:t>
      </w:r>
      <w:r w:rsidRPr="004D7A66">
        <w:t xml:space="preserve">ortlöpande följa upp och utvärdera bolagets verksamhet mot kommunens ändamål med verksamheten och de mål och riktlinjer som fastställts, samt se till att bolaget har en adekvat strategi för att uppnå dessa mål. Vid behov ska </w:t>
      </w:r>
      <w:r w:rsidR="00EA59B8">
        <w:t>bolags</w:t>
      </w:r>
      <w:r w:rsidRPr="004D7A66">
        <w:t>styrelsen inom ramen för ägarens riktlinjer utvärdera och revidera bolagets strategier och mål.</w:t>
      </w:r>
      <w:r>
        <w:t xml:space="preserve">  </w:t>
      </w:r>
    </w:p>
    <w:p w14:paraId="71B68855" w14:textId="298D300B" w:rsidR="002E59A0" w:rsidRDefault="007941FE" w:rsidP="00FB7113">
      <w:r w:rsidRPr="00227F17">
        <w:t>Styrelseledamöterna</w:t>
      </w:r>
      <w:r w:rsidR="00227F17" w:rsidRPr="00227F17">
        <w:t xml:space="preserve"> </w:t>
      </w:r>
      <w:r w:rsidRPr="00227F17">
        <w:t xml:space="preserve">i kommunägda bolag ska utses av kommunfullmäktige och anmälas på bolagsstämman. </w:t>
      </w:r>
      <w:r w:rsidR="009051C6" w:rsidRPr="009051C6">
        <w:t xml:space="preserve">Styrelseledamöter </w:t>
      </w:r>
      <w:r w:rsidR="00EA59B8">
        <w:t xml:space="preserve">för bolag </w:t>
      </w:r>
      <w:r w:rsidR="009051C6" w:rsidRPr="009051C6">
        <w:t xml:space="preserve">väljs av kommunfullmäktige för tiden från den årsstämma som hålls efter att val till kommunfullmäktige har förrättats intill </w:t>
      </w:r>
      <w:r w:rsidR="00886650" w:rsidRPr="00886650">
        <w:t>slutet av den årsstämma som följer efter nästa val till kommunfullmäktige</w:t>
      </w:r>
      <w:r w:rsidR="009051C6" w:rsidRPr="009051C6">
        <w:t>.</w:t>
      </w:r>
      <w:r w:rsidR="009051C6">
        <w:t xml:space="preserve"> </w:t>
      </w:r>
      <w:r w:rsidR="002E59A0" w:rsidRPr="002E59A0">
        <w:t xml:space="preserve">Styrelseledamöter </w:t>
      </w:r>
      <w:r w:rsidR="00EA59B8">
        <w:t xml:space="preserve">för bolag </w:t>
      </w:r>
      <w:r w:rsidR="002E59A0" w:rsidRPr="002E59A0">
        <w:t>utses för en period om högst fyra år. Bolagsordningen kan innehålla bestämmelse om kortare mandatperiod.</w:t>
      </w:r>
    </w:p>
    <w:p w14:paraId="02990E88" w14:textId="77777777" w:rsidR="007941FE" w:rsidRDefault="007941FE" w:rsidP="00FB7113">
      <w:r w:rsidRPr="00227F17">
        <w:t>I delägda bolag ska kommunen med beaktande av 10 kap. 4 § kommunallagen komma överens med övriga ak</w:t>
      </w:r>
      <w:r>
        <w:t>tieägare om hur styrelseledamöter ska utses.</w:t>
      </w:r>
    </w:p>
    <w:p w14:paraId="44CF2F61" w14:textId="7B898D4D" w:rsidR="00061CD9" w:rsidRDefault="00061CD9" w:rsidP="00FB7113">
      <w:r w:rsidRPr="00061CD9">
        <w:t xml:space="preserve">För styrelseledamöter </w:t>
      </w:r>
      <w:r w:rsidR="00EA59B8">
        <w:t xml:space="preserve">i bolag </w:t>
      </w:r>
      <w:r w:rsidRPr="00061CD9">
        <w:t xml:space="preserve">får </w:t>
      </w:r>
      <w:r w:rsidR="00B642AC" w:rsidRPr="00227F17">
        <w:t xml:space="preserve">kommunfullmäktige </w:t>
      </w:r>
      <w:r w:rsidRPr="00061CD9">
        <w:t xml:space="preserve">utse </w:t>
      </w:r>
      <w:r w:rsidR="00B642AC" w:rsidRPr="00227F17">
        <w:rPr>
          <w:shd w:val="clear" w:color="auto" w:fill="FFFFFF"/>
        </w:rPr>
        <w:t>styrelsesuppleanter</w:t>
      </w:r>
      <w:r w:rsidRPr="00061CD9">
        <w:t xml:space="preserve">. Om suppleanter finns bör deras roll regleras i ägardirektiv och </w:t>
      </w:r>
      <w:r w:rsidR="00EA59B8">
        <w:t>bolagets arbets</w:t>
      </w:r>
      <w:r w:rsidRPr="00061CD9">
        <w:t xml:space="preserve">ordning. Den suppleant som inte ska tjänstgöra har inte heller någon automatisk rätt att närvara vid </w:t>
      </w:r>
      <w:r w:rsidRPr="00061CD9">
        <w:lastRenderedPageBreak/>
        <w:t xml:space="preserve">styrelsemöten. Det är </w:t>
      </w:r>
      <w:r w:rsidR="00FF7F93">
        <w:t>bolagss</w:t>
      </w:r>
      <w:r w:rsidRPr="00061CD9">
        <w:t xml:space="preserve">tyrelsen som beslutar vad gäller suppleanters närvaro- och yttranderätt. </w:t>
      </w:r>
    </w:p>
    <w:p w14:paraId="5B596A04" w14:textId="317121E1" w:rsidR="0057673F" w:rsidRDefault="0057673F" w:rsidP="00FB7113">
      <w:r>
        <w:t>Uppdraget som styrelseledamot påbörjas när anmälan om beslutet att personen är vald har kommit in till Bolagsverket</w:t>
      </w:r>
      <w:r w:rsidR="00FF7F93" w:rsidRPr="00FF7F93">
        <w:rPr>
          <w:rFonts w:ascii="Arial" w:hAnsi="Arial" w:cs="Arial"/>
          <w:color w:val="000000"/>
          <w:shd w:val="clear" w:color="auto" w:fill="FFFFFF"/>
        </w:rPr>
        <w:t xml:space="preserve"> </w:t>
      </w:r>
      <w:r w:rsidR="00FF7F93" w:rsidRPr="00FF7F93">
        <w:t>eller från den senare tidpunkt som anges i det beslut som anmälan grundar sig på</w:t>
      </w:r>
      <w:r>
        <w:t xml:space="preserve"> (</w:t>
      </w:r>
      <w:r w:rsidR="00CE2A8D">
        <w:t xml:space="preserve">8 </w:t>
      </w:r>
      <w:r>
        <w:t>kap</w:t>
      </w:r>
      <w:r w:rsidR="00CE2A8D">
        <w:t>.</w:t>
      </w:r>
      <w:r>
        <w:t xml:space="preserve"> 13</w:t>
      </w:r>
      <w:r w:rsidR="00CE2A8D">
        <w:t xml:space="preserve"> §</w:t>
      </w:r>
      <w:r w:rsidR="008D391D">
        <w:t xml:space="preserve"> </w:t>
      </w:r>
      <w:r w:rsidR="008D391D" w:rsidRPr="00CE2A8D">
        <w:t>aktiebolagslagen</w:t>
      </w:r>
      <w:r>
        <w:t>). Det samma gäller när ledamot avgår.</w:t>
      </w:r>
    </w:p>
    <w:p w14:paraId="1044FAC4" w14:textId="0DC31C88" w:rsidR="00CE62DC" w:rsidRDefault="00DE54D9" w:rsidP="00CE62DC">
      <w:r w:rsidRPr="00DE54D9">
        <w:t>Uppdraget kan upphöra i förtid på styrelseledamots eget initiativ.</w:t>
      </w:r>
      <w:r w:rsidR="00B11EF0">
        <w:t xml:space="preserve"> </w:t>
      </w:r>
      <w:r w:rsidR="00CE62DC">
        <w:t>Det åligger bolaget att informera ägaren om att styrelseledamot eller styrelsesuppleant önskar avgå.</w:t>
      </w:r>
      <w:r w:rsidR="002E59A0">
        <w:t xml:space="preserve"> </w:t>
      </w:r>
      <w:r w:rsidR="002E59A0" w:rsidRPr="002E59A0">
        <w:t>Ägaren kan också under löpande mandatperiod byta ut en styrelseledamot</w:t>
      </w:r>
      <w:r w:rsidR="00FF7F93">
        <w:t xml:space="preserve"> i bolaget</w:t>
      </w:r>
      <w:r w:rsidR="002E59A0" w:rsidRPr="002E59A0">
        <w:t>.</w:t>
      </w:r>
    </w:p>
    <w:p w14:paraId="4154E67A" w14:textId="5FF0DB5A" w:rsidR="00AF5D06" w:rsidRPr="00014C71" w:rsidRDefault="00AF5D06" w:rsidP="00AF5D06">
      <w:r w:rsidRPr="00014C71">
        <w:t xml:space="preserve">Arvodesnivåer för </w:t>
      </w:r>
      <w:r w:rsidR="00FF7F93">
        <w:t>bolags</w:t>
      </w:r>
      <w:r w:rsidRPr="00014C71">
        <w:t>styrelsens ledamöter, ordförande och vice ordförande anges i Bestämmelser om arvoden och andra ersättningar till förtroendevalda (</w:t>
      </w:r>
      <w:r w:rsidRPr="00227DCE">
        <w:t>antagen av kommunfullmäktige 2018-06-20, § 88)</w:t>
      </w:r>
      <w:r w:rsidRPr="00014C71">
        <w:t xml:space="preserve"> och ska efterföljas av styrelsen. </w:t>
      </w:r>
    </w:p>
    <w:p w14:paraId="711AB5C7" w14:textId="77777777" w:rsidR="0092070F" w:rsidRPr="000867AC" w:rsidRDefault="0092070F" w:rsidP="00774203">
      <w:pPr>
        <w:pStyle w:val="Rubrik2"/>
      </w:pPr>
      <w:bookmarkStart w:id="6" w:name="_Toc76988700"/>
      <w:r w:rsidRPr="000867AC">
        <w:t>Verkställande direktör och företagsledning</w:t>
      </w:r>
      <w:bookmarkEnd w:id="6"/>
    </w:p>
    <w:p w14:paraId="28BC7CDE" w14:textId="77777777" w:rsidR="00B55549" w:rsidRPr="000867AC" w:rsidRDefault="00F7156B" w:rsidP="00B55549">
      <w:pPr>
        <w:rPr>
          <w:rFonts w:eastAsiaTheme="minorHAnsi"/>
        </w:rPr>
      </w:pPr>
      <w:r w:rsidRPr="000867AC">
        <w:rPr>
          <w:rFonts w:eastAsiaTheme="minorHAnsi"/>
        </w:rPr>
        <w:t>Det är verkställande direktör och företagsledning som ansvarar för den löpande förvaltningen av bolaget och i samråd med styrelseordföranden bereder styrelsens sammanträden.</w:t>
      </w:r>
      <w:r w:rsidR="00671F26" w:rsidRPr="000867AC">
        <w:rPr>
          <w:rFonts w:eastAsiaTheme="minorHAnsi"/>
        </w:rPr>
        <w:t xml:space="preserve"> Verkställande direktör utses efter samråd med kommunen och ska</w:t>
      </w:r>
      <w:r w:rsidR="00B55549" w:rsidRPr="000867AC">
        <w:rPr>
          <w:rFonts w:eastAsiaTheme="minorHAnsi"/>
        </w:rPr>
        <w:t>:</w:t>
      </w:r>
    </w:p>
    <w:p w14:paraId="620F27F0" w14:textId="64FC3695" w:rsidR="00F36831" w:rsidRPr="000867AC" w:rsidRDefault="00B55549" w:rsidP="00F36831">
      <w:pPr>
        <w:pStyle w:val="Liststycke"/>
        <w:numPr>
          <w:ilvl w:val="0"/>
          <w:numId w:val="31"/>
        </w:numPr>
        <w:rPr>
          <w:rFonts w:ascii="Times New Roman" w:hAnsi="Times New Roman" w:cs="Times New Roman"/>
          <w:sz w:val="24"/>
          <w:szCs w:val="24"/>
        </w:rPr>
      </w:pPr>
      <w:r w:rsidRPr="000867AC">
        <w:rPr>
          <w:rFonts w:ascii="Times New Roman" w:hAnsi="Times New Roman" w:cs="Times New Roman"/>
          <w:sz w:val="24"/>
          <w:szCs w:val="24"/>
        </w:rPr>
        <w:t>verka för att kommunens ändamål med verksamheten så som de kommer till uttryck i bolagsordningen, ägardirektiv och styrelsebeslut förverkligas</w:t>
      </w:r>
      <w:r w:rsidR="00BC77E9">
        <w:rPr>
          <w:rFonts w:ascii="Times New Roman" w:hAnsi="Times New Roman" w:cs="Times New Roman"/>
          <w:sz w:val="24"/>
          <w:szCs w:val="24"/>
        </w:rPr>
        <w:t>.</w:t>
      </w:r>
    </w:p>
    <w:p w14:paraId="7A7C137A" w14:textId="3AC6DFC0" w:rsidR="00F36831" w:rsidRPr="000867AC" w:rsidRDefault="00B55549" w:rsidP="00F36831">
      <w:pPr>
        <w:pStyle w:val="Liststycke"/>
        <w:numPr>
          <w:ilvl w:val="0"/>
          <w:numId w:val="31"/>
        </w:numPr>
        <w:rPr>
          <w:rFonts w:ascii="Times New Roman" w:hAnsi="Times New Roman" w:cs="Times New Roman"/>
          <w:sz w:val="24"/>
          <w:szCs w:val="24"/>
        </w:rPr>
      </w:pPr>
      <w:r w:rsidRPr="000867AC">
        <w:rPr>
          <w:rFonts w:ascii="Times New Roman" w:hAnsi="Times New Roman" w:cs="Times New Roman"/>
          <w:sz w:val="24"/>
          <w:szCs w:val="24"/>
        </w:rPr>
        <w:t>sköta den löpande förvaltningen enligt styrelsens riktlinjer och anvisningar</w:t>
      </w:r>
      <w:r w:rsidR="00BC77E9">
        <w:rPr>
          <w:rFonts w:ascii="Times New Roman" w:hAnsi="Times New Roman" w:cs="Times New Roman"/>
          <w:sz w:val="24"/>
          <w:szCs w:val="24"/>
        </w:rPr>
        <w:t>.</w:t>
      </w:r>
      <w:r w:rsidRPr="000867AC">
        <w:rPr>
          <w:rFonts w:ascii="Times New Roman" w:hAnsi="Times New Roman" w:cs="Times New Roman"/>
          <w:sz w:val="24"/>
          <w:szCs w:val="24"/>
        </w:rPr>
        <w:t xml:space="preserve"> </w:t>
      </w:r>
    </w:p>
    <w:p w14:paraId="050421BD" w14:textId="77777777" w:rsidR="00F36831" w:rsidRPr="000867AC" w:rsidRDefault="00B55549" w:rsidP="00F36831">
      <w:pPr>
        <w:pStyle w:val="Liststycke"/>
        <w:numPr>
          <w:ilvl w:val="0"/>
          <w:numId w:val="31"/>
        </w:numPr>
        <w:rPr>
          <w:rFonts w:ascii="Times New Roman" w:hAnsi="Times New Roman" w:cs="Times New Roman"/>
          <w:sz w:val="24"/>
          <w:szCs w:val="24"/>
        </w:rPr>
      </w:pPr>
      <w:r w:rsidRPr="000867AC">
        <w:rPr>
          <w:rFonts w:ascii="Times New Roman" w:hAnsi="Times New Roman" w:cs="Times New Roman"/>
          <w:sz w:val="24"/>
          <w:szCs w:val="24"/>
        </w:rPr>
        <w:t xml:space="preserve">se till att bolagets bokföring och medelsförvaltning sköts på ett betryggande sätt. </w:t>
      </w:r>
    </w:p>
    <w:p w14:paraId="0A8F113A" w14:textId="77777777" w:rsidR="00F36831" w:rsidRPr="000867AC" w:rsidRDefault="00B55549" w:rsidP="00F36831">
      <w:pPr>
        <w:pStyle w:val="Liststycke"/>
        <w:numPr>
          <w:ilvl w:val="0"/>
          <w:numId w:val="31"/>
        </w:numPr>
        <w:rPr>
          <w:rFonts w:ascii="Times New Roman" w:hAnsi="Times New Roman" w:cs="Times New Roman"/>
          <w:sz w:val="24"/>
          <w:szCs w:val="24"/>
        </w:rPr>
      </w:pPr>
      <w:r w:rsidRPr="000867AC">
        <w:rPr>
          <w:rFonts w:ascii="Times New Roman" w:hAnsi="Times New Roman" w:cs="Times New Roman"/>
          <w:sz w:val="24"/>
          <w:szCs w:val="24"/>
        </w:rPr>
        <w:t>ansvara för att förse styrelsen med den information om bolaget och dess verksamhet samt det underlag i övrigt styrelsen behöver för sitt arbete.</w:t>
      </w:r>
    </w:p>
    <w:p w14:paraId="2D948F13" w14:textId="77777777" w:rsidR="00774203" w:rsidRPr="000867AC" w:rsidRDefault="00774203" w:rsidP="00774203">
      <w:pPr>
        <w:pStyle w:val="Rubrik2"/>
        <w:rPr>
          <w:rFonts w:eastAsiaTheme="minorHAnsi"/>
          <w:lang w:eastAsia="en-US"/>
        </w:rPr>
      </w:pPr>
      <w:bookmarkStart w:id="7" w:name="_Toc76988701"/>
      <w:r w:rsidRPr="000867AC">
        <w:rPr>
          <w:rFonts w:eastAsiaTheme="minorHAnsi"/>
          <w:lang w:eastAsia="en-US"/>
        </w:rPr>
        <w:t>Revisorer</w:t>
      </w:r>
      <w:r w:rsidR="009C4887" w:rsidRPr="000867AC">
        <w:rPr>
          <w:rFonts w:eastAsiaTheme="minorHAnsi"/>
          <w:lang w:eastAsia="en-US"/>
        </w:rPr>
        <w:t xml:space="preserve"> och lekmanna</w:t>
      </w:r>
      <w:r w:rsidR="00BB332F" w:rsidRPr="000867AC">
        <w:rPr>
          <w:rFonts w:eastAsiaTheme="minorHAnsi"/>
          <w:lang w:eastAsia="en-US"/>
        </w:rPr>
        <w:t>revisorer</w:t>
      </w:r>
      <w:bookmarkEnd w:id="7"/>
    </w:p>
    <w:p w14:paraId="6B4F8967" w14:textId="77777777" w:rsidR="00942871" w:rsidRPr="000867AC" w:rsidRDefault="006E0360" w:rsidP="007A7D41">
      <w:pPr>
        <w:rPr>
          <w:color w:val="000000"/>
        </w:rPr>
      </w:pPr>
      <w:r w:rsidRPr="000867AC">
        <w:rPr>
          <w:color w:val="000000"/>
        </w:rPr>
        <w:t xml:space="preserve">Bolagets årsstämma utser revisorer enligt de bestämmelser som anges i aktiebolagslagen. </w:t>
      </w:r>
      <w:r w:rsidR="00A16934" w:rsidRPr="000867AC">
        <w:rPr>
          <w:color w:val="000000"/>
        </w:rPr>
        <w:t>Bolagets revisor ska</w:t>
      </w:r>
      <w:r w:rsidR="00942871" w:rsidRPr="000867AC">
        <w:rPr>
          <w:color w:val="000000"/>
        </w:rPr>
        <w:t xml:space="preserve"> i den utsträckning som följer av god revisionssed</w:t>
      </w:r>
      <w:r w:rsidR="00A16934" w:rsidRPr="000867AC">
        <w:rPr>
          <w:color w:val="000000"/>
        </w:rPr>
        <w:t xml:space="preserve"> </w:t>
      </w:r>
      <w:r w:rsidR="00942871" w:rsidRPr="000867AC">
        <w:rPr>
          <w:color w:val="000000"/>
        </w:rPr>
        <w:t>granska räkenskaperna och styrelsens och verkställande direktörens förvaltning</w:t>
      </w:r>
      <w:r w:rsidR="00A16934" w:rsidRPr="000867AC">
        <w:rPr>
          <w:color w:val="000000"/>
        </w:rPr>
        <w:t xml:space="preserve"> och </w:t>
      </w:r>
      <w:r w:rsidR="00942871" w:rsidRPr="000867AC">
        <w:rPr>
          <w:color w:val="000000"/>
        </w:rPr>
        <w:t xml:space="preserve">avge </w:t>
      </w:r>
      <w:r w:rsidR="00A16934" w:rsidRPr="000867AC">
        <w:rPr>
          <w:color w:val="000000"/>
        </w:rPr>
        <w:t xml:space="preserve">revisionsberättelse </w:t>
      </w:r>
      <w:r w:rsidR="00942871" w:rsidRPr="000867AC">
        <w:rPr>
          <w:color w:val="000000"/>
        </w:rPr>
        <w:t>över sin granskning</w:t>
      </w:r>
      <w:r w:rsidR="00A16934" w:rsidRPr="000867AC">
        <w:rPr>
          <w:color w:val="000000"/>
        </w:rPr>
        <w:t xml:space="preserve"> </w:t>
      </w:r>
      <w:r w:rsidR="00942871" w:rsidRPr="000867AC">
        <w:rPr>
          <w:color w:val="000000"/>
        </w:rPr>
        <w:t>som bland annat innehåller uttalande om ansvarsfrihet åt styrelseledamöterna.</w:t>
      </w:r>
    </w:p>
    <w:p w14:paraId="65571CA4" w14:textId="7A82989F" w:rsidR="00747A17" w:rsidRPr="000867AC" w:rsidRDefault="0009616C" w:rsidP="00B30D59">
      <w:pPr>
        <w:rPr>
          <w:color w:val="000000"/>
        </w:rPr>
      </w:pPr>
      <w:r w:rsidRPr="000867AC">
        <w:rPr>
          <w:color w:val="000000"/>
        </w:rPr>
        <w:t>K</w:t>
      </w:r>
      <w:r w:rsidR="00942871" w:rsidRPr="000867AC">
        <w:rPr>
          <w:color w:val="000000"/>
        </w:rPr>
        <w:t xml:space="preserve">ommunfullmäktige </w:t>
      </w:r>
      <w:r w:rsidRPr="000867AC">
        <w:rPr>
          <w:color w:val="000000"/>
        </w:rPr>
        <w:t xml:space="preserve">ska </w:t>
      </w:r>
      <w:r w:rsidR="00942871" w:rsidRPr="000867AC">
        <w:rPr>
          <w:color w:val="000000"/>
        </w:rPr>
        <w:t>utse lekmannarevisorer för de bolag där kommunen direkt eller indirekt äger alla aktier. Valet ska anmälas på bolagsstämman.</w:t>
      </w:r>
      <w:r w:rsidR="00B30D59" w:rsidRPr="000867AC">
        <w:rPr>
          <w:color w:val="000000"/>
        </w:rPr>
        <w:t xml:space="preserve"> </w:t>
      </w:r>
      <w:r w:rsidR="00747A17" w:rsidRPr="000867AC">
        <w:rPr>
          <w:color w:val="000000"/>
        </w:rPr>
        <w:t>I delägda bolag ska kommunen med beaktande av 10 kap. 4 § kommunallagen komma överens med övriga aktieägare om, och i så fall hur, lekmannarevisorer ska utses.</w:t>
      </w:r>
    </w:p>
    <w:p w14:paraId="785157A1" w14:textId="71725A45" w:rsidR="00B30D59" w:rsidRPr="000867AC" w:rsidRDefault="00B30D59" w:rsidP="0009616C">
      <w:pPr>
        <w:rPr>
          <w:color w:val="000000"/>
        </w:rPr>
      </w:pPr>
      <w:r w:rsidRPr="000867AC">
        <w:rPr>
          <w:color w:val="000000"/>
        </w:rPr>
        <w:t>Bolagets lekmannarevisorer ska</w:t>
      </w:r>
      <w:r w:rsidR="00460CE8" w:rsidRPr="000867AC">
        <w:rPr>
          <w:color w:val="000000"/>
        </w:rPr>
        <w:t>,</w:t>
      </w:r>
      <w:r w:rsidRPr="000867AC">
        <w:rPr>
          <w:color w:val="000000"/>
        </w:rPr>
        <w:t xml:space="preserve"> i den utsträckning som följer av god sed för lekmanna-revisorer</w:t>
      </w:r>
      <w:r w:rsidR="0009616C" w:rsidRPr="000867AC">
        <w:rPr>
          <w:color w:val="000000"/>
        </w:rPr>
        <w:t xml:space="preserve">, </w:t>
      </w:r>
      <w:r w:rsidR="00612864" w:rsidRPr="000867AC">
        <w:rPr>
          <w:color w:val="000000"/>
        </w:rPr>
        <w:t>granska att bolagets verksamhet hanteras på ett ändamålsenligt och, från ekonomisk synpunkt, tillfredställande sätt</w:t>
      </w:r>
      <w:r w:rsidR="0009616C" w:rsidRPr="000867AC">
        <w:rPr>
          <w:color w:val="000000"/>
        </w:rPr>
        <w:t xml:space="preserve"> och om bolagets</w:t>
      </w:r>
      <w:r w:rsidRPr="000867AC">
        <w:rPr>
          <w:color w:val="000000"/>
        </w:rPr>
        <w:t xml:space="preserve"> interna kontroll</w:t>
      </w:r>
      <w:r w:rsidR="0009616C" w:rsidRPr="000867AC">
        <w:rPr>
          <w:color w:val="000000"/>
        </w:rPr>
        <w:t xml:space="preserve"> är tillräcklig. </w:t>
      </w:r>
    </w:p>
    <w:p w14:paraId="01540816" w14:textId="0C333DA3" w:rsidR="0046260F" w:rsidRPr="000867AC" w:rsidRDefault="0009616C" w:rsidP="00AD1E3E">
      <w:pPr>
        <w:rPr>
          <w:color w:val="000000"/>
        </w:rPr>
      </w:pPr>
      <w:r w:rsidRPr="000867AC">
        <w:rPr>
          <w:color w:val="000000"/>
        </w:rPr>
        <w:t xml:space="preserve">Lekmannarevisorerna avger en </w:t>
      </w:r>
      <w:r w:rsidR="000867AC" w:rsidRPr="000867AC">
        <w:rPr>
          <w:color w:val="000000"/>
        </w:rPr>
        <w:t>granskningsberättelse men uttalar sig inte om ansvarsfrihet.</w:t>
      </w:r>
      <w:r w:rsidR="00AD1E3E" w:rsidRPr="000867AC">
        <w:rPr>
          <w:color w:val="000000"/>
        </w:rPr>
        <w:t xml:space="preserve"> </w:t>
      </w:r>
    </w:p>
    <w:p w14:paraId="0FC6DBEF" w14:textId="77777777" w:rsidR="00FF76BF" w:rsidRPr="000867AC" w:rsidRDefault="000F20E5" w:rsidP="00FF76BF">
      <w:pPr>
        <w:pStyle w:val="Rubrik1"/>
      </w:pPr>
      <w:bookmarkStart w:id="8" w:name="_Toc76988702"/>
      <w:r w:rsidRPr="000867AC">
        <w:rPr>
          <w:rFonts w:eastAsiaTheme="minorHAnsi" w:cs="Arial"/>
          <w:bCs/>
          <w:szCs w:val="52"/>
          <w:lang w:eastAsia="en-US"/>
        </w:rPr>
        <w:t>Särskilda relationsfrågor</w:t>
      </w:r>
      <w:bookmarkEnd w:id="8"/>
    </w:p>
    <w:p w14:paraId="5AF00C2E" w14:textId="5EAE4E87" w:rsidR="00936B82" w:rsidRPr="000867AC" w:rsidRDefault="00936B82" w:rsidP="00936B82">
      <w:pPr>
        <w:rPr>
          <w:lang w:eastAsia="en-US"/>
        </w:rPr>
      </w:pPr>
      <w:r w:rsidRPr="000867AC">
        <w:rPr>
          <w:lang w:eastAsia="en-US"/>
        </w:rPr>
        <w:t xml:space="preserve">När kommunen väljer att ha verksamhet i </w:t>
      </w:r>
      <w:r w:rsidR="00F47031" w:rsidRPr="000867AC">
        <w:rPr>
          <w:lang w:eastAsia="en-US"/>
        </w:rPr>
        <w:t>b</w:t>
      </w:r>
      <w:r w:rsidRPr="000867AC">
        <w:rPr>
          <w:lang w:eastAsia="en-US"/>
        </w:rPr>
        <w:t>olag</w:t>
      </w:r>
      <w:r w:rsidR="00F47031" w:rsidRPr="000867AC">
        <w:rPr>
          <w:lang w:eastAsia="en-US"/>
        </w:rPr>
        <w:t>sform</w:t>
      </w:r>
      <w:r w:rsidRPr="000867AC">
        <w:rPr>
          <w:lang w:eastAsia="en-US"/>
        </w:rPr>
        <w:t xml:space="preserve"> är det viktigt att kommunen är en aktiv ägare som löpande utvärderar verksamheten, bolagets strategier och mål, hur dessa </w:t>
      </w:r>
      <w:r w:rsidRPr="000867AC">
        <w:rPr>
          <w:lang w:eastAsia="en-US"/>
        </w:rPr>
        <w:lastRenderedPageBreak/>
        <w:t>passar i kommunens övriga verksamhet samt hur bolagsverksamheten sköts av bolagsstyrelse och företagsledning.</w:t>
      </w:r>
    </w:p>
    <w:p w14:paraId="46103A6F" w14:textId="7F25FDB9" w:rsidR="00CA5D5E" w:rsidRPr="000867AC" w:rsidRDefault="00936B82" w:rsidP="00BE3E72">
      <w:r w:rsidRPr="000867AC">
        <w:rPr>
          <w:lang w:eastAsia="en-US"/>
        </w:rPr>
        <w:t>Genom dialog mellan ägaren och bolaget kan</w:t>
      </w:r>
      <w:r w:rsidR="00BE3E72" w:rsidRPr="000867AC">
        <w:rPr>
          <w:lang w:eastAsia="en-US"/>
        </w:rPr>
        <w:t xml:space="preserve"> </w:t>
      </w:r>
      <w:r w:rsidRPr="000867AC">
        <w:rPr>
          <w:lang w:eastAsia="en-US"/>
        </w:rPr>
        <w:t>tydliggöras förväntningar på verksamheten</w:t>
      </w:r>
      <w:r w:rsidR="00BE3E72" w:rsidRPr="000867AC">
        <w:rPr>
          <w:lang w:eastAsia="en-US"/>
        </w:rPr>
        <w:t xml:space="preserve">, </w:t>
      </w:r>
      <w:r w:rsidRPr="000867AC">
        <w:rPr>
          <w:lang w:eastAsia="en-US"/>
        </w:rPr>
        <w:t>identifieras frågor som kan vara av principiell beskaffenhet eller annars större vikt på lång och kort sikt</w:t>
      </w:r>
      <w:r w:rsidR="00BE3E72" w:rsidRPr="000867AC">
        <w:rPr>
          <w:lang w:eastAsia="en-US"/>
        </w:rPr>
        <w:t xml:space="preserve"> samt </w:t>
      </w:r>
      <w:r w:rsidR="00357E65" w:rsidRPr="000867AC">
        <w:rPr>
          <w:lang w:eastAsia="en-US"/>
        </w:rPr>
        <w:t>utveckla</w:t>
      </w:r>
      <w:r w:rsidR="00357E65" w:rsidRPr="000867AC">
        <w:t xml:space="preserve"> </w:t>
      </w:r>
      <w:r w:rsidRPr="000867AC">
        <w:rPr>
          <w:lang w:eastAsia="en-US"/>
        </w:rPr>
        <w:t>ägarens uppfattning om innebörden i bestämmelserna i bolagsordning och ägardirektiv.</w:t>
      </w:r>
    </w:p>
    <w:p w14:paraId="779E7DE7" w14:textId="77777777" w:rsidR="00CF6C4A" w:rsidRPr="000867AC" w:rsidRDefault="00CF6C4A" w:rsidP="00CF6C4A">
      <w:r w:rsidRPr="000867AC">
        <w:t xml:space="preserve">Bolagen ska medverka när kommunstyrelsen utövar uppsikt genom att till exempel tillhandahålla information om verksamheten. </w:t>
      </w:r>
    </w:p>
    <w:p w14:paraId="1650EEFF" w14:textId="77777777" w:rsidR="001B69CB" w:rsidRPr="000867AC" w:rsidRDefault="001108D9" w:rsidP="001108D9">
      <w:r w:rsidRPr="000867AC">
        <w:t xml:space="preserve">Specifika mål och direktiv anges i respektive bolags ägardirektiv. </w:t>
      </w:r>
      <w:r w:rsidR="001B69CB" w:rsidRPr="000867AC">
        <w:t>Ägardirektiv till delägda bolag ska förankras hos respektive delägare. Kan enighet inte uppnås framläggs ägardirektivet för beslut på bolagsstämma.</w:t>
      </w:r>
    </w:p>
    <w:p w14:paraId="39ED6BA7" w14:textId="77777777" w:rsidR="00CB581F" w:rsidRPr="000867AC" w:rsidRDefault="001108D9" w:rsidP="001108D9">
      <w:r w:rsidRPr="000867AC">
        <w:t xml:space="preserve">Budget och flerårsplan för bolagen ska utgå ifrån kommunfullmäktiges ägardirektiv. </w:t>
      </w:r>
    </w:p>
    <w:p w14:paraId="6447B64A" w14:textId="29929587" w:rsidR="00CF6C4A" w:rsidRPr="000867AC" w:rsidRDefault="001108D9" w:rsidP="001108D9">
      <w:r w:rsidRPr="000867AC">
        <w:t xml:space="preserve">Företagets personal och lönepolitik ska utformas i samråd med kommunen. </w:t>
      </w:r>
    </w:p>
    <w:p w14:paraId="2E291FCF" w14:textId="77777777" w:rsidR="001108D9" w:rsidRPr="00CA5D5E" w:rsidRDefault="001108D9" w:rsidP="001108D9">
      <w:r w:rsidRPr="000867AC">
        <w:t>Kommunens policys, riktlinjer och övriga styrdokument gäller i tillämpliga delar också för bolagen.</w:t>
      </w:r>
    </w:p>
    <w:sectPr w:rsidR="001108D9" w:rsidRPr="00CA5D5E" w:rsidSect="00E07A7C">
      <w:footerReference w:type="first" r:id="rId15"/>
      <w:pgSz w:w="11906" w:h="16838"/>
      <w:pgMar w:top="1418" w:right="1134" w:bottom="1134" w:left="340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E810" w14:textId="77777777" w:rsidR="00C46188" w:rsidRDefault="00C46188" w:rsidP="008546CB">
      <w:pPr>
        <w:spacing w:after="0"/>
      </w:pPr>
      <w:r>
        <w:separator/>
      </w:r>
    </w:p>
  </w:endnote>
  <w:endnote w:type="continuationSeparator" w:id="0">
    <w:p w14:paraId="2927D9EB" w14:textId="77777777" w:rsidR="00C46188" w:rsidRDefault="00C46188" w:rsidP="00854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hronicle Text G1 Semi">
    <w:altName w:val="Cambria"/>
    <w:panose1 w:val="00000000000000000000"/>
    <w:charset w:val="00"/>
    <w:family w:val="roman"/>
    <w:notTrueType/>
    <w:pitch w:val="default"/>
    <w:sig w:usb0="00000003" w:usb1="00000000" w:usb2="00000000" w:usb3="00000000" w:csb0="00000001" w:csb1="00000000"/>
  </w:font>
  <w:font w:name="Chronicle Text G1">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16803"/>
      <w:docPartObj>
        <w:docPartGallery w:val="Page Numbers (Bottom of Page)"/>
        <w:docPartUnique/>
      </w:docPartObj>
    </w:sdtPr>
    <w:sdtEndPr/>
    <w:sdtContent>
      <w:p w14:paraId="27612A85" w14:textId="77777777" w:rsidR="00F208F5" w:rsidRDefault="00F208F5">
        <w:pPr>
          <w:pStyle w:val="Sidfot"/>
          <w:jc w:val="right"/>
        </w:pPr>
        <w:r>
          <w:fldChar w:fldCharType="begin"/>
        </w:r>
        <w:r>
          <w:instrText>PAGE   \* MERGEFORMAT</w:instrText>
        </w:r>
        <w:r>
          <w:fldChar w:fldCharType="separate"/>
        </w:r>
        <w:r w:rsidR="008D41B4">
          <w:rPr>
            <w:noProof/>
          </w:rPr>
          <w:t>0</w:t>
        </w:r>
        <w:r>
          <w:fldChar w:fldCharType="end"/>
        </w:r>
      </w:p>
    </w:sdtContent>
  </w:sdt>
  <w:p w14:paraId="55A8FA6B" w14:textId="77777777" w:rsidR="00F208F5" w:rsidRDefault="00F208F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05DE" w14:textId="77777777" w:rsidR="008E3963" w:rsidRDefault="0034036D">
    <w:pPr>
      <w:pStyle w:val="Sidfot"/>
    </w:pPr>
    <w:r>
      <w:rPr>
        <w:noProof/>
      </w:rPr>
      <mc:AlternateContent>
        <mc:Choice Requires="wps">
          <w:drawing>
            <wp:anchor distT="0" distB="0" distL="114300" distR="114300" simplePos="0" relativeHeight="251663360" behindDoc="0" locked="0" layoutInCell="1" allowOverlap="1" wp14:anchorId="6F5AF1EE" wp14:editId="0F0035F1">
              <wp:simplePos x="0" y="0"/>
              <wp:positionH relativeFrom="column">
                <wp:posOffset>-626745</wp:posOffset>
              </wp:positionH>
              <wp:positionV relativeFrom="paragraph">
                <wp:posOffset>187325</wp:posOffset>
              </wp:positionV>
              <wp:extent cx="5334000" cy="54737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473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CC528A" w14:textId="1AA95E12" w:rsidR="008E3963" w:rsidRPr="00A230DF" w:rsidRDefault="008E3963" w:rsidP="008E3963">
                          <w:pPr>
                            <w:pStyle w:val="Styrdok-Frsttsblad-antagenav"/>
                            <w:rPr>
                              <w:rStyle w:val="Platshllartext"/>
                              <w:rFonts w:ascii="Arial" w:eastAsiaTheme="minorHAnsi" w:hAnsi="Arial" w:cs="Arial"/>
                            </w:rPr>
                          </w:pPr>
                          <w:proofErr w:type="spellStart"/>
                          <w:r>
                            <w:t>Antagen</w:t>
                          </w:r>
                          <w:r w:rsidRPr="00EB0797">
                            <w:rPr>
                              <w:rStyle w:val="Platshllartext"/>
                              <w:rFonts w:ascii="Arial" w:eastAsiaTheme="minorHAnsi" w:hAnsi="Arial" w:cs="Arial"/>
                              <w:color w:val="auto"/>
                            </w:rPr>
                            <w:t>Antagen</w:t>
                          </w:r>
                          <w:proofErr w:type="spellEnd"/>
                          <w:r w:rsidRPr="00EB0797">
                            <w:rPr>
                              <w:rStyle w:val="Platshllartext"/>
                              <w:rFonts w:ascii="Arial" w:eastAsiaTheme="minorHAnsi" w:hAnsi="Arial" w:cs="Arial"/>
                              <w:color w:val="auto"/>
                            </w:rPr>
                            <w:t xml:space="preserve"> av</w:t>
                          </w:r>
                          <w:r>
                            <w:t xml:space="preserve"> </w:t>
                          </w:r>
                          <w:sdt>
                            <w:sdtPr>
                              <w:rPr>
                                <w:rStyle w:val="SidfotvnersborgChar"/>
                              </w:rPr>
                              <w:id w:val="754014768"/>
                              <w:placeholder>
                                <w:docPart w:val="806B4E70485D41D7BBAF5A30B64DC6BA"/>
                              </w:placeholder>
                            </w:sdtPr>
                            <w:sdtEndPr>
                              <w:rPr>
                                <w:rStyle w:val="Standardstycketeckensnitt"/>
                                <w:rFonts w:ascii="Verdana" w:hAnsi="Verdana"/>
                              </w:rPr>
                            </w:sdtEndPr>
                            <w:sdtContent>
                              <w:r w:rsidR="00101448">
                                <w:rPr>
                                  <w:rStyle w:val="SidfotvnersborgChar"/>
                                </w:rPr>
                                <w:t>Kommunfullmäktige</w:t>
                              </w:r>
                            </w:sdtContent>
                          </w:sdt>
                          <w:r w:rsidRPr="00A230DF">
                            <w:rPr>
                              <w:rStyle w:val="Platshllartext"/>
                              <w:rFonts w:ascii="Arial" w:eastAsiaTheme="minorHAnsi" w:hAnsi="Arial" w:cs="Arial"/>
                            </w:rPr>
                            <w:t xml:space="preserve"> </w:t>
                          </w:r>
                          <w:sdt>
                            <w:sdtPr>
                              <w:rPr>
                                <w:rStyle w:val="SidfotvnersborgChar"/>
                                <w:rFonts w:eastAsiaTheme="minorHAnsi"/>
                              </w:rPr>
                              <w:id w:val="-1447699171"/>
                              <w:placeholder>
                                <w:docPart w:val="601C1980BFEF49CB87E540B02AFB1A99"/>
                              </w:placeholder>
                            </w:sdtPr>
                            <w:sdtEndPr>
                              <w:rPr>
                                <w:rStyle w:val="Platshllartext"/>
                                <w:rFonts w:ascii="Verdana" w:hAnsi="Verdana" w:cs="Arial"/>
                                <w:color w:val="808080"/>
                              </w:rPr>
                            </w:sdtEndPr>
                            <w:sdtContent>
                              <w:r w:rsidR="00101448">
                                <w:rPr>
                                  <w:rStyle w:val="SidfotvnersborgChar"/>
                                  <w:rFonts w:eastAsiaTheme="minorHAnsi"/>
                                </w:rPr>
                                <w:t>2023-05-17</w:t>
                              </w:r>
                            </w:sdtContent>
                          </w:sdt>
                        </w:p>
                        <w:p w14:paraId="2487544C" w14:textId="77777777" w:rsidR="008E3963" w:rsidRDefault="008E3963" w:rsidP="008E3963">
                          <w:pPr>
                            <w:pStyle w:val="Rubrik4"/>
                          </w:pPr>
                        </w:p>
                        <w:p w14:paraId="76B9AB1E" w14:textId="77777777" w:rsidR="008E3963" w:rsidRDefault="008E3963" w:rsidP="008E3963"/>
                        <w:p w14:paraId="4BE690FD" w14:textId="77777777" w:rsidR="008E3963" w:rsidRDefault="008E3963" w:rsidP="008E3963">
                          <w:pPr>
                            <w:pStyle w:val="Styrdok-Frsttsblad-antagenav"/>
                          </w:pPr>
                          <w:r>
                            <w:t>Antagen av Kommunfullmäktige 2017-xx-xx § x</w:t>
                          </w:r>
                        </w:p>
                        <w:p w14:paraId="675513BF" w14:textId="77777777" w:rsidR="008E3963" w:rsidRDefault="008E3963" w:rsidP="008E3963">
                          <w:pPr>
                            <w:pStyle w:val="Rubrik4"/>
                          </w:pPr>
                        </w:p>
                        <w:p w14:paraId="45E37E6C" w14:textId="77777777" w:rsidR="008E3963" w:rsidRDefault="008E3963" w:rsidP="008E3963"/>
                        <w:p w14:paraId="4375CEA0" w14:textId="77777777" w:rsidR="008E3963" w:rsidRDefault="008E3963" w:rsidP="008E3963">
                          <w:pPr>
                            <w:pStyle w:val="Styrdok-Frsttsblad-antagenav"/>
                          </w:pPr>
                          <w:r>
                            <w:t>Antagen av Kommunfullmäktige 2017-xx-xx § x</w:t>
                          </w:r>
                        </w:p>
                        <w:p w14:paraId="19849E5A" w14:textId="77777777" w:rsidR="008E3963" w:rsidRDefault="008E3963" w:rsidP="008E3963">
                          <w:pPr>
                            <w:pStyle w:val="Rubrik4"/>
                          </w:pPr>
                        </w:p>
                        <w:p w14:paraId="0FBBAE73" w14:textId="77777777" w:rsidR="008E3963" w:rsidRDefault="008E3963" w:rsidP="008E3963"/>
                        <w:p w14:paraId="2E203DC2" w14:textId="77777777" w:rsidR="008E3963" w:rsidRDefault="008E3963" w:rsidP="008E3963">
                          <w:pPr>
                            <w:pStyle w:val="Styrdok-Frsttsblad-antagenav"/>
                          </w:pPr>
                          <w:r>
                            <w:t>Antagen av Kommunfullmäktige 2017-xx-xx § x</w:t>
                          </w:r>
                        </w:p>
                        <w:p w14:paraId="25EDF5FF" w14:textId="77777777" w:rsidR="008E3963" w:rsidRDefault="008E3963" w:rsidP="008E3963">
                          <w:pPr>
                            <w:pStyle w:val="Rubrik4"/>
                          </w:pPr>
                        </w:p>
                        <w:p w14:paraId="35030C28" w14:textId="77777777" w:rsidR="008E3963" w:rsidRDefault="008E3963" w:rsidP="008E3963"/>
                        <w:p w14:paraId="50F6302C" w14:textId="77777777" w:rsidR="008E3963" w:rsidRDefault="008E3963" w:rsidP="008E3963">
                          <w:pPr>
                            <w:pStyle w:val="Styrdok-Frsttsblad-antagenav"/>
                          </w:pPr>
                          <w:r>
                            <w:t>Antagen av kommunfullmäktige 2018-xx-xx § x</w:t>
                          </w:r>
                        </w:p>
                        <w:p w14:paraId="0FA2F96E" w14:textId="77777777" w:rsidR="008E3963" w:rsidRDefault="008E3963" w:rsidP="008E3963">
                          <w:pPr>
                            <w:pStyle w:val="Rubrik4"/>
                          </w:pPr>
                        </w:p>
                        <w:p w14:paraId="7A47A495" w14:textId="77777777" w:rsidR="008E3963" w:rsidRDefault="008E3963" w:rsidP="008E3963"/>
                        <w:p w14:paraId="2981EE1A" w14:textId="77777777" w:rsidR="008E3963" w:rsidRDefault="008E3963" w:rsidP="008E3963">
                          <w:pPr>
                            <w:pStyle w:val="Styrdok-Frsttsblad-antagenav"/>
                          </w:pPr>
                          <w:r>
                            <w:t>Antagen av Kommunfullmäktige 2017-xx-xx § x</w:t>
                          </w:r>
                        </w:p>
                        <w:p w14:paraId="78982C97" w14:textId="77777777" w:rsidR="008E3963" w:rsidRDefault="008E3963" w:rsidP="008E3963">
                          <w:pPr>
                            <w:pStyle w:val="Rubrik4"/>
                          </w:pPr>
                        </w:p>
                        <w:p w14:paraId="00F39233" w14:textId="77777777" w:rsidR="008E3963" w:rsidRDefault="008E3963" w:rsidP="008E3963"/>
                        <w:p w14:paraId="1B3C4D07" w14:textId="77777777" w:rsidR="008E3963" w:rsidRDefault="008E3963" w:rsidP="008E3963">
                          <w:pPr>
                            <w:pStyle w:val="Styrdok-Frsttsblad-antagenav"/>
                          </w:pPr>
                          <w:r>
                            <w:t>Antagen av Kommunfullmäktige 2017-xx-xx § x</w:t>
                          </w:r>
                        </w:p>
                        <w:p w14:paraId="7363B63F" w14:textId="77777777" w:rsidR="008E3963" w:rsidRDefault="008E3963" w:rsidP="008E3963">
                          <w:pPr>
                            <w:pStyle w:val="Rubrik4"/>
                          </w:pPr>
                        </w:p>
                        <w:p w14:paraId="535376C6" w14:textId="77777777" w:rsidR="008E3963" w:rsidRDefault="008E3963" w:rsidP="008E3963"/>
                        <w:p w14:paraId="4400711B" w14:textId="77777777" w:rsidR="008E3963" w:rsidRDefault="008E3963" w:rsidP="008E3963">
                          <w:pPr>
                            <w:pStyle w:val="Styrdok-Frsttsblad-antagenav"/>
                          </w:pPr>
                          <w:r>
                            <w:t>Antagen av Kommunfullmäktige 2017-xx-xx § x</w:t>
                          </w:r>
                        </w:p>
                        <w:p w14:paraId="5FFFF737" w14:textId="77777777" w:rsidR="008E3963" w:rsidRDefault="008E3963" w:rsidP="008E3963">
                          <w:pPr>
                            <w:pStyle w:val="Rubrik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AF1EE" id="_x0000_t202" coordsize="21600,21600" o:spt="202" path="m,l,21600r21600,l21600,xe">
              <v:stroke joinstyle="miter"/>
              <v:path gradientshapeok="t" o:connecttype="rect"/>
            </v:shapetype>
            <v:shape id="Text Box 4" o:spid="_x0000_s1026" type="#_x0000_t202" style="position:absolute;left:0;text-align:left;margin-left:-49.35pt;margin-top:14.75pt;width:420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" filled="f" stroked="f">
              <v:textbox>
                <w:txbxContent>
                  <w:p w14:paraId="67CC528A" w14:textId="1AA95E12" w:rsidR="008E3963" w:rsidRPr="00A230DF" w:rsidRDefault="008E3963" w:rsidP="008E3963">
                    <w:pPr>
                      <w:pStyle w:val="Styrdok-Frsttsblad-antagenav"/>
                      <w:rPr>
                        <w:rStyle w:val="Platshllartext"/>
                        <w:rFonts w:ascii="Arial" w:eastAsiaTheme="minorHAnsi" w:hAnsi="Arial" w:cs="Arial"/>
                      </w:rPr>
                    </w:pPr>
                    <w:proofErr w:type="spellStart"/>
                    <w:r>
                      <w:t>Antagen</w:t>
                    </w:r>
                    <w:r w:rsidRPr="00EB0797">
                      <w:rPr>
                        <w:rStyle w:val="Platshllartext"/>
                        <w:rFonts w:ascii="Arial" w:eastAsiaTheme="minorHAnsi" w:hAnsi="Arial" w:cs="Arial"/>
                        <w:color w:val="auto"/>
                      </w:rPr>
                      <w:t>Antagen</w:t>
                    </w:r>
                    <w:proofErr w:type="spellEnd"/>
                    <w:r w:rsidRPr="00EB0797">
                      <w:rPr>
                        <w:rStyle w:val="Platshllartext"/>
                        <w:rFonts w:ascii="Arial" w:eastAsiaTheme="minorHAnsi" w:hAnsi="Arial" w:cs="Arial"/>
                        <w:color w:val="auto"/>
                      </w:rPr>
                      <w:t xml:space="preserve"> av</w:t>
                    </w:r>
                    <w:r>
                      <w:t xml:space="preserve"> </w:t>
                    </w:r>
                    <w:sdt>
                      <w:sdtPr>
                        <w:rPr>
                          <w:rStyle w:val="SidfotvnersborgChar"/>
                        </w:rPr>
                        <w:id w:val="754014768"/>
                        <w:placeholder>
                          <w:docPart w:val="806B4E70485D41D7BBAF5A30B64DC6BA"/>
                        </w:placeholder>
                      </w:sdtPr>
                      <w:sdtEndPr>
                        <w:rPr>
                          <w:rStyle w:val="Standardstycketeckensnitt"/>
                          <w:rFonts w:ascii="Verdana" w:hAnsi="Verdana"/>
                        </w:rPr>
                      </w:sdtEndPr>
                      <w:sdtContent>
                        <w:r w:rsidR="00101448">
                          <w:rPr>
                            <w:rStyle w:val="SidfotvnersborgChar"/>
                          </w:rPr>
                          <w:t>Kommunfullmäktige</w:t>
                        </w:r>
                      </w:sdtContent>
                    </w:sdt>
                    <w:r w:rsidRPr="00A230DF">
                      <w:rPr>
                        <w:rStyle w:val="Platshllartext"/>
                        <w:rFonts w:ascii="Arial" w:eastAsiaTheme="minorHAnsi" w:hAnsi="Arial" w:cs="Arial"/>
                      </w:rPr>
                      <w:t xml:space="preserve"> </w:t>
                    </w:r>
                    <w:sdt>
                      <w:sdtPr>
                        <w:rPr>
                          <w:rStyle w:val="SidfotvnersborgChar"/>
                          <w:rFonts w:eastAsiaTheme="minorHAnsi"/>
                        </w:rPr>
                        <w:id w:val="-1447699171"/>
                        <w:placeholder>
                          <w:docPart w:val="601C1980BFEF49CB87E540B02AFB1A99"/>
                        </w:placeholder>
                      </w:sdtPr>
                      <w:sdtEndPr>
                        <w:rPr>
                          <w:rStyle w:val="Platshllartext"/>
                          <w:rFonts w:ascii="Verdana" w:hAnsi="Verdana" w:cs="Arial"/>
                          <w:color w:val="808080"/>
                        </w:rPr>
                      </w:sdtEndPr>
                      <w:sdtContent>
                        <w:r w:rsidR="00101448">
                          <w:rPr>
                            <w:rStyle w:val="SidfotvnersborgChar"/>
                            <w:rFonts w:eastAsiaTheme="minorHAnsi"/>
                          </w:rPr>
                          <w:t>2023-05-17</w:t>
                        </w:r>
                      </w:sdtContent>
                    </w:sdt>
                  </w:p>
                  <w:p w14:paraId="2487544C" w14:textId="77777777" w:rsidR="008E3963" w:rsidRDefault="008E3963" w:rsidP="008E3963">
                    <w:pPr>
                      <w:pStyle w:val="Rubrik4"/>
                    </w:pPr>
                  </w:p>
                  <w:p w14:paraId="76B9AB1E" w14:textId="77777777" w:rsidR="008E3963" w:rsidRDefault="008E3963" w:rsidP="008E3963"/>
                  <w:p w14:paraId="4BE690FD" w14:textId="77777777" w:rsidR="008E3963" w:rsidRDefault="008E3963" w:rsidP="008E3963">
                    <w:pPr>
                      <w:pStyle w:val="Styrdok-Frsttsblad-antagenav"/>
                    </w:pPr>
                    <w:r>
                      <w:t>Antagen av Kommunfullmäktige 2017-xx-xx § x</w:t>
                    </w:r>
                  </w:p>
                  <w:p w14:paraId="675513BF" w14:textId="77777777" w:rsidR="008E3963" w:rsidRDefault="008E3963" w:rsidP="008E3963">
                    <w:pPr>
                      <w:pStyle w:val="Rubrik4"/>
                    </w:pPr>
                  </w:p>
                  <w:p w14:paraId="45E37E6C" w14:textId="77777777" w:rsidR="008E3963" w:rsidRDefault="008E3963" w:rsidP="008E3963"/>
                  <w:p w14:paraId="4375CEA0" w14:textId="77777777" w:rsidR="008E3963" w:rsidRDefault="008E3963" w:rsidP="008E3963">
                    <w:pPr>
                      <w:pStyle w:val="Styrdok-Frsttsblad-antagenav"/>
                    </w:pPr>
                    <w:r>
                      <w:t>Antagen av Kommunfullmäktige 2017-xx-xx § x</w:t>
                    </w:r>
                  </w:p>
                  <w:p w14:paraId="19849E5A" w14:textId="77777777" w:rsidR="008E3963" w:rsidRDefault="008E3963" w:rsidP="008E3963">
                    <w:pPr>
                      <w:pStyle w:val="Rubrik4"/>
                    </w:pPr>
                  </w:p>
                  <w:p w14:paraId="0FBBAE73" w14:textId="77777777" w:rsidR="008E3963" w:rsidRDefault="008E3963" w:rsidP="008E3963"/>
                  <w:p w14:paraId="2E203DC2" w14:textId="77777777" w:rsidR="008E3963" w:rsidRDefault="008E3963" w:rsidP="008E3963">
                    <w:pPr>
                      <w:pStyle w:val="Styrdok-Frsttsblad-antagenav"/>
                    </w:pPr>
                    <w:r>
                      <w:t>Antagen av Kommunfullmäktige 2017-xx-xx § x</w:t>
                    </w:r>
                  </w:p>
                  <w:p w14:paraId="25EDF5FF" w14:textId="77777777" w:rsidR="008E3963" w:rsidRDefault="008E3963" w:rsidP="008E3963">
                    <w:pPr>
                      <w:pStyle w:val="Rubrik4"/>
                    </w:pPr>
                  </w:p>
                  <w:p w14:paraId="35030C28" w14:textId="77777777" w:rsidR="008E3963" w:rsidRDefault="008E3963" w:rsidP="008E3963"/>
                  <w:p w14:paraId="50F6302C" w14:textId="77777777" w:rsidR="008E3963" w:rsidRDefault="008E3963" w:rsidP="008E3963">
                    <w:pPr>
                      <w:pStyle w:val="Styrdok-Frsttsblad-antagenav"/>
                    </w:pPr>
                    <w:r>
                      <w:t>Antagen av kommunfullmäktige 2018-xx-xx § x</w:t>
                    </w:r>
                  </w:p>
                  <w:p w14:paraId="0FA2F96E" w14:textId="77777777" w:rsidR="008E3963" w:rsidRDefault="008E3963" w:rsidP="008E3963">
                    <w:pPr>
                      <w:pStyle w:val="Rubrik4"/>
                    </w:pPr>
                  </w:p>
                  <w:p w14:paraId="7A47A495" w14:textId="77777777" w:rsidR="008E3963" w:rsidRDefault="008E3963" w:rsidP="008E3963"/>
                  <w:p w14:paraId="2981EE1A" w14:textId="77777777" w:rsidR="008E3963" w:rsidRDefault="008E3963" w:rsidP="008E3963">
                    <w:pPr>
                      <w:pStyle w:val="Styrdok-Frsttsblad-antagenav"/>
                    </w:pPr>
                    <w:r>
                      <w:t>Antagen av Kommunfullmäktige 2017-xx-xx § x</w:t>
                    </w:r>
                  </w:p>
                  <w:p w14:paraId="78982C97" w14:textId="77777777" w:rsidR="008E3963" w:rsidRDefault="008E3963" w:rsidP="008E3963">
                    <w:pPr>
                      <w:pStyle w:val="Rubrik4"/>
                    </w:pPr>
                  </w:p>
                  <w:p w14:paraId="00F39233" w14:textId="77777777" w:rsidR="008E3963" w:rsidRDefault="008E3963" w:rsidP="008E3963"/>
                  <w:p w14:paraId="1B3C4D07" w14:textId="77777777" w:rsidR="008E3963" w:rsidRDefault="008E3963" w:rsidP="008E3963">
                    <w:pPr>
                      <w:pStyle w:val="Styrdok-Frsttsblad-antagenav"/>
                    </w:pPr>
                    <w:r>
                      <w:t>Antagen av Kommunfullmäktige 2017-xx-xx § x</w:t>
                    </w:r>
                  </w:p>
                  <w:p w14:paraId="7363B63F" w14:textId="77777777" w:rsidR="008E3963" w:rsidRDefault="008E3963" w:rsidP="008E3963">
                    <w:pPr>
                      <w:pStyle w:val="Rubrik4"/>
                    </w:pPr>
                  </w:p>
                  <w:p w14:paraId="535376C6" w14:textId="77777777" w:rsidR="008E3963" w:rsidRDefault="008E3963" w:rsidP="008E3963"/>
                  <w:p w14:paraId="4400711B" w14:textId="77777777" w:rsidR="008E3963" w:rsidRDefault="008E3963" w:rsidP="008E3963">
                    <w:pPr>
                      <w:pStyle w:val="Styrdok-Frsttsblad-antagenav"/>
                    </w:pPr>
                    <w:r>
                      <w:t>Antagen av Kommunfullmäktige 2017-xx-xx § x</w:t>
                    </w:r>
                  </w:p>
                  <w:p w14:paraId="5FFFF737" w14:textId="77777777" w:rsidR="008E3963" w:rsidRDefault="008E3963" w:rsidP="008E3963">
                    <w:pPr>
                      <w:pStyle w:val="Rubrik4"/>
                    </w:pPr>
                  </w:p>
                </w:txbxContent>
              </v:textbox>
            </v:shape>
          </w:pict>
        </mc:Fallback>
      </mc:AlternateContent>
    </w:r>
    <w:r w:rsidR="00A714C5">
      <w:rPr>
        <w:noProof/>
      </w:rPr>
      <mc:AlternateContent>
        <mc:Choice Requires="wps">
          <w:drawing>
            <wp:anchor distT="0" distB="0" distL="114300" distR="114300" simplePos="0" relativeHeight="251665408" behindDoc="0" locked="0" layoutInCell="1" allowOverlap="1" wp14:anchorId="16222968" wp14:editId="379B3FDE">
              <wp:simplePos x="0" y="0"/>
              <wp:positionH relativeFrom="page">
                <wp:align>left</wp:align>
              </wp:positionH>
              <wp:positionV relativeFrom="paragraph">
                <wp:posOffset>75565</wp:posOffset>
              </wp:positionV>
              <wp:extent cx="7585710" cy="0"/>
              <wp:effectExtent l="0" t="76200" r="53340" b="762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5710" cy="0"/>
                      </a:xfrm>
                      <a:prstGeom prst="line">
                        <a:avLst/>
                      </a:prstGeom>
                      <a:noFill/>
                      <a:ln w="142875">
                        <a:solidFill>
                          <a:srgbClr val="0082C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85BA2D" id="Line 6" o:spid="_x0000_s1026" style="position:absolute;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5.95pt" to="59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" strokecolor="#0082c6" strokeweight="11.25pt">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734693"/>
      <w:docPartObj>
        <w:docPartGallery w:val="Page Numbers (Bottom of Page)"/>
        <w:docPartUnique/>
      </w:docPartObj>
    </w:sdtPr>
    <w:sdtEndPr/>
    <w:sdtContent>
      <w:p w14:paraId="6E8F79E5" w14:textId="77777777" w:rsidR="00E07A7C" w:rsidRDefault="00E07A7C">
        <w:pPr>
          <w:pStyle w:val="Sidfot"/>
          <w:jc w:val="right"/>
        </w:pPr>
        <w:r>
          <w:fldChar w:fldCharType="begin"/>
        </w:r>
        <w:r>
          <w:instrText>PAGE   \* MERGEFORMAT</w:instrText>
        </w:r>
        <w:r>
          <w:fldChar w:fldCharType="separate"/>
        </w:r>
        <w:r w:rsidR="008D41B4">
          <w:rPr>
            <w:noProof/>
          </w:rPr>
          <w:t>1</w:t>
        </w:r>
        <w:r>
          <w:fldChar w:fldCharType="end"/>
        </w:r>
      </w:p>
    </w:sdtContent>
  </w:sdt>
  <w:p w14:paraId="114439A9" w14:textId="77777777" w:rsidR="00E07A7C" w:rsidRDefault="00E07A7C" w:rsidP="00E07A7C">
    <w:pPr>
      <w:pStyle w:val="Sidfot"/>
      <w:tabs>
        <w:tab w:val="left" w:pos="7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FE9C" w14:textId="77777777" w:rsidR="00C46188" w:rsidRDefault="00C46188" w:rsidP="008546CB">
      <w:pPr>
        <w:spacing w:after="0"/>
      </w:pPr>
      <w:r>
        <w:separator/>
      </w:r>
    </w:p>
  </w:footnote>
  <w:footnote w:type="continuationSeparator" w:id="0">
    <w:p w14:paraId="0052293C" w14:textId="77777777" w:rsidR="00C46188" w:rsidRDefault="00C46188" w:rsidP="008546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569E" w14:textId="3DAA8F92" w:rsidR="007A50A7" w:rsidRDefault="00101448" w:rsidP="00802BBD">
    <w:pPr>
      <w:pStyle w:val="Sidhuvud"/>
      <w:tabs>
        <w:tab w:val="right" w:pos="7240"/>
      </w:tabs>
      <w:spacing w:after="0"/>
      <w:ind w:left="-1086"/>
      <w:rPr>
        <w:rFonts w:cs="Arial"/>
      </w:rPr>
    </w:pPr>
    <w:sdt>
      <w:sdtPr>
        <w:rPr>
          <w:rStyle w:val="SidfotvnersborgChar"/>
        </w:rPr>
        <w:alias w:val="Beskrivning"/>
        <w:tag w:val="Beskrivning"/>
        <w:id w:val="-1497725270"/>
        <w:placeholder>
          <w:docPart w:val="1D9B4E96058F4FBF863FE0ED78AC879F"/>
        </w:placeholder>
        <w:dataBinding w:xpath="/Global_Document[1]/Description[1]" w:storeItemID="{6905549B-9693-4A2F-931B-BDF4F30D266D}"/>
        <w15:color w:val="000000"/>
        <w:text/>
      </w:sdtPr>
      <w:sdtEndPr>
        <w:rPr>
          <w:rStyle w:val="Standardstycketeckensnitt"/>
          <w:rFonts w:ascii="Verdana" w:hAnsi="Verdana" w:cs="Arial"/>
        </w:rPr>
      </w:sdtEndPr>
      <w:sdtContent>
        <w:r w:rsidR="0081449C">
          <w:rPr>
            <w:rStyle w:val="SidfotvnersborgChar"/>
          </w:rPr>
          <w:t>Bolagspolicy för Vänersborgs kommun</w:t>
        </w:r>
      </w:sdtContent>
    </w:sdt>
  </w:p>
  <w:p w14:paraId="1118B834" w14:textId="6AE4BF20" w:rsidR="0093214C" w:rsidRPr="00802BBD" w:rsidRDefault="0093214C" w:rsidP="00802BBD">
    <w:pPr>
      <w:pStyle w:val="Sidhuvud"/>
      <w:tabs>
        <w:tab w:val="right" w:pos="7240"/>
      </w:tabs>
      <w:spacing w:after="0"/>
      <w:ind w:left="-1086"/>
      <w:rPr>
        <w:rFonts w:ascii="Arial" w:hAnsi="Arial" w:cs="Arial"/>
      </w:rPr>
    </w:pPr>
    <w:r w:rsidRPr="00FD63F8">
      <w:rPr>
        <w:rFonts w:ascii="Arial" w:hAnsi="Arial" w:cs="Arial"/>
      </w:rPr>
      <w:tab/>
    </w:r>
    <w:sdt>
      <w:sdtPr>
        <w:rPr>
          <w:rStyle w:val="SidfotvnersborgChar"/>
        </w:rPr>
        <w:id w:val="1119800962"/>
      </w:sdtPr>
      <w:sdtEndPr>
        <w:rPr>
          <w:rStyle w:val="Standardstycketeckensnitt"/>
          <w:rFonts w:ascii="Verdana" w:hAnsi="Verdana" w:cs="Arial"/>
        </w:rPr>
      </w:sdtEndPr>
      <w:sdtContent>
        <w:r w:rsidR="00101448">
          <w:rPr>
            <w:rStyle w:val="SidfotvnersborgChar"/>
          </w:rPr>
          <w:t>2023-05-17</w:t>
        </w:r>
      </w:sdtContent>
    </w:sdt>
  </w:p>
  <w:p w14:paraId="7C5F5D55" w14:textId="77777777" w:rsidR="0093214C" w:rsidRDefault="0093214C" w:rsidP="005F1A99">
    <w:pPr>
      <w:pStyle w:val="Sidhuvud"/>
      <w:tabs>
        <w:tab w:val="left" w:pos="885"/>
        <w:tab w:val="right" w:pos="7240"/>
      </w:tabs>
      <w:ind w:left="-1086"/>
    </w:pPr>
    <w:r>
      <w:rPr>
        <w:noProof/>
        <w:sz w:val="20"/>
      </w:rPr>
      <mc:AlternateContent>
        <mc:Choice Requires="wps">
          <w:drawing>
            <wp:anchor distT="0" distB="0" distL="114300" distR="114300" simplePos="0" relativeHeight="251661312" behindDoc="0" locked="0" layoutInCell="1" allowOverlap="1" wp14:anchorId="0259AB00" wp14:editId="4501C121">
              <wp:simplePos x="0" y="0"/>
              <wp:positionH relativeFrom="column">
                <wp:posOffset>-689610</wp:posOffset>
              </wp:positionH>
              <wp:positionV relativeFrom="paragraph">
                <wp:posOffset>80010</wp:posOffset>
              </wp:positionV>
              <wp:extent cx="5375910" cy="0"/>
              <wp:effectExtent l="13335" t="5080" r="11430" b="1397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B91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3pt" to="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yY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"/>
          </w:pict>
        </mc:Fallback>
      </mc:AlternateContent>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313E" w14:textId="77777777" w:rsidR="0093214C" w:rsidRDefault="0093214C">
    <w:pPr>
      <w:pStyle w:val="Sidhuvud"/>
      <w:tabs>
        <w:tab w:val="left" w:pos="885"/>
        <w:tab w:val="left" w:pos="3982"/>
        <w:tab w:val="right" w:pos="7240"/>
      </w:tabs>
      <w:rPr>
        <w:rFonts w:ascii="Garamond" w:hAnsi="Garamond"/>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E5B8" w14:textId="25332A6E" w:rsidR="007A50A7" w:rsidRDefault="00101448" w:rsidP="005F1A99">
    <w:pPr>
      <w:pStyle w:val="Sidhuvud"/>
      <w:tabs>
        <w:tab w:val="right" w:pos="7240"/>
      </w:tabs>
      <w:spacing w:after="0"/>
      <w:ind w:left="-1086"/>
      <w:rPr>
        <w:rFonts w:ascii="Arial" w:hAnsi="Arial" w:cs="Arial"/>
      </w:rPr>
    </w:pPr>
    <w:sdt>
      <w:sdtPr>
        <w:rPr>
          <w:rFonts w:ascii="Arial" w:hAnsi="Arial" w:cs="Arial"/>
        </w:rPr>
        <w:alias w:val="Beskrivning"/>
        <w:tag w:val="Beskrivning"/>
        <w:id w:val="-1262912670"/>
        <w:placeholder>
          <w:docPart w:val="8AEC969BE31C4DC3A7478A0B0D5B7E6F"/>
        </w:placeholder>
        <w:dataBinding w:xpath="/Global_Document[1]/Description[1]" w:storeItemID="{6905549B-9693-4A2F-931B-BDF4F30D266D}"/>
        <w:text/>
      </w:sdtPr>
      <w:sdtEndPr/>
      <w:sdtContent>
        <w:r w:rsidR="0081449C">
          <w:rPr>
            <w:rFonts w:ascii="Arial" w:hAnsi="Arial" w:cs="Arial"/>
          </w:rPr>
          <w:t>Bolagspolicy för Vänersborgs kommun</w:t>
        </w:r>
      </w:sdtContent>
    </w:sdt>
  </w:p>
  <w:p w14:paraId="741480E8" w14:textId="7D593BD4" w:rsidR="0093214C" w:rsidRPr="00FD63F8" w:rsidRDefault="0093214C" w:rsidP="007A50A7">
    <w:pPr>
      <w:pStyle w:val="Sidhuvud"/>
      <w:tabs>
        <w:tab w:val="right" w:pos="7240"/>
      </w:tabs>
      <w:spacing w:after="0"/>
      <w:ind w:left="-1086"/>
      <w:rPr>
        <w:rFonts w:ascii="Arial" w:hAnsi="Arial" w:cs="Arial"/>
      </w:rPr>
    </w:pPr>
    <w:r w:rsidRPr="00FD63F8">
      <w:rPr>
        <w:rFonts w:ascii="Arial" w:hAnsi="Arial" w:cs="Arial"/>
      </w:rPr>
      <w:tab/>
    </w:r>
    <w:sdt>
      <w:sdtPr>
        <w:rPr>
          <w:rFonts w:ascii="Arial" w:hAnsi="Arial" w:cs="Arial"/>
        </w:rPr>
        <w:id w:val="-1172094340"/>
        <w:placeholder>
          <w:docPart w:val="04FE5F32B0A84D46B518B2E3C4402CD6"/>
        </w:placeholder>
      </w:sdtPr>
      <w:sdtEndPr/>
      <w:sdtContent>
        <w:r w:rsidR="00101448">
          <w:rPr>
            <w:rFonts w:ascii="Arial" w:hAnsi="Arial" w:cs="Arial"/>
          </w:rPr>
          <w:t>2023-05-17</w:t>
        </w:r>
      </w:sdtContent>
    </w:sdt>
  </w:p>
  <w:p w14:paraId="51A245E8" w14:textId="77777777" w:rsidR="0093214C" w:rsidRDefault="0093214C" w:rsidP="005F1A99">
    <w:pPr>
      <w:pStyle w:val="Sidhuvud"/>
      <w:tabs>
        <w:tab w:val="left" w:pos="885"/>
        <w:tab w:val="right" w:pos="7240"/>
      </w:tabs>
      <w:ind w:left="-1086"/>
    </w:pPr>
    <w:r>
      <w:rPr>
        <w:noProof/>
        <w:sz w:val="20"/>
      </w:rPr>
      <mc:AlternateContent>
        <mc:Choice Requires="wps">
          <w:drawing>
            <wp:anchor distT="0" distB="0" distL="114300" distR="114300" simplePos="0" relativeHeight="251659264" behindDoc="0" locked="0" layoutInCell="1" allowOverlap="1" wp14:anchorId="59EDED41" wp14:editId="17B3CD01">
              <wp:simplePos x="0" y="0"/>
              <wp:positionH relativeFrom="column">
                <wp:posOffset>-689610</wp:posOffset>
              </wp:positionH>
              <wp:positionV relativeFrom="paragraph">
                <wp:posOffset>80010</wp:posOffset>
              </wp:positionV>
              <wp:extent cx="5375910" cy="0"/>
              <wp:effectExtent l="13335" t="5080" r="1143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943F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6.3pt" to="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K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"/>
          </w:pict>
        </mc:Fallback>
      </mc:AlternateContent>
    </w:r>
    <w:r>
      <w:rPr>
        <w:sz w:val="18"/>
      </w:rPr>
      <w:tab/>
    </w: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D8"/>
    <w:multiLevelType w:val="hybridMultilevel"/>
    <w:tmpl w:val="B0A4038E"/>
    <w:lvl w:ilvl="0" w:tplc="4AD076EA">
      <w:numFmt w:val="bullet"/>
      <w:lvlText w:val="-"/>
      <w:lvlJc w:val="left"/>
      <w:pPr>
        <w:ind w:left="720" w:hanging="360"/>
      </w:pPr>
      <w:rPr>
        <w:rFonts w:ascii="Leelawadee" w:eastAsia="Leelawadee" w:hAnsi="Leelawadee" w:cs="Leelawadee"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1BC3AFA"/>
    <w:multiLevelType w:val="hybridMultilevel"/>
    <w:tmpl w:val="B2CE1648"/>
    <w:lvl w:ilvl="0" w:tplc="BC9C2C9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7D53206"/>
    <w:multiLevelType w:val="hybridMultilevel"/>
    <w:tmpl w:val="8B9EAC4E"/>
    <w:lvl w:ilvl="0" w:tplc="041D000F">
      <w:start w:val="1"/>
      <w:numFmt w:val="decimal"/>
      <w:lvlText w:val="%1."/>
      <w:lvlJc w:val="left"/>
      <w:pPr>
        <w:ind w:left="-414" w:hanging="360"/>
      </w:pPr>
      <w:rPr>
        <w:rFonts w:hint="default"/>
        <w:i w:val="0"/>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3" w15:restartNumberingAfterBreak="0">
    <w:nsid w:val="0E534043"/>
    <w:multiLevelType w:val="hybridMultilevel"/>
    <w:tmpl w:val="27BCAAC8"/>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4" w15:restartNumberingAfterBreak="0">
    <w:nsid w:val="0E737847"/>
    <w:multiLevelType w:val="hybridMultilevel"/>
    <w:tmpl w:val="1472CBA6"/>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5" w15:restartNumberingAfterBreak="0">
    <w:nsid w:val="16310CE2"/>
    <w:multiLevelType w:val="hybridMultilevel"/>
    <w:tmpl w:val="B86451AA"/>
    <w:lvl w:ilvl="0" w:tplc="041D0001">
      <w:start w:val="1"/>
      <w:numFmt w:val="bullet"/>
      <w:lvlText w:val=""/>
      <w:lvlJc w:val="left"/>
      <w:pPr>
        <w:ind w:left="666" w:hanging="360"/>
      </w:pPr>
      <w:rPr>
        <w:rFonts w:ascii="Symbol" w:hAnsi="Symbol" w:hint="default"/>
      </w:rPr>
    </w:lvl>
    <w:lvl w:ilvl="1" w:tplc="041D0003" w:tentative="1">
      <w:start w:val="1"/>
      <w:numFmt w:val="bullet"/>
      <w:lvlText w:val="o"/>
      <w:lvlJc w:val="left"/>
      <w:pPr>
        <w:ind w:left="1386" w:hanging="360"/>
      </w:pPr>
      <w:rPr>
        <w:rFonts w:ascii="Courier New" w:hAnsi="Courier New" w:cs="Courier New" w:hint="default"/>
      </w:rPr>
    </w:lvl>
    <w:lvl w:ilvl="2" w:tplc="041D0005" w:tentative="1">
      <w:start w:val="1"/>
      <w:numFmt w:val="bullet"/>
      <w:lvlText w:val=""/>
      <w:lvlJc w:val="left"/>
      <w:pPr>
        <w:ind w:left="2106" w:hanging="360"/>
      </w:pPr>
      <w:rPr>
        <w:rFonts w:ascii="Wingdings" w:hAnsi="Wingdings" w:hint="default"/>
      </w:rPr>
    </w:lvl>
    <w:lvl w:ilvl="3" w:tplc="041D0001" w:tentative="1">
      <w:start w:val="1"/>
      <w:numFmt w:val="bullet"/>
      <w:lvlText w:val=""/>
      <w:lvlJc w:val="left"/>
      <w:pPr>
        <w:ind w:left="2826" w:hanging="360"/>
      </w:pPr>
      <w:rPr>
        <w:rFonts w:ascii="Symbol" w:hAnsi="Symbol" w:hint="default"/>
      </w:rPr>
    </w:lvl>
    <w:lvl w:ilvl="4" w:tplc="041D0003" w:tentative="1">
      <w:start w:val="1"/>
      <w:numFmt w:val="bullet"/>
      <w:lvlText w:val="o"/>
      <w:lvlJc w:val="left"/>
      <w:pPr>
        <w:ind w:left="3546" w:hanging="360"/>
      </w:pPr>
      <w:rPr>
        <w:rFonts w:ascii="Courier New" w:hAnsi="Courier New" w:cs="Courier New" w:hint="default"/>
      </w:rPr>
    </w:lvl>
    <w:lvl w:ilvl="5" w:tplc="041D0005" w:tentative="1">
      <w:start w:val="1"/>
      <w:numFmt w:val="bullet"/>
      <w:lvlText w:val=""/>
      <w:lvlJc w:val="left"/>
      <w:pPr>
        <w:ind w:left="4266" w:hanging="360"/>
      </w:pPr>
      <w:rPr>
        <w:rFonts w:ascii="Wingdings" w:hAnsi="Wingdings" w:hint="default"/>
      </w:rPr>
    </w:lvl>
    <w:lvl w:ilvl="6" w:tplc="041D0001" w:tentative="1">
      <w:start w:val="1"/>
      <w:numFmt w:val="bullet"/>
      <w:lvlText w:val=""/>
      <w:lvlJc w:val="left"/>
      <w:pPr>
        <w:ind w:left="4986" w:hanging="360"/>
      </w:pPr>
      <w:rPr>
        <w:rFonts w:ascii="Symbol" w:hAnsi="Symbol" w:hint="default"/>
      </w:rPr>
    </w:lvl>
    <w:lvl w:ilvl="7" w:tplc="041D0003" w:tentative="1">
      <w:start w:val="1"/>
      <w:numFmt w:val="bullet"/>
      <w:lvlText w:val="o"/>
      <w:lvlJc w:val="left"/>
      <w:pPr>
        <w:ind w:left="5706" w:hanging="360"/>
      </w:pPr>
      <w:rPr>
        <w:rFonts w:ascii="Courier New" w:hAnsi="Courier New" w:cs="Courier New" w:hint="default"/>
      </w:rPr>
    </w:lvl>
    <w:lvl w:ilvl="8" w:tplc="041D0005" w:tentative="1">
      <w:start w:val="1"/>
      <w:numFmt w:val="bullet"/>
      <w:lvlText w:val=""/>
      <w:lvlJc w:val="left"/>
      <w:pPr>
        <w:ind w:left="6426" w:hanging="360"/>
      </w:pPr>
      <w:rPr>
        <w:rFonts w:ascii="Wingdings" w:hAnsi="Wingdings" w:hint="default"/>
      </w:rPr>
    </w:lvl>
  </w:abstractNum>
  <w:abstractNum w:abstractNumId="6" w15:restartNumberingAfterBreak="0">
    <w:nsid w:val="163F35F5"/>
    <w:multiLevelType w:val="hybridMultilevel"/>
    <w:tmpl w:val="6320455E"/>
    <w:lvl w:ilvl="0" w:tplc="4AD076EA">
      <w:numFmt w:val="bullet"/>
      <w:lvlText w:val="-"/>
      <w:lvlJc w:val="left"/>
      <w:pPr>
        <w:tabs>
          <w:tab w:val="num" w:pos="-366"/>
        </w:tabs>
        <w:ind w:left="-366" w:hanging="360"/>
      </w:pPr>
      <w:rPr>
        <w:rFonts w:ascii="Leelawadee" w:eastAsia="Leelawadee" w:hAnsi="Leelawadee" w:cs="Leelawadee" w:hint="default"/>
        <w:i w:val="0"/>
      </w:rPr>
    </w:lvl>
    <w:lvl w:ilvl="1" w:tplc="041D0003" w:tentative="1">
      <w:start w:val="1"/>
      <w:numFmt w:val="bullet"/>
      <w:lvlText w:val="o"/>
      <w:lvlJc w:val="left"/>
      <w:pPr>
        <w:tabs>
          <w:tab w:val="num" w:pos="354"/>
        </w:tabs>
        <w:ind w:left="354" w:hanging="360"/>
      </w:pPr>
      <w:rPr>
        <w:rFonts w:ascii="Courier New" w:hAnsi="Courier New" w:cs="Courier New" w:hint="default"/>
      </w:rPr>
    </w:lvl>
    <w:lvl w:ilvl="2" w:tplc="041D0005" w:tentative="1">
      <w:start w:val="1"/>
      <w:numFmt w:val="bullet"/>
      <w:lvlText w:val=""/>
      <w:lvlJc w:val="left"/>
      <w:pPr>
        <w:tabs>
          <w:tab w:val="num" w:pos="1074"/>
        </w:tabs>
        <w:ind w:left="1074" w:hanging="360"/>
      </w:pPr>
      <w:rPr>
        <w:rFonts w:ascii="Wingdings" w:hAnsi="Wingdings" w:hint="default"/>
      </w:rPr>
    </w:lvl>
    <w:lvl w:ilvl="3" w:tplc="041D0001" w:tentative="1">
      <w:start w:val="1"/>
      <w:numFmt w:val="bullet"/>
      <w:lvlText w:val=""/>
      <w:lvlJc w:val="left"/>
      <w:pPr>
        <w:tabs>
          <w:tab w:val="num" w:pos="1794"/>
        </w:tabs>
        <w:ind w:left="1794" w:hanging="360"/>
      </w:pPr>
      <w:rPr>
        <w:rFonts w:ascii="Symbol" w:hAnsi="Symbol" w:hint="default"/>
      </w:rPr>
    </w:lvl>
    <w:lvl w:ilvl="4" w:tplc="041D0003" w:tentative="1">
      <w:start w:val="1"/>
      <w:numFmt w:val="bullet"/>
      <w:lvlText w:val="o"/>
      <w:lvlJc w:val="left"/>
      <w:pPr>
        <w:tabs>
          <w:tab w:val="num" w:pos="2514"/>
        </w:tabs>
        <w:ind w:left="2514" w:hanging="360"/>
      </w:pPr>
      <w:rPr>
        <w:rFonts w:ascii="Courier New" w:hAnsi="Courier New" w:cs="Courier New" w:hint="default"/>
      </w:rPr>
    </w:lvl>
    <w:lvl w:ilvl="5" w:tplc="041D0005" w:tentative="1">
      <w:start w:val="1"/>
      <w:numFmt w:val="bullet"/>
      <w:lvlText w:val=""/>
      <w:lvlJc w:val="left"/>
      <w:pPr>
        <w:tabs>
          <w:tab w:val="num" w:pos="3234"/>
        </w:tabs>
        <w:ind w:left="3234" w:hanging="360"/>
      </w:pPr>
      <w:rPr>
        <w:rFonts w:ascii="Wingdings" w:hAnsi="Wingdings" w:hint="default"/>
      </w:rPr>
    </w:lvl>
    <w:lvl w:ilvl="6" w:tplc="041D0001" w:tentative="1">
      <w:start w:val="1"/>
      <w:numFmt w:val="bullet"/>
      <w:lvlText w:val=""/>
      <w:lvlJc w:val="left"/>
      <w:pPr>
        <w:tabs>
          <w:tab w:val="num" w:pos="3954"/>
        </w:tabs>
        <w:ind w:left="3954" w:hanging="360"/>
      </w:pPr>
      <w:rPr>
        <w:rFonts w:ascii="Symbol" w:hAnsi="Symbol" w:hint="default"/>
      </w:rPr>
    </w:lvl>
    <w:lvl w:ilvl="7" w:tplc="041D0003" w:tentative="1">
      <w:start w:val="1"/>
      <w:numFmt w:val="bullet"/>
      <w:lvlText w:val="o"/>
      <w:lvlJc w:val="left"/>
      <w:pPr>
        <w:tabs>
          <w:tab w:val="num" w:pos="4674"/>
        </w:tabs>
        <w:ind w:left="4674" w:hanging="360"/>
      </w:pPr>
      <w:rPr>
        <w:rFonts w:ascii="Courier New" w:hAnsi="Courier New" w:cs="Courier New" w:hint="default"/>
      </w:rPr>
    </w:lvl>
    <w:lvl w:ilvl="8" w:tplc="041D0005" w:tentative="1">
      <w:start w:val="1"/>
      <w:numFmt w:val="bullet"/>
      <w:lvlText w:val=""/>
      <w:lvlJc w:val="left"/>
      <w:pPr>
        <w:tabs>
          <w:tab w:val="num" w:pos="5394"/>
        </w:tabs>
        <w:ind w:left="5394" w:hanging="360"/>
      </w:pPr>
      <w:rPr>
        <w:rFonts w:ascii="Wingdings" w:hAnsi="Wingdings" w:hint="default"/>
      </w:rPr>
    </w:lvl>
  </w:abstractNum>
  <w:abstractNum w:abstractNumId="7" w15:restartNumberingAfterBreak="0">
    <w:nsid w:val="17FC4A0C"/>
    <w:multiLevelType w:val="hybridMultilevel"/>
    <w:tmpl w:val="D86ADDB8"/>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8" w15:restartNumberingAfterBreak="0">
    <w:nsid w:val="1BD0270B"/>
    <w:multiLevelType w:val="hybridMultilevel"/>
    <w:tmpl w:val="134E081A"/>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9" w15:restartNumberingAfterBreak="0">
    <w:nsid w:val="1DA759E1"/>
    <w:multiLevelType w:val="hybridMultilevel"/>
    <w:tmpl w:val="0CD21F54"/>
    <w:lvl w:ilvl="0" w:tplc="496AF642">
      <w:start w:val="1"/>
      <w:numFmt w:val="decimal"/>
      <w:lvlText w:val="%1."/>
      <w:lvlJc w:val="left"/>
      <w:pPr>
        <w:ind w:left="-414" w:hanging="720"/>
      </w:pPr>
      <w:rPr>
        <w:rFonts w:hint="default"/>
      </w:rPr>
    </w:lvl>
    <w:lvl w:ilvl="1" w:tplc="041D0019" w:tentative="1">
      <w:start w:val="1"/>
      <w:numFmt w:val="lowerLetter"/>
      <w:lvlText w:val="%2."/>
      <w:lvlJc w:val="left"/>
      <w:pPr>
        <w:ind w:left="-54" w:hanging="360"/>
      </w:pPr>
    </w:lvl>
    <w:lvl w:ilvl="2" w:tplc="041D001B" w:tentative="1">
      <w:start w:val="1"/>
      <w:numFmt w:val="lowerRoman"/>
      <w:lvlText w:val="%3."/>
      <w:lvlJc w:val="right"/>
      <w:pPr>
        <w:ind w:left="666" w:hanging="180"/>
      </w:pPr>
    </w:lvl>
    <w:lvl w:ilvl="3" w:tplc="041D000F" w:tentative="1">
      <w:start w:val="1"/>
      <w:numFmt w:val="decimal"/>
      <w:lvlText w:val="%4."/>
      <w:lvlJc w:val="left"/>
      <w:pPr>
        <w:ind w:left="1386" w:hanging="360"/>
      </w:pPr>
    </w:lvl>
    <w:lvl w:ilvl="4" w:tplc="041D0019" w:tentative="1">
      <w:start w:val="1"/>
      <w:numFmt w:val="lowerLetter"/>
      <w:lvlText w:val="%5."/>
      <w:lvlJc w:val="left"/>
      <w:pPr>
        <w:ind w:left="2106" w:hanging="360"/>
      </w:pPr>
    </w:lvl>
    <w:lvl w:ilvl="5" w:tplc="041D001B" w:tentative="1">
      <w:start w:val="1"/>
      <w:numFmt w:val="lowerRoman"/>
      <w:lvlText w:val="%6."/>
      <w:lvlJc w:val="right"/>
      <w:pPr>
        <w:ind w:left="2826" w:hanging="180"/>
      </w:pPr>
    </w:lvl>
    <w:lvl w:ilvl="6" w:tplc="041D000F" w:tentative="1">
      <w:start w:val="1"/>
      <w:numFmt w:val="decimal"/>
      <w:lvlText w:val="%7."/>
      <w:lvlJc w:val="left"/>
      <w:pPr>
        <w:ind w:left="3546" w:hanging="360"/>
      </w:pPr>
    </w:lvl>
    <w:lvl w:ilvl="7" w:tplc="041D0019" w:tentative="1">
      <w:start w:val="1"/>
      <w:numFmt w:val="lowerLetter"/>
      <w:lvlText w:val="%8."/>
      <w:lvlJc w:val="left"/>
      <w:pPr>
        <w:ind w:left="4266" w:hanging="360"/>
      </w:pPr>
    </w:lvl>
    <w:lvl w:ilvl="8" w:tplc="041D001B" w:tentative="1">
      <w:start w:val="1"/>
      <w:numFmt w:val="lowerRoman"/>
      <w:lvlText w:val="%9."/>
      <w:lvlJc w:val="right"/>
      <w:pPr>
        <w:ind w:left="4986" w:hanging="180"/>
      </w:pPr>
    </w:lvl>
  </w:abstractNum>
  <w:abstractNum w:abstractNumId="10" w15:restartNumberingAfterBreak="0">
    <w:nsid w:val="1E18473C"/>
    <w:multiLevelType w:val="multilevel"/>
    <w:tmpl w:val="0C58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D1653"/>
    <w:multiLevelType w:val="hybridMultilevel"/>
    <w:tmpl w:val="5AAE2730"/>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2" w15:restartNumberingAfterBreak="0">
    <w:nsid w:val="21E16613"/>
    <w:multiLevelType w:val="hybridMultilevel"/>
    <w:tmpl w:val="CE5400EC"/>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3" w15:restartNumberingAfterBreak="0">
    <w:nsid w:val="232C1745"/>
    <w:multiLevelType w:val="hybridMultilevel"/>
    <w:tmpl w:val="D708D7F6"/>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4" w15:restartNumberingAfterBreak="0">
    <w:nsid w:val="271C06AC"/>
    <w:multiLevelType w:val="hybridMultilevel"/>
    <w:tmpl w:val="44DAEE7E"/>
    <w:lvl w:ilvl="0" w:tplc="041D000F">
      <w:start w:val="1"/>
      <w:numFmt w:val="decimal"/>
      <w:lvlText w:val="%1."/>
      <w:lvlJc w:val="left"/>
      <w:pPr>
        <w:ind w:left="-414" w:hanging="360"/>
      </w:pPr>
    </w:lvl>
    <w:lvl w:ilvl="1" w:tplc="041D0019" w:tentative="1">
      <w:start w:val="1"/>
      <w:numFmt w:val="lowerLetter"/>
      <w:lvlText w:val="%2."/>
      <w:lvlJc w:val="left"/>
      <w:pPr>
        <w:ind w:left="306" w:hanging="360"/>
      </w:pPr>
    </w:lvl>
    <w:lvl w:ilvl="2" w:tplc="041D001B" w:tentative="1">
      <w:start w:val="1"/>
      <w:numFmt w:val="lowerRoman"/>
      <w:lvlText w:val="%3."/>
      <w:lvlJc w:val="right"/>
      <w:pPr>
        <w:ind w:left="1026" w:hanging="180"/>
      </w:pPr>
    </w:lvl>
    <w:lvl w:ilvl="3" w:tplc="041D000F" w:tentative="1">
      <w:start w:val="1"/>
      <w:numFmt w:val="decimal"/>
      <w:lvlText w:val="%4."/>
      <w:lvlJc w:val="left"/>
      <w:pPr>
        <w:ind w:left="1746" w:hanging="360"/>
      </w:pPr>
    </w:lvl>
    <w:lvl w:ilvl="4" w:tplc="041D0019" w:tentative="1">
      <w:start w:val="1"/>
      <w:numFmt w:val="lowerLetter"/>
      <w:lvlText w:val="%5."/>
      <w:lvlJc w:val="left"/>
      <w:pPr>
        <w:ind w:left="2466" w:hanging="360"/>
      </w:pPr>
    </w:lvl>
    <w:lvl w:ilvl="5" w:tplc="041D001B" w:tentative="1">
      <w:start w:val="1"/>
      <w:numFmt w:val="lowerRoman"/>
      <w:lvlText w:val="%6."/>
      <w:lvlJc w:val="right"/>
      <w:pPr>
        <w:ind w:left="3186" w:hanging="180"/>
      </w:pPr>
    </w:lvl>
    <w:lvl w:ilvl="6" w:tplc="041D000F" w:tentative="1">
      <w:start w:val="1"/>
      <w:numFmt w:val="decimal"/>
      <w:lvlText w:val="%7."/>
      <w:lvlJc w:val="left"/>
      <w:pPr>
        <w:ind w:left="3906" w:hanging="360"/>
      </w:pPr>
    </w:lvl>
    <w:lvl w:ilvl="7" w:tplc="041D0019" w:tentative="1">
      <w:start w:val="1"/>
      <w:numFmt w:val="lowerLetter"/>
      <w:lvlText w:val="%8."/>
      <w:lvlJc w:val="left"/>
      <w:pPr>
        <w:ind w:left="4626" w:hanging="360"/>
      </w:pPr>
    </w:lvl>
    <w:lvl w:ilvl="8" w:tplc="041D001B" w:tentative="1">
      <w:start w:val="1"/>
      <w:numFmt w:val="lowerRoman"/>
      <w:lvlText w:val="%9."/>
      <w:lvlJc w:val="right"/>
      <w:pPr>
        <w:ind w:left="5346" w:hanging="180"/>
      </w:pPr>
    </w:lvl>
  </w:abstractNum>
  <w:abstractNum w:abstractNumId="15" w15:restartNumberingAfterBreak="0">
    <w:nsid w:val="29915E92"/>
    <w:multiLevelType w:val="hybridMultilevel"/>
    <w:tmpl w:val="885A488A"/>
    <w:lvl w:ilvl="0" w:tplc="4AD076EA">
      <w:numFmt w:val="bullet"/>
      <w:lvlText w:val="-"/>
      <w:lvlJc w:val="left"/>
      <w:pPr>
        <w:ind w:left="-414" w:hanging="360"/>
      </w:pPr>
      <w:rPr>
        <w:rFonts w:ascii="Leelawadee" w:eastAsia="Leelawadee" w:hAnsi="Leelawadee" w:cs="Leelawadee" w:hint="default"/>
        <w:i w:val="0"/>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6" w15:restartNumberingAfterBreak="0">
    <w:nsid w:val="364E0EA2"/>
    <w:multiLevelType w:val="hybridMultilevel"/>
    <w:tmpl w:val="04941D4E"/>
    <w:lvl w:ilvl="0" w:tplc="041D000F">
      <w:start w:val="1"/>
      <w:numFmt w:val="decimal"/>
      <w:lvlText w:val="%1."/>
      <w:lvlJc w:val="left"/>
      <w:pPr>
        <w:ind w:left="-414" w:hanging="360"/>
      </w:pPr>
    </w:lvl>
    <w:lvl w:ilvl="1" w:tplc="041D0019" w:tentative="1">
      <w:start w:val="1"/>
      <w:numFmt w:val="lowerLetter"/>
      <w:lvlText w:val="%2."/>
      <w:lvlJc w:val="left"/>
      <w:pPr>
        <w:ind w:left="306" w:hanging="360"/>
      </w:pPr>
    </w:lvl>
    <w:lvl w:ilvl="2" w:tplc="041D001B" w:tentative="1">
      <w:start w:val="1"/>
      <w:numFmt w:val="lowerRoman"/>
      <w:lvlText w:val="%3."/>
      <w:lvlJc w:val="right"/>
      <w:pPr>
        <w:ind w:left="1026" w:hanging="180"/>
      </w:pPr>
    </w:lvl>
    <w:lvl w:ilvl="3" w:tplc="041D000F" w:tentative="1">
      <w:start w:val="1"/>
      <w:numFmt w:val="decimal"/>
      <w:lvlText w:val="%4."/>
      <w:lvlJc w:val="left"/>
      <w:pPr>
        <w:ind w:left="1746" w:hanging="360"/>
      </w:pPr>
    </w:lvl>
    <w:lvl w:ilvl="4" w:tplc="041D0019" w:tentative="1">
      <w:start w:val="1"/>
      <w:numFmt w:val="lowerLetter"/>
      <w:lvlText w:val="%5."/>
      <w:lvlJc w:val="left"/>
      <w:pPr>
        <w:ind w:left="2466" w:hanging="360"/>
      </w:pPr>
    </w:lvl>
    <w:lvl w:ilvl="5" w:tplc="041D001B" w:tentative="1">
      <w:start w:val="1"/>
      <w:numFmt w:val="lowerRoman"/>
      <w:lvlText w:val="%6."/>
      <w:lvlJc w:val="right"/>
      <w:pPr>
        <w:ind w:left="3186" w:hanging="180"/>
      </w:pPr>
    </w:lvl>
    <w:lvl w:ilvl="6" w:tplc="041D000F" w:tentative="1">
      <w:start w:val="1"/>
      <w:numFmt w:val="decimal"/>
      <w:lvlText w:val="%7."/>
      <w:lvlJc w:val="left"/>
      <w:pPr>
        <w:ind w:left="3906" w:hanging="360"/>
      </w:pPr>
    </w:lvl>
    <w:lvl w:ilvl="7" w:tplc="041D0019" w:tentative="1">
      <w:start w:val="1"/>
      <w:numFmt w:val="lowerLetter"/>
      <w:lvlText w:val="%8."/>
      <w:lvlJc w:val="left"/>
      <w:pPr>
        <w:ind w:left="4626" w:hanging="360"/>
      </w:pPr>
    </w:lvl>
    <w:lvl w:ilvl="8" w:tplc="041D001B" w:tentative="1">
      <w:start w:val="1"/>
      <w:numFmt w:val="lowerRoman"/>
      <w:lvlText w:val="%9."/>
      <w:lvlJc w:val="right"/>
      <w:pPr>
        <w:ind w:left="5346" w:hanging="180"/>
      </w:pPr>
    </w:lvl>
  </w:abstractNum>
  <w:abstractNum w:abstractNumId="17" w15:restartNumberingAfterBreak="0">
    <w:nsid w:val="3C2F2469"/>
    <w:multiLevelType w:val="hybridMultilevel"/>
    <w:tmpl w:val="28D4AA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D2C09B7"/>
    <w:multiLevelType w:val="hybridMultilevel"/>
    <w:tmpl w:val="9F64500C"/>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9" w15:restartNumberingAfterBreak="0">
    <w:nsid w:val="3E8A7AFE"/>
    <w:multiLevelType w:val="hybridMultilevel"/>
    <w:tmpl w:val="80BEA148"/>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0" w15:restartNumberingAfterBreak="0">
    <w:nsid w:val="40357D67"/>
    <w:multiLevelType w:val="hybridMultilevel"/>
    <w:tmpl w:val="CE7262F6"/>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1" w15:restartNumberingAfterBreak="0">
    <w:nsid w:val="41052CFA"/>
    <w:multiLevelType w:val="hybridMultilevel"/>
    <w:tmpl w:val="65947A18"/>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2" w15:restartNumberingAfterBreak="0">
    <w:nsid w:val="48216AAC"/>
    <w:multiLevelType w:val="hybridMultilevel"/>
    <w:tmpl w:val="236E8EFE"/>
    <w:lvl w:ilvl="0" w:tplc="041D0001">
      <w:start w:val="1"/>
      <w:numFmt w:val="bullet"/>
      <w:lvlText w:val=""/>
      <w:lvlJc w:val="left"/>
      <w:pPr>
        <w:ind w:left="306" w:hanging="360"/>
      </w:pPr>
      <w:rPr>
        <w:rFonts w:ascii="Symbol" w:hAnsi="Symbol" w:hint="default"/>
      </w:rPr>
    </w:lvl>
    <w:lvl w:ilvl="1" w:tplc="041D0003" w:tentative="1">
      <w:start w:val="1"/>
      <w:numFmt w:val="bullet"/>
      <w:lvlText w:val="o"/>
      <w:lvlJc w:val="left"/>
      <w:pPr>
        <w:ind w:left="1026" w:hanging="360"/>
      </w:pPr>
      <w:rPr>
        <w:rFonts w:ascii="Courier New" w:hAnsi="Courier New" w:cs="Courier New" w:hint="default"/>
      </w:rPr>
    </w:lvl>
    <w:lvl w:ilvl="2" w:tplc="041D0005" w:tentative="1">
      <w:start w:val="1"/>
      <w:numFmt w:val="bullet"/>
      <w:lvlText w:val=""/>
      <w:lvlJc w:val="left"/>
      <w:pPr>
        <w:ind w:left="1746" w:hanging="360"/>
      </w:pPr>
      <w:rPr>
        <w:rFonts w:ascii="Wingdings" w:hAnsi="Wingdings" w:hint="default"/>
      </w:rPr>
    </w:lvl>
    <w:lvl w:ilvl="3" w:tplc="041D0001" w:tentative="1">
      <w:start w:val="1"/>
      <w:numFmt w:val="bullet"/>
      <w:lvlText w:val=""/>
      <w:lvlJc w:val="left"/>
      <w:pPr>
        <w:ind w:left="2466" w:hanging="360"/>
      </w:pPr>
      <w:rPr>
        <w:rFonts w:ascii="Symbol" w:hAnsi="Symbol" w:hint="default"/>
      </w:rPr>
    </w:lvl>
    <w:lvl w:ilvl="4" w:tplc="041D0003" w:tentative="1">
      <w:start w:val="1"/>
      <w:numFmt w:val="bullet"/>
      <w:lvlText w:val="o"/>
      <w:lvlJc w:val="left"/>
      <w:pPr>
        <w:ind w:left="3186" w:hanging="360"/>
      </w:pPr>
      <w:rPr>
        <w:rFonts w:ascii="Courier New" w:hAnsi="Courier New" w:cs="Courier New" w:hint="default"/>
      </w:rPr>
    </w:lvl>
    <w:lvl w:ilvl="5" w:tplc="041D0005" w:tentative="1">
      <w:start w:val="1"/>
      <w:numFmt w:val="bullet"/>
      <w:lvlText w:val=""/>
      <w:lvlJc w:val="left"/>
      <w:pPr>
        <w:ind w:left="3906" w:hanging="360"/>
      </w:pPr>
      <w:rPr>
        <w:rFonts w:ascii="Wingdings" w:hAnsi="Wingdings" w:hint="default"/>
      </w:rPr>
    </w:lvl>
    <w:lvl w:ilvl="6" w:tplc="041D0001" w:tentative="1">
      <w:start w:val="1"/>
      <w:numFmt w:val="bullet"/>
      <w:lvlText w:val=""/>
      <w:lvlJc w:val="left"/>
      <w:pPr>
        <w:ind w:left="4626" w:hanging="360"/>
      </w:pPr>
      <w:rPr>
        <w:rFonts w:ascii="Symbol" w:hAnsi="Symbol" w:hint="default"/>
      </w:rPr>
    </w:lvl>
    <w:lvl w:ilvl="7" w:tplc="041D0003" w:tentative="1">
      <w:start w:val="1"/>
      <w:numFmt w:val="bullet"/>
      <w:lvlText w:val="o"/>
      <w:lvlJc w:val="left"/>
      <w:pPr>
        <w:ind w:left="5346" w:hanging="360"/>
      </w:pPr>
      <w:rPr>
        <w:rFonts w:ascii="Courier New" w:hAnsi="Courier New" w:cs="Courier New" w:hint="default"/>
      </w:rPr>
    </w:lvl>
    <w:lvl w:ilvl="8" w:tplc="041D0005" w:tentative="1">
      <w:start w:val="1"/>
      <w:numFmt w:val="bullet"/>
      <w:lvlText w:val=""/>
      <w:lvlJc w:val="left"/>
      <w:pPr>
        <w:ind w:left="6066" w:hanging="360"/>
      </w:pPr>
      <w:rPr>
        <w:rFonts w:ascii="Wingdings" w:hAnsi="Wingdings" w:hint="default"/>
      </w:rPr>
    </w:lvl>
  </w:abstractNum>
  <w:abstractNum w:abstractNumId="23" w15:restartNumberingAfterBreak="0">
    <w:nsid w:val="50730BF2"/>
    <w:multiLevelType w:val="hybridMultilevel"/>
    <w:tmpl w:val="FA040F8A"/>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4" w15:restartNumberingAfterBreak="0">
    <w:nsid w:val="54587D1C"/>
    <w:multiLevelType w:val="hybridMultilevel"/>
    <w:tmpl w:val="CF4C1912"/>
    <w:lvl w:ilvl="0" w:tplc="4AD076EA">
      <w:numFmt w:val="bullet"/>
      <w:lvlText w:val="-"/>
      <w:lvlJc w:val="left"/>
      <w:pPr>
        <w:ind w:left="-414" w:hanging="360"/>
      </w:pPr>
      <w:rPr>
        <w:rFonts w:ascii="Leelawadee" w:eastAsia="Leelawadee" w:hAnsi="Leelawadee" w:cs="Leelawadee" w:hint="default"/>
        <w:i w:val="0"/>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5" w15:restartNumberingAfterBreak="0">
    <w:nsid w:val="5792501D"/>
    <w:multiLevelType w:val="hybridMultilevel"/>
    <w:tmpl w:val="683E89CC"/>
    <w:lvl w:ilvl="0" w:tplc="041D000F">
      <w:start w:val="1"/>
      <w:numFmt w:val="decimal"/>
      <w:lvlText w:val="%1."/>
      <w:lvlJc w:val="left"/>
      <w:pPr>
        <w:ind w:left="-414" w:hanging="360"/>
      </w:pPr>
      <w:rPr>
        <w:rFonts w:hint="default"/>
        <w:i w:val="0"/>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6" w15:restartNumberingAfterBreak="0">
    <w:nsid w:val="58ED4F26"/>
    <w:multiLevelType w:val="hybridMultilevel"/>
    <w:tmpl w:val="5D32B806"/>
    <w:lvl w:ilvl="0" w:tplc="4AD076EA">
      <w:numFmt w:val="bullet"/>
      <w:lvlText w:val="-"/>
      <w:lvlJc w:val="left"/>
      <w:pPr>
        <w:ind w:left="720" w:hanging="360"/>
      </w:pPr>
      <w:rPr>
        <w:rFonts w:ascii="Leelawadee" w:eastAsia="Leelawadee" w:hAnsi="Leelawadee" w:cs="Leelawadee"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597111E5"/>
    <w:multiLevelType w:val="hybridMultilevel"/>
    <w:tmpl w:val="1804A05A"/>
    <w:lvl w:ilvl="0" w:tplc="B76E81FC">
      <w:start w:val="1"/>
      <w:numFmt w:val="decimal"/>
      <w:lvlText w:val="%1."/>
      <w:lvlJc w:val="left"/>
      <w:pPr>
        <w:ind w:left="-774" w:hanging="360"/>
      </w:pPr>
      <w:rPr>
        <w:rFonts w:hint="default"/>
      </w:rPr>
    </w:lvl>
    <w:lvl w:ilvl="1" w:tplc="041D0019" w:tentative="1">
      <w:start w:val="1"/>
      <w:numFmt w:val="lowerLetter"/>
      <w:lvlText w:val="%2."/>
      <w:lvlJc w:val="left"/>
      <w:pPr>
        <w:ind w:left="-54" w:hanging="360"/>
      </w:pPr>
    </w:lvl>
    <w:lvl w:ilvl="2" w:tplc="041D001B" w:tentative="1">
      <w:start w:val="1"/>
      <w:numFmt w:val="lowerRoman"/>
      <w:lvlText w:val="%3."/>
      <w:lvlJc w:val="right"/>
      <w:pPr>
        <w:ind w:left="666" w:hanging="180"/>
      </w:pPr>
    </w:lvl>
    <w:lvl w:ilvl="3" w:tplc="041D000F" w:tentative="1">
      <w:start w:val="1"/>
      <w:numFmt w:val="decimal"/>
      <w:lvlText w:val="%4."/>
      <w:lvlJc w:val="left"/>
      <w:pPr>
        <w:ind w:left="1386" w:hanging="360"/>
      </w:pPr>
    </w:lvl>
    <w:lvl w:ilvl="4" w:tplc="041D0019" w:tentative="1">
      <w:start w:val="1"/>
      <w:numFmt w:val="lowerLetter"/>
      <w:lvlText w:val="%5."/>
      <w:lvlJc w:val="left"/>
      <w:pPr>
        <w:ind w:left="2106" w:hanging="360"/>
      </w:pPr>
    </w:lvl>
    <w:lvl w:ilvl="5" w:tplc="041D001B" w:tentative="1">
      <w:start w:val="1"/>
      <w:numFmt w:val="lowerRoman"/>
      <w:lvlText w:val="%6."/>
      <w:lvlJc w:val="right"/>
      <w:pPr>
        <w:ind w:left="2826" w:hanging="180"/>
      </w:pPr>
    </w:lvl>
    <w:lvl w:ilvl="6" w:tplc="041D000F" w:tentative="1">
      <w:start w:val="1"/>
      <w:numFmt w:val="decimal"/>
      <w:lvlText w:val="%7."/>
      <w:lvlJc w:val="left"/>
      <w:pPr>
        <w:ind w:left="3546" w:hanging="360"/>
      </w:pPr>
    </w:lvl>
    <w:lvl w:ilvl="7" w:tplc="041D0019" w:tentative="1">
      <w:start w:val="1"/>
      <w:numFmt w:val="lowerLetter"/>
      <w:lvlText w:val="%8."/>
      <w:lvlJc w:val="left"/>
      <w:pPr>
        <w:ind w:left="4266" w:hanging="360"/>
      </w:pPr>
    </w:lvl>
    <w:lvl w:ilvl="8" w:tplc="041D001B" w:tentative="1">
      <w:start w:val="1"/>
      <w:numFmt w:val="lowerRoman"/>
      <w:lvlText w:val="%9."/>
      <w:lvlJc w:val="right"/>
      <w:pPr>
        <w:ind w:left="4986" w:hanging="180"/>
      </w:pPr>
    </w:lvl>
  </w:abstractNum>
  <w:abstractNum w:abstractNumId="28" w15:restartNumberingAfterBreak="0">
    <w:nsid w:val="5A901344"/>
    <w:multiLevelType w:val="hybridMultilevel"/>
    <w:tmpl w:val="9048C7F6"/>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29" w15:restartNumberingAfterBreak="0">
    <w:nsid w:val="63E46697"/>
    <w:multiLevelType w:val="hybridMultilevel"/>
    <w:tmpl w:val="D72E7C56"/>
    <w:lvl w:ilvl="0" w:tplc="041D0001">
      <w:start w:val="1"/>
      <w:numFmt w:val="bullet"/>
      <w:lvlText w:val=""/>
      <w:lvlJc w:val="left"/>
      <w:pPr>
        <w:ind w:left="-54" w:hanging="360"/>
      </w:pPr>
      <w:rPr>
        <w:rFonts w:ascii="Symbol" w:hAnsi="Symbol" w:hint="default"/>
      </w:rPr>
    </w:lvl>
    <w:lvl w:ilvl="1" w:tplc="041D0003" w:tentative="1">
      <w:start w:val="1"/>
      <w:numFmt w:val="bullet"/>
      <w:lvlText w:val="o"/>
      <w:lvlJc w:val="left"/>
      <w:pPr>
        <w:ind w:left="666" w:hanging="360"/>
      </w:pPr>
      <w:rPr>
        <w:rFonts w:ascii="Courier New" w:hAnsi="Courier New" w:cs="Courier New" w:hint="default"/>
      </w:rPr>
    </w:lvl>
    <w:lvl w:ilvl="2" w:tplc="041D0005" w:tentative="1">
      <w:start w:val="1"/>
      <w:numFmt w:val="bullet"/>
      <w:lvlText w:val=""/>
      <w:lvlJc w:val="left"/>
      <w:pPr>
        <w:ind w:left="1386" w:hanging="360"/>
      </w:pPr>
      <w:rPr>
        <w:rFonts w:ascii="Wingdings" w:hAnsi="Wingdings" w:hint="default"/>
      </w:rPr>
    </w:lvl>
    <w:lvl w:ilvl="3" w:tplc="041D0001" w:tentative="1">
      <w:start w:val="1"/>
      <w:numFmt w:val="bullet"/>
      <w:lvlText w:val=""/>
      <w:lvlJc w:val="left"/>
      <w:pPr>
        <w:ind w:left="2106" w:hanging="360"/>
      </w:pPr>
      <w:rPr>
        <w:rFonts w:ascii="Symbol" w:hAnsi="Symbol" w:hint="default"/>
      </w:rPr>
    </w:lvl>
    <w:lvl w:ilvl="4" w:tplc="041D0003" w:tentative="1">
      <w:start w:val="1"/>
      <w:numFmt w:val="bullet"/>
      <w:lvlText w:val="o"/>
      <w:lvlJc w:val="left"/>
      <w:pPr>
        <w:ind w:left="2826" w:hanging="360"/>
      </w:pPr>
      <w:rPr>
        <w:rFonts w:ascii="Courier New" w:hAnsi="Courier New" w:cs="Courier New" w:hint="default"/>
      </w:rPr>
    </w:lvl>
    <w:lvl w:ilvl="5" w:tplc="041D0005" w:tentative="1">
      <w:start w:val="1"/>
      <w:numFmt w:val="bullet"/>
      <w:lvlText w:val=""/>
      <w:lvlJc w:val="left"/>
      <w:pPr>
        <w:ind w:left="3546" w:hanging="360"/>
      </w:pPr>
      <w:rPr>
        <w:rFonts w:ascii="Wingdings" w:hAnsi="Wingdings" w:hint="default"/>
      </w:rPr>
    </w:lvl>
    <w:lvl w:ilvl="6" w:tplc="041D0001" w:tentative="1">
      <w:start w:val="1"/>
      <w:numFmt w:val="bullet"/>
      <w:lvlText w:val=""/>
      <w:lvlJc w:val="left"/>
      <w:pPr>
        <w:ind w:left="4266" w:hanging="360"/>
      </w:pPr>
      <w:rPr>
        <w:rFonts w:ascii="Symbol" w:hAnsi="Symbol" w:hint="default"/>
      </w:rPr>
    </w:lvl>
    <w:lvl w:ilvl="7" w:tplc="041D0003" w:tentative="1">
      <w:start w:val="1"/>
      <w:numFmt w:val="bullet"/>
      <w:lvlText w:val="o"/>
      <w:lvlJc w:val="left"/>
      <w:pPr>
        <w:ind w:left="4986" w:hanging="360"/>
      </w:pPr>
      <w:rPr>
        <w:rFonts w:ascii="Courier New" w:hAnsi="Courier New" w:cs="Courier New" w:hint="default"/>
      </w:rPr>
    </w:lvl>
    <w:lvl w:ilvl="8" w:tplc="041D0005" w:tentative="1">
      <w:start w:val="1"/>
      <w:numFmt w:val="bullet"/>
      <w:lvlText w:val=""/>
      <w:lvlJc w:val="left"/>
      <w:pPr>
        <w:ind w:left="5706" w:hanging="360"/>
      </w:pPr>
      <w:rPr>
        <w:rFonts w:ascii="Wingdings" w:hAnsi="Wingdings" w:hint="default"/>
      </w:rPr>
    </w:lvl>
  </w:abstractNum>
  <w:abstractNum w:abstractNumId="30" w15:restartNumberingAfterBreak="0">
    <w:nsid w:val="673D5A5F"/>
    <w:multiLevelType w:val="hybridMultilevel"/>
    <w:tmpl w:val="9084A40A"/>
    <w:lvl w:ilvl="0" w:tplc="041D0001">
      <w:start w:val="1"/>
      <w:numFmt w:val="bullet"/>
      <w:lvlText w:val=""/>
      <w:lvlJc w:val="left"/>
      <w:pPr>
        <w:ind w:left="-414"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31" w15:restartNumberingAfterBreak="0">
    <w:nsid w:val="6F1E10CF"/>
    <w:multiLevelType w:val="hybridMultilevel"/>
    <w:tmpl w:val="224E7016"/>
    <w:lvl w:ilvl="0" w:tplc="4AD076EA">
      <w:numFmt w:val="bullet"/>
      <w:lvlText w:val="-"/>
      <w:lvlJc w:val="left"/>
      <w:pPr>
        <w:tabs>
          <w:tab w:val="num" w:pos="-366"/>
        </w:tabs>
        <w:ind w:left="-366" w:hanging="360"/>
      </w:pPr>
      <w:rPr>
        <w:rFonts w:ascii="Leelawadee" w:eastAsia="Leelawadee" w:hAnsi="Leelawadee" w:cs="Leelawadee" w:hint="default"/>
        <w:i w:val="0"/>
      </w:rPr>
    </w:lvl>
    <w:lvl w:ilvl="1" w:tplc="041D0003" w:tentative="1">
      <w:start w:val="1"/>
      <w:numFmt w:val="bullet"/>
      <w:lvlText w:val="o"/>
      <w:lvlJc w:val="left"/>
      <w:pPr>
        <w:tabs>
          <w:tab w:val="num" w:pos="354"/>
        </w:tabs>
        <w:ind w:left="354" w:hanging="360"/>
      </w:pPr>
      <w:rPr>
        <w:rFonts w:ascii="Courier New" w:hAnsi="Courier New" w:cs="Courier New" w:hint="default"/>
      </w:rPr>
    </w:lvl>
    <w:lvl w:ilvl="2" w:tplc="041D0005" w:tentative="1">
      <w:start w:val="1"/>
      <w:numFmt w:val="bullet"/>
      <w:lvlText w:val=""/>
      <w:lvlJc w:val="left"/>
      <w:pPr>
        <w:tabs>
          <w:tab w:val="num" w:pos="1074"/>
        </w:tabs>
        <w:ind w:left="1074" w:hanging="360"/>
      </w:pPr>
      <w:rPr>
        <w:rFonts w:ascii="Wingdings" w:hAnsi="Wingdings" w:hint="default"/>
      </w:rPr>
    </w:lvl>
    <w:lvl w:ilvl="3" w:tplc="041D0001" w:tentative="1">
      <w:start w:val="1"/>
      <w:numFmt w:val="bullet"/>
      <w:lvlText w:val=""/>
      <w:lvlJc w:val="left"/>
      <w:pPr>
        <w:tabs>
          <w:tab w:val="num" w:pos="1794"/>
        </w:tabs>
        <w:ind w:left="1794" w:hanging="360"/>
      </w:pPr>
      <w:rPr>
        <w:rFonts w:ascii="Symbol" w:hAnsi="Symbol" w:hint="default"/>
      </w:rPr>
    </w:lvl>
    <w:lvl w:ilvl="4" w:tplc="041D0003" w:tentative="1">
      <w:start w:val="1"/>
      <w:numFmt w:val="bullet"/>
      <w:lvlText w:val="o"/>
      <w:lvlJc w:val="left"/>
      <w:pPr>
        <w:tabs>
          <w:tab w:val="num" w:pos="2514"/>
        </w:tabs>
        <w:ind w:left="2514" w:hanging="360"/>
      </w:pPr>
      <w:rPr>
        <w:rFonts w:ascii="Courier New" w:hAnsi="Courier New" w:cs="Courier New" w:hint="default"/>
      </w:rPr>
    </w:lvl>
    <w:lvl w:ilvl="5" w:tplc="041D0005" w:tentative="1">
      <w:start w:val="1"/>
      <w:numFmt w:val="bullet"/>
      <w:lvlText w:val=""/>
      <w:lvlJc w:val="left"/>
      <w:pPr>
        <w:tabs>
          <w:tab w:val="num" w:pos="3234"/>
        </w:tabs>
        <w:ind w:left="3234" w:hanging="360"/>
      </w:pPr>
      <w:rPr>
        <w:rFonts w:ascii="Wingdings" w:hAnsi="Wingdings" w:hint="default"/>
      </w:rPr>
    </w:lvl>
    <w:lvl w:ilvl="6" w:tplc="041D0001" w:tentative="1">
      <w:start w:val="1"/>
      <w:numFmt w:val="bullet"/>
      <w:lvlText w:val=""/>
      <w:lvlJc w:val="left"/>
      <w:pPr>
        <w:tabs>
          <w:tab w:val="num" w:pos="3954"/>
        </w:tabs>
        <w:ind w:left="3954" w:hanging="360"/>
      </w:pPr>
      <w:rPr>
        <w:rFonts w:ascii="Symbol" w:hAnsi="Symbol" w:hint="default"/>
      </w:rPr>
    </w:lvl>
    <w:lvl w:ilvl="7" w:tplc="041D0003" w:tentative="1">
      <w:start w:val="1"/>
      <w:numFmt w:val="bullet"/>
      <w:lvlText w:val="o"/>
      <w:lvlJc w:val="left"/>
      <w:pPr>
        <w:tabs>
          <w:tab w:val="num" w:pos="4674"/>
        </w:tabs>
        <w:ind w:left="4674" w:hanging="360"/>
      </w:pPr>
      <w:rPr>
        <w:rFonts w:ascii="Courier New" w:hAnsi="Courier New" w:cs="Courier New" w:hint="default"/>
      </w:rPr>
    </w:lvl>
    <w:lvl w:ilvl="8" w:tplc="041D0005" w:tentative="1">
      <w:start w:val="1"/>
      <w:numFmt w:val="bullet"/>
      <w:lvlText w:val=""/>
      <w:lvlJc w:val="left"/>
      <w:pPr>
        <w:tabs>
          <w:tab w:val="num" w:pos="5394"/>
        </w:tabs>
        <w:ind w:left="5394" w:hanging="360"/>
      </w:pPr>
      <w:rPr>
        <w:rFonts w:ascii="Wingdings" w:hAnsi="Wingdings" w:hint="default"/>
      </w:rPr>
    </w:lvl>
  </w:abstractNum>
  <w:abstractNum w:abstractNumId="32" w15:restartNumberingAfterBreak="0">
    <w:nsid w:val="71D3031B"/>
    <w:multiLevelType w:val="hybridMultilevel"/>
    <w:tmpl w:val="0776B252"/>
    <w:lvl w:ilvl="0" w:tplc="BC9C2C9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7E6E1CDF"/>
    <w:multiLevelType w:val="hybridMultilevel"/>
    <w:tmpl w:val="9ED28542"/>
    <w:lvl w:ilvl="0" w:tplc="BC9C2C9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749421037">
    <w:abstractNumId w:val="31"/>
  </w:num>
  <w:num w:numId="2" w16cid:durableId="305597272">
    <w:abstractNumId w:val="6"/>
  </w:num>
  <w:num w:numId="3" w16cid:durableId="115148471">
    <w:abstractNumId w:val="33"/>
  </w:num>
  <w:num w:numId="4" w16cid:durableId="90665387">
    <w:abstractNumId w:val="1"/>
  </w:num>
  <w:num w:numId="5" w16cid:durableId="1347558615">
    <w:abstractNumId w:val="32"/>
  </w:num>
  <w:num w:numId="6" w16cid:durableId="823855216">
    <w:abstractNumId w:val="26"/>
  </w:num>
  <w:num w:numId="7" w16cid:durableId="846216617">
    <w:abstractNumId w:val="17"/>
  </w:num>
  <w:num w:numId="8" w16cid:durableId="612713843">
    <w:abstractNumId w:val="0"/>
  </w:num>
  <w:num w:numId="9" w16cid:durableId="1967614841">
    <w:abstractNumId w:val="15"/>
  </w:num>
  <w:num w:numId="10" w16cid:durableId="331567337">
    <w:abstractNumId w:val="24"/>
  </w:num>
  <w:num w:numId="11" w16cid:durableId="554509016">
    <w:abstractNumId w:val="25"/>
  </w:num>
  <w:num w:numId="12" w16cid:durableId="691036123">
    <w:abstractNumId w:val="2"/>
  </w:num>
  <w:num w:numId="13" w16cid:durableId="1271665469">
    <w:abstractNumId w:val="16"/>
  </w:num>
  <w:num w:numId="14" w16cid:durableId="182745133">
    <w:abstractNumId w:val="27"/>
  </w:num>
  <w:num w:numId="15" w16cid:durableId="1632977832">
    <w:abstractNumId w:val="14"/>
  </w:num>
  <w:num w:numId="16" w16cid:durableId="1681160503">
    <w:abstractNumId w:val="3"/>
  </w:num>
  <w:num w:numId="17" w16cid:durableId="1420326760">
    <w:abstractNumId w:val="21"/>
  </w:num>
  <w:num w:numId="18" w16cid:durableId="770275859">
    <w:abstractNumId w:val="23"/>
  </w:num>
  <w:num w:numId="19" w16cid:durableId="279143646">
    <w:abstractNumId w:val="10"/>
  </w:num>
  <w:num w:numId="20" w16cid:durableId="1819299339">
    <w:abstractNumId w:val="7"/>
  </w:num>
  <w:num w:numId="21" w16cid:durableId="1268804444">
    <w:abstractNumId w:val="18"/>
  </w:num>
  <w:num w:numId="22" w16cid:durableId="1307781986">
    <w:abstractNumId w:val="19"/>
  </w:num>
  <w:num w:numId="23" w16cid:durableId="1749837888">
    <w:abstractNumId w:val="8"/>
  </w:num>
  <w:num w:numId="24" w16cid:durableId="126362939">
    <w:abstractNumId w:val="29"/>
  </w:num>
  <w:num w:numId="25" w16cid:durableId="2013488891">
    <w:abstractNumId w:val="22"/>
  </w:num>
  <w:num w:numId="26" w16cid:durableId="2010252149">
    <w:abstractNumId w:val="5"/>
  </w:num>
  <w:num w:numId="27" w16cid:durableId="523634070">
    <w:abstractNumId w:val="13"/>
  </w:num>
  <w:num w:numId="28" w16cid:durableId="894582640">
    <w:abstractNumId w:val="28"/>
  </w:num>
  <w:num w:numId="29" w16cid:durableId="322123070">
    <w:abstractNumId w:val="4"/>
  </w:num>
  <w:num w:numId="30" w16cid:durableId="65425261">
    <w:abstractNumId w:val="20"/>
  </w:num>
  <w:num w:numId="31" w16cid:durableId="159781480">
    <w:abstractNumId w:val="11"/>
  </w:num>
  <w:num w:numId="32" w16cid:durableId="1831091974">
    <w:abstractNumId w:val="30"/>
  </w:num>
  <w:num w:numId="33" w16cid:durableId="1080564771">
    <w:abstractNumId w:val="12"/>
  </w:num>
  <w:num w:numId="34" w16cid:durableId="1342663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FB"/>
    <w:rsid w:val="000062C2"/>
    <w:rsid w:val="000064AD"/>
    <w:rsid w:val="00011588"/>
    <w:rsid w:val="0001434B"/>
    <w:rsid w:val="00014C71"/>
    <w:rsid w:val="00015786"/>
    <w:rsid w:val="00015C0D"/>
    <w:rsid w:val="00016A8B"/>
    <w:rsid w:val="0001733A"/>
    <w:rsid w:val="000214D1"/>
    <w:rsid w:val="00030044"/>
    <w:rsid w:val="00031FA2"/>
    <w:rsid w:val="0003286C"/>
    <w:rsid w:val="00060C12"/>
    <w:rsid w:val="00061CD9"/>
    <w:rsid w:val="0006202C"/>
    <w:rsid w:val="000630D8"/>
    <w:rsid w:val="00063C68"/>
    <w:rsid w:val="000722B9"/>
    <w:rsid w:val="00073EF5"/>
    <w:rsid w:val="00077F7D"/>
    <w:rsid w:val="000803C0"/>
    <w:rsid w:val="000814A1"/>
    <w:rsid w:val="00085733"/>
    <w:rsid w:val="000867AC"/>
    <w:rsid w:val="00095BAE"/>
    <w:rsid w:val="0009616C"/>
    <w:rsid w:val="00096875"/>
    <w:rsid w:val="00097611"/>
    <w:rsid w:val="000A006F"/>
    <w:rsid w:val="000A1724"/>
    <w:rsid w:val="000C7B9F"/>
    <w:rsid w:val="000D406D"/>
    <w:rsid w:val="000E40AD"/>
    <w:rsid w:val="000E4E14"/>
    <w:rsid w:val="000E7D4B"/>
    <w:rsid w:val="000F003A"/>
    <w:rsid w:val="000F20E5"/>
    <w:rsid w:val="000F5AE8"/>
    <w:rsid w:val="00101448"/>
    <w:rsid w:val="00104951"/>
    <w:rsid w:val="0010527D"/>
    <w:rsid w:val="00110490"/>
    <w:rsid w:val="001108D9"/>
    <w:rsid w:val="00111823"/>
    <w:rsid w:val="00112276"/>
    <w:rsid w:val="001151B8"/>
    <w:rsid w:val="0012029D"/>
    <w:rsid w:val="001203C9"/>
    <w:rsid w:val="00121193"/>
    <w:rsid w:val="001269DC"/>
    <w:rsid w:val="0013000A"/>
    <w:rsid w:val="0013481F"/>
    <w:rsid w:val="00137596"/>
    <w:rsid w:val="001544D9"/>
    <w:rsid w:val="00156F60"/>
    <w:rsid w:val="00164745"/>
    <w:rsid w:val="00165CD2"/>
    <w:rsid w:val="001723AE"/>
    <w:rsid w:val="00172E8C"/>
    <w:rsid w:val="00177569"/>
    <w:rsid w:val="00177871"/>
    <w:rsid w:val="00182813"/>
    <w:rsid w:val="00196B7D"/>
    <w:rsid w:val="001A3825"/>
    <w:rsid w:val="001A472F"/>
    <w:rsid w:val="001B36B4"/>
    <w:rsid w:val="001B5120"/>
    <w:rsid w:val="001B57B5"/>
    <w:rsid w:val="001B5F28"/>
    <w:rsid w:val="001B69CB"/>
    <w:rsid w:val="001B76AF"/>
    <w:rsid w:val="001C2DDB"/>
    <w:rsid w:val="001C4D75"/>
    <w:rsid w:val="001C599B"/>
    <w:rsid w:val="001C5DC2"/>
    <w:rsid w:val="001C726C"/>
    <w:rsid w:val="001C7639"/>
    <w:rsid w:val="001C7701"/>
    <w:rsid w:val="001D47DC"/>
    <w:rsid w:val="001D5C61"/>
    <w:rsid w:val="001E3D66"/>
    <w:rsid w:val="001E47DB"/>
    <w:rsid w:val="001E6084"/>
    <w:rsid w:val="001F3BB8"/>
    <w:rsid w:val="001F4D51"/>
    <w:rsid w:val="001F57C6"/>
    <w:rsid w:val="00203B1B"/>
    <w:rsid w:val="00207730"/>
    <w:rsid w:val="0021031A"/>
    <w:rsid w:val="0021367B"/>
    <w:rsid w:val="002137CA"/>
    <w:rsid w:val="002159AF"/>
    <w:rsid w:val="002160A8"/>
    <w:rsid w:val="00220D6C"/>
    <w:rsid w:val="00221652"/>
    <w:rsid w:val="00221749"/>
    <w:rsid w:val="00222960"/>
    <w:rsid w:val="00227DCE"/>
    <w:rsid w:val="00227F17"/>
    <w:rsid w:val="00230027"/>
    <w:rsid w:val="00233C37"/>
    <w:rsid w:val="00234521"/>
    <w:rsid w:val="0024295E"/>
    <w:rsid w:val="00242989"/>
    <w:rsid w:val="002444D9"/>
    <w:rsid w:val="0025209A"/>
    <w:rsid w:val="00260F13"/>
    <w:rsid w:val="0026220B"/>
    <w:rsid w:val="002646B2"/>
    <w:rsid w:val="00270FA0"/>
    <w:rsid w:val="00271D89"/>
    <w:rsid w:val="00283E06"/>
    <w:rsid w:val="00286BAB"/>
    <w:rsid w:val="00292C8D"/>
    <w:rsid w:val="00293A91"/>
    <w:rsid w:val="002A0146"/>
    <w:rsid w:val="002A11CB"/>
    <w:rsid w:val="002A3833"/>
    <w:rsid w:val="002A7469"/>
    <w:rsid w:val="002B3143"/>
    <w:rsid w:val="002B6903"/>
    <w:rsid w:val="002B74E4"/>
    <w:rsid w:val="002C08A9"/>
    <w:rsid w:val="002C1476"/>
    <w:rsid w:val="002C2CC3"/>
    <w:rsid w:val="002C3E77"/>
    <w:rsid w:val="002C57A7"/>
    <w:rsid w:val="002C5A4E"/>
    <w:rsid w:val="002C6A7F"/>
    <w:rsid w:val="002D5750"/>
    <w:rsid w:val="002D68A0"/>
    <w:rsid w:val="002D6EBB"/>
    <w:rsid w:val="002E32FD"/>
    <w:rsid w:val="002E3E4D"/>
    <w:rsid w:val="002E4096"/>
    <w:rsid w:val="002E4A7F"/>
    <w:rsid w:val="002E59A0"/>
    <w:rsid w:val="002E5EC0"/>
    <w:rsid w:val="002E67EE"/>
    <w:rsid w:val="002F145E"/>
    <w:rsid w:val="002F3482"/>
    <w:rsid w:val="002F4B0B"/>
    <w:rsid w:val="0030294F"/>
    <w:rsid w:val="0030354C"/>
    <w:rsid w:val="00305190"/>
    <w:rsid w:val="00311CF5"/>
    <w:rsid w:val="003126DF"/>
    <w:rsid w:val="003135A9"/>
    <w:rsid w:val="00316A67"/>
    <w:rsid w:val="00316FB0"/>
    <w:rsid w:val="00331951"/>
    <w:rsid w:val="00332D76"/>
    <w:rsid w:val="0033427D"/>
    <w:rsid w:val="00335CA4"/>
    <w:rsid w:val="00336854"/>
    <w:rsid w:val="0034036D"/>
    <w:rsid w:val="00345A5C"/>
    <w:rsid w:val="00355955"/>
    <w:rsid w:val="0035691F"/>
    <w:rsid w:val="00357387"/>
    <w:rsid w:val="00357E65"/>
    <w:rsid w:val="00364386"/>
    <w:rsid w:val="00364A80"/>
    <w:rsid w:val="003747B9"/>
    <w:rsid w:val="00374A6E"/>
    <w:rsid w:val="00374D53"/>
    <w:rsid w:val="00375B90"/>
    <w:rsid w:val="00377829"/>
    <w:rsid w:val="00380EC3"/>
    <w:rsid w:val="00387161"/>
    <w:rsid w:val="00392017"/>
    <w:rsid w:val="00392696"/>
    <w:rsid w:val="00395C5E"/>
    <w:rsid w:val="003A4DB0"/>
    <w:rsid w:val="003A6952"/>
    <w:rsid w:val="003B4105"/>
    <w:rsid w:val="003C1E25"/>
    <w:rsid w:val="003C1EF2"/>
    <w:rsid w:val="003C24B9"/>
    <w:rsid w:val="003C37A1"/>
    <w:rsid w:val="003C447F"/>
    <w:rsid w:val="003C7A03"/>
    <w:rsid w:val="003D6C4A"/>
    <w:rsid w:val="003D7543"/>
    <w:rsid w:val="003E0F96"/>
    <w:rsid w:val="003E3C4E"/>
    <w:rsid w:val="003E3D24"/>
    <w:rsid w:val="003E4AD9"/>
    <w:rsid w:val="003F118C"/>
    <w:rsid w:val="003F1F2B"/>
    <w:rsid w:val="00402B29"/>
    <w:rsid w:val="004035A8"/>
    <w:rsid w:val="00407DD8"/>
    <w:rsid w:val="0041211D"/>
    <w:rsid w:val="004224CB"/>
    <w:rsid w:val="00430D7F"/>
    <w:rsid w:val="00432D1F"/>
    <w:rsid w:val="00435DDF"/>
    <w:rsid w:val="0044608A"/>
    <w:rsid w:val="004605D4"/>
    <w:rsid w:val="00460CE8"/>
    <w:rsid w:val="0046260F"/>
    <w:rsid w:val="004651DA"/>
    <w:rsid w:val="00475A39"/>
    <w:rsid w:val="00480C53"/>
    <w:rsid w:val="00484780"/>
    <w:rsid w:val="0049242E"/>
    <w:rsid w:val="00493AD2"/>
    <w:rsid w:val="004A3656"/>
    <w:rsid w:val="004A41FE"/>
    <w:rsid w:val="004A496A"/>
    <w:rsid w:val="004A5DB0"/>
    <w:rsid w:val="004A784D"/>
    <w:rsid w:val="004B31AE"/>
    <w:rsid w:val="004B36A9"/>
    <w:rsid w:val="004B4D17"/>
    <w:rsid w:val="004B5B34"/>
    <w:rsid w:val="004C1140"/>
    <w:rsid w:val="004C4115"/>
    <w:rsid w:val="004C5BCC"/>
    <w:rsid w:val="004C76AA"/>
    <w:rsid w:val="004D0801"/>
    <w:rsid w:val="004D1727"/>
    <w:rsid w:val="004D25B0"/>
    <w:rsid w:val="004D3ECF"/>
    <w:rsid w:val="004D7A66"/>
    <w:rsid w:val="004E612B"/>
    <w:rsid w:val="004E78AB"/>
    <w:rsid w:val="004F2256"/>
    <w:rsid w:val="004F2A8C"/>
    <w:rsid w:val="00500267"/>
    <w:rsid w:val="00500EFD"/>
    <w:rsid w:val="00505B5F"/>
    <w:rsid w:val="00513E2F"/>
    <w:rsid w:val="00514355"/>
    <w:rsid w:val="00515A0C"/>
    <w:rsid w:val="005448BC"/>
    <w:rsid w:val="00547DBF"/>
    <w:rsid w:val="00553F2D"/>
    <w:rsid w:val="00564AFF"/>
    <w:rsid w:val="00567D9C"/>
    <w:rsid w:val="0057354E"/>
    <w:rsid w:val="00574D57"/>
    <w:rsid w:val="0057673F"/>
    <w:rsid w:val="00576AD2"/>
    <w:rsid w:val="005910F4"/>
    <w:rsid w:val="0059341D"/>
    <w:rsid w:val="0059362B"/>
    <w:rsid w:val="00593955"/>
    <w:rsid w:val="00595585"/>
    <w:rsid w:val="00596968"/>
    <w:rsid w:val="005A1FB5"/>
    <w:rsid w:val="005A69A4"/>
    <w:rsid w:val="005A7D1E"/>
    <w:rsid w:val="005B167D"/>
    <w:rsid w:val="005B1C49"/>
    <w:rsid w:val="005B4570"/>
    <w:rsid w:val="005B591F"/>
    <w:rsid w:val="005B791A"/>
    <w:rsid w:val="005C0C6D"/>
    <w:rsid w:val="005C61BC"/>
    <w:rsid w:val="005C643B"/>
    <w:rsid w:val="005C6B1D"/>
    <w:rsid w:val="005C6C8D"/>
    <w:rsid w:val="005D539C"/>
    <w:rsid w:val="005D59A1"/>
    <w:rsid w:val="005D6167"/>
    <w:rsid w:val="005D654E"/>
    <w:rsid w:val="005D6F84"/>
    <w:rsid w:val="005E090E"/>
    <w:rsid w:val="005E324F"/>
    <w:rsid w:val="005E38DB"/>
    <w:rsid w:val="005E39BC"/>
    <w:rsid w:val="005E6459"/>
    <w:rsid w:val="005F1A99"/>
    <w:rsid w:val="005F3CF9"/>
    <w:rsid w:val="005F4674"/>
    <w:rsid w:val="00601E8C"/>
    <w:rsid w:val="00610314"/>
    <w:rsid w:val="00612864"/>
    <w:rsid w:val="006160EC"/>
    <w:rsid w:val="00616CB9"/>
    <w:rsid w:val="00616E2C"/>
    <w:rsid w:val="00620233"/>
    <w:rsid w:val="0062192D"/>
    <w:rsid w:val="006248CB"/>
    <w:rsid w:val="00631D58"/>
    <w:rsid w:val="006337EA"/>
    <w:rsid w:val="00634AE0"/>
    <w:rsid w:val="006402B6"/>
    <w:rsid w:val="006402CA"/>
    <w:rsid w:val="00641484"/>
    <w:rsid w:val="00642917"/>
    <w:rsid w:val="00643C6D"/>
    <w:rsid w:val="00653DA7"/>
    <w:rsid w:val="00654D63"/>
    <w:rsid w:val="00656FCB"/>
    <w:rsid w:val="00671B00"/>
    <w:rsid w:val="00671F26"/>
    <w:rsid w:val="00675FA2"/>
    <w:rsid w:val="006817B0"/>
    <w:rsid w:val="006A0E84"/>
    <w:rsid w:val="006A3A91"/>
    <w:rsid w:val="006B10DD"/>
    <w:rsid w:val="006B5BBC"/>
    <w:rsid w:val="006B698F"/>
    <w:rsid w:val="006B7EEF"/>
    <w:rsid w:val="006C759C"/>
    <w:rsid w:val="006E0360"/>
    <w:rsid w:val="00700614"/>
    <w:rsid w:val="00700C57"/>
    <w:rsid w:val="0070138B"/>
    <w:rsid w:val="00701EF1"/>
    <w:rsid w:val="00702BA6"/>
    <w:rsid w:val="00704EE1"/>
    <w:rsid w:val="0071327F"/>
    <w:rsid w:val="007170FB"/>
    <w:rsid w:val="00720C94"/>
    <w:rsid w:val="007218F4"/>
    <w:rsid w:val="00722BD1"/>
    <w:rsid w:val="007263D4"/>
    <w:rsid w:val="00741289"/>
    <w:rsid w:val="007414B0"/>
    <w:rsid w:val="00741543"/>
    <w:rsid w:val="00745944"/>
    <w:rsid w:val="0074598A"/>
    <w:rsid w:val="00747A17"/>
    <w:rsid w:val="007607B2"/>
    <w:rsid w:val="00760ACF"/>
    <w:rsid w:val="0076179E"/>
    <w:rsid w:val="0076457F"/>
    <w:rsid w:val="00771238"/>
    <w:rsid w:val="00774203"/>
    <w:rsid w:val="007752F3"/>
    <w:rsid w:val="00776B7B"/>
    <w:rsid w:val="0078657C"/>
    <w:rsid w:val="007915D8"/>
    <w:rsid w:val="00792934"/>
    <w:rsid w:val="00793D5B"/>
    <w:rsid w:val="007941FE"/>
    <w:rsid w:val="00794F90"/>
    <w:rsid w:val="007952EE"/>
    <w:rsid w:val="007A1922"/>
    <w:rsid w:val="007A50A7"/>
    <w:rsid w:val="007A7D41"/>
    <w:rsid w:val="007B1928"/>
    <w:rsid w:val="007B5AF8"/>
    <w:rsid w:val="007C1408"/>
    <w:rsid w:val="007C145C"/>
    <w:rsid w:val="007C33E2"/>
    <w:rsid w:val="007C4AD6"/>
    <w:rsid w:val="007D09F1"/>
    <w:rsid w:val="007D5DEB"/>
    <w:rsid w:val="007D63E9"/>
    <w:rsid w:val="007E68BE"/>
    <w:rsid w:val="007E6D78"/>
    <w:rsid w:val="007F1B1E"/>
    <w:rsid w:val="007F20A4"/>
    <w:rsid w:val="007F6346"/>
    <w:rsid w:val="007F7BB3"/>
    <w:rsid w:val="00802BBD"/>
    <w:rsid w:val="00802F10"/>
    <w:rsid w:val="00802F6D"/>
    <w:rsid w:val="008046D4"/>
    <w:rsid w:val="00810892"/>
    <w:rsid w:val="008143A0"/>
    <w:rsid w:val="0081449C"/>
    <w:rsid w:val="00814A29"/>
    <w:rsid w:val="00820CB6"/>
    <w:rsid w:val="008228B3"/>
    <w:rsid w:val="00822BA8"/>
    <w:rsid w:val="00823713"/>
    <w:rsid w:val="00823A37"/>
    <w:rsid w:val="00832FCF"/>
    <w:rsid w:val="00845876"/>
    <w:rsid w:val="0085041C"/>
    <w:rsid w:val="0085083D"/>
    <w:rsid w:val="008546CB"/>
    <w:rsid w:val="00855E20"/>
    <w:rsid w:val="008609BE"/>
    <w:rsid w:val="00864255"/>
    <w:rsid w:val="00864EE0"/>
    <w:rsid w:val="00865416"/>
    <w:rsid w:val="008667C8"/>
    <w:rsid w:val="00874940"/>
    <w:rsid w:val="00875AAA"/>
    <w:rsid w:val="00881F79"/>
    <w:rsid w:val="00886650"/>
    <w:rsid w:val="00892F00"/>
    <w:rsid w:val="00893D20"/>
    <w:rsid w:val="008A1D17"/>
    <w:rsid w:val="008A2584"/>
    <w:rsid w:val="008A2EB8"/>
    <w:rsid w:val="008B3FC6"/>
    <w:rsid w:val="008B3FD5"/>
    <w:rsid w:val="008B5745"/>
    <w:rsid w:val="008C2CC4"/>
    <w:rsid w:val="008C3964"/>
    <w:rsid w:val="008C48E7"/>
    <w:rsid w:val="008C673E"/>
    <w:rsid w:val="008D391D"/>
    <w:rsid w:val="008D41B4"/>
    <w:rsid w:val="008D5E05"/>
    <w:rsid w:val="008D60B0"/>
    <w:rsid w:val="008D6572"/>
    <w:rsid w:val="008D6784"/>
    <w:rsid w:val="008E0BDE"/>
    <w:rsid w:val="008E321A"/>
    <w:rsid w:val="008E3963"/>
    <w:rsid w:val="008E6965"/>
    <w:rsid w:val="008F4404"/>
    <w:rsid w:val="00902EF6"/>
    <w:rsid w:val="009051C6"/>
    <w:rsid w:val="00906D07"/>
    <w:rsid w:val="00910930"/>
    <w:rsid w:val="0092070F"/>
    <w:rsid w:val="00924B44"/>
    <w:rsid w:val="00930D80"/>
    <w:rsid w:val="0093214C"/>
    <w:rsid w:val="0093216E"/>
    <w:rsid w:val="00932F74"/>
    <w:rsid w:val="00933FA7"/>
    <w:rsid w:val="00936B82"/>
    <w:rsid w:val="00942871"/>
    <w:rsid w:val="009446FB"/>
    <w:rsid w:val="00944E2D"/>
    <w:rsid w:val="009529F5"/>
    <w:rsid w:val="0095330F"/>
    <w:rsid w:val="009550DC"/>
    <w:rsid w:val="00956A8A"/>
    <w:rsid w:val="00956C5F"/>
    <w:rsid w:val="00962C98"/>
    <w:rsid w:val="009678A5"/>
    <w:rsid w:val="009709D3"/>
    <w:rsid w:val="00970A8F"/>
    <w:rsid w:val="00972CE9"/>
    <w:rsid w:val="00980127"/>
    <w:rsid w:val="00980851"/>
    <w:rsid w:val="00993256"/>
    <w:rsid w:val="00993462"/>
    <w:rsid w:val="009941D4"/>
    <w:rsid w:val="00995768"/>
    <w:rsid w:val="009A2821"/>
    <w:rsid w:val="009A2C63"/>
    <w:rsid w:val="009A3EC2"/>
    <w:rsid w:val="009A50D2"/>
    <w:rsid w:val="009A687D"/>
    <w:rsid w:val="009B039E"/>
    <w:rsid w:val="009B21E5"/>
    <w:rsid w:val="009B2934"/>
    <w:rsid w:val="009B4E74"/>
    <w:rsid w:val="009C3BDF"/>
    <w:rsid w:val="009C3E16"/>
    <w:rsid w:val="009C40E6"/>
    <w:rsid w:val="009C4887"/>
    <w:rsid w:val="009C497D"/>
    <w:rsid w:val="009C7BFA"/>
    <w:rsid w:val="009C7F65"/>
    <w:rsid w:val="009D4620"/>
    <w:rsid w:val="009D6DC6"/>
    <w:rsid w:val="009D71BC"/>
    <w:rsid w:val="009F364B"/>
    <w:rsid w:val="00A0371C"/>
    <w:rsid w:val="00A10DE1"/>
    <w:rsid w:val="00A11DA1"/>
    <w:rsid w:val="00A16934"/>
    <w:rsid w:val="00A230DF"/>
    <w:rsid w:val="00A37401"/>
    <w:rsid w:val="00A42647"/>
    <w:rsid w:val="00A4392D"/>
    <w:rsid w:val="00A51A6B"/>
    <w:rsid w:val="00A51AB4"/>
    <w:rsid w:val="00A5454D"/>
    <w:rsid w:val="00A5531F"/>
    <w:rsid w:val="00A570F9"/>
    <w:rsid w:val="00A610EF"/>
    <w:rsid w:val="00A714C5"/>
    <w:rsid w:val="00A71F79"/>
    <w:rsid w:val="00A7318E"/>
    <w:rsid w:val="00A74290"/>
    <w:rsid w:val="00A743FB"/>
    <w:rsid w:val="00A775FB"/>
    <w:rsid w:val="00A85265"/>
    <w:rsid w:val="00A85A81"/>
    <w:rsid w:val="00A90356"/>
    <w:rsid w:val="00A90A44"/>
    <w:rsid w:val="00A91253"/>
    <w:rsid w:val="00A97237"/>
    <w:rsid w:val="00AA6026"/>
    <w:rsid w:val="00AA63B3"/>
    <w:rsid w:val="00AB3C26"/>
    <w:rsid w:val="00AC6EEA"/>
    <w:rsid w:val="00AC782D"/>
    <w:rsid w:val="00AD1A45"/>
    <w:rsid w:val="00AD1E3E"/>
    <w:rsid w:val="00AD31C4"/>
    <w:rsid w:val="00AD4E2D"/>
    <w:rsid w:val="00AE0B10"/>
    <w:rsid w:val="00AE26DE"/>
    <w:rsid w:val="00AE2A2F"/>
    <w:rsid w:val="00AE30E3"/>
    <w:rsid w:val="00AE4B90"/>
    <w:rsid w:val="00AF06A8"/>
    <w:rsid w:val="00AF098B"/>
    <w:rsid w:val="00AF0F2A"/>
    <w:rsid w:val="00AF4D0D"/>
    <w:rsid w:val="00AF5D06"/>
    <w:rsid w:val="00AF704E"/>
    <w:rsid w:val="00B107F6"/>
    <w:rsid w:val="00B11EF0"/>
    <w:rsid w:val="00B12B31"/>
    <w:rsid w:val="00B141D4"/>
    <w:rsid w:val="00B163A5"/>
    <w:rsid w:val="00B20B46"/>
    <w:rsid w:val="00B2219F"/>
    <w:rsid w:val="00B22E78"/>
    <w:rsid w:val="00B24437"/>
    <w:rsid w:val="00B274C1"/>
    <w:rsid w:val="00B27BB4"/>
    <w:rsid w:val="00B300C3"/>
    <w:rsid w:val="00B30D59"/>
    <w:rsid w:val="00B34A34"/>
    <w:rsid w:val="00B414BE"/>
    <w:rsid w:val="00B429D8"/>
    <w:rsid w:val="00B4494F"/>
    <w:rsid w:val="00B52485"/>
    <w:rsid w:val="00B550D8"/>
    <w:rsid w:val="00B55549"/>
    <w:rsid w:val="00B55D77"/>
    <w:rsid w:val="00B63D5A"/>
    <w:rsid w:val="00B642AC"/>
    <w:rsid w:val="00B67316"/>
    <w:rsid w:val="00B7331D"/>
    <w:rsid w:val="00B74A71"/>
    <w:rsid w:val="00B8184D"/>
    <w:rsid w:val="00B85E1A"/>
    <w:rsid w:val="00B86C4E"/>
    <w:rsid w:val="00B973B3"/>
    <w:rsid w:val="00B9773E"/>
    <w:rsid w:val="00BA32E7"/>
    <w:rsid w:val="00BB2DF8"/>
    <w:rsid w:val="00BB332F"/>
    <w:rsid w:val="00BB3DA8"/>
    <w:rsid w:val="00BB6EC0"/>
    <w:rsid w:val="00BC77E9"/>
    <w:rsid w:val="00BE08A2"/>
    <w:rsid w:val="00BE0D36"/>
    <w:rsid w:val="00BE3E72"/>
    <w:rsid w:val="00BE4EEB"/>
    <w:rsid w:val="00BE518F"/>
    <w:rsid w:val="00BE7772"/>
    <w:rsid w:val="00C02E59"/>
    <w:rsid w:val="00C04688"/>
    <w:rsid w:val="00C078C4"/>
    <w:rsid w:val="00C07CCD"/>
    <w:rsid w:val="00C11A39"/>
    <w:rsid w:val="00C138B9"/>
    <w:rsid w:val="00C13BD6"/>
    <w:rsid w:val="00C249BD"/>
    <w:rsid w:val="00C358E6"/>
    <w:rsid w:val="00C41C00"/>
    <w:rsid w:val="00C46188"/>
    <w:rsid w:val="00C46193"/>
    <w:rsid w:val="00C6008C"/>
    <w:rsid w:val="00C615D5"/>
    <w:rsid w:val="00C61B80"/>
    <w:rsid w:val="00C63262"/>
    <w:rsid w:val="00C6512E"/>
    <w:rsid w:val="00C71408"/>
    <w:rsid w:val="00C72FA5"/>
    <w:rsid w:val="00C732DE"/>
    <w:rsid w:val="00C7663C"/>
    <w:rsid w:val="00C81A26"/>
    <w:rsid w:val="00C87959"/>
    <w:rsid w:val="00C87CE3"/>
    <w:rsid w:val="00C95A29"/>
    <w:rsid w:val="00C95A89"/>
    <w:rsid w:val="00C9722C"/>
    <w:rsid w:val="00CA0097"/>
    <w:rsid w:val="00CA5D5E"/>
    <w:rsid w:val="00CB227E"/>
    <w:rsid w:val="00CB38A0"/>
    <w:rsid w:val="00CB3A10"/>
    <w:rsid w:val="00CB478D"/>
    <w:rsid w:val="00CB581F"/>
    <w:rsid w:val="00CC4B1B"/>
    <w:rsid w:val="00CC7435"/>
    <w:rsid w:val="00CD08EB"/>
    <w:rsid w:val="00CD1AF8"/>
    <w:rsid w:val="00CD3DC0"/>
    <w:rsid w:val="00CD62E6"/>
    <w:rsid w:val="00CE2A8D"/>
    <w:rsid w:val="00CE5697"/>
    <w:rsid w:val="00CE62DC"/>
    <w:rsid w:val="00CE66F1"/>
    <w:rsid w:val="00CE6BCD"/>
    <w:rsid w:val="00CF0D4E"/>
    <w:rsid w:val="00CF20DB"/>
    <w:rsid w:val="00CF6C4A"/>
    <w:rsid w:val="00D02C44"/>
    <w:rsid w:val="00D030AA"/>
    <w:rsid w:val="00D26680"/>
    <w:rsid w:val="00D2694E"/>
    <w:rsid w:val="00D272F3"/>
    <w:rsid w:val="00D36395"/>
    <w:rsid w:val="00D37A62"/>
    <w:rsid w:val="00D4625A"/>
    <w:rsid w:val="00D4644B"/>
    <w:rsid w:val="00D523B2"/>
    <w:rsid w:val="00D570B6"/>
    <w:rsid w:val="00D60F2B"/>
    <w:rsid w:val="00D620D6"/>
    <w:rsid w:val="00D64219"/>
    <w:rsid w:val="00D70024"/>
    <w:rsid w:val="00D70443"/>
    <w:rsid w:val="00D71D6B"/>
    <w:rsid w:val="00D73342"/>
    <w:rsid w:val="00D822FC"/>
    <w:rsid w:val="00D827D9"/>
    <w:rsid w:val="00D84B38"/>
    <w:rsid w:val="00D84DCD"/>
    <w:rsid w:val="00D9668A"/>
    <w:rsid w:val="00DA4407"/>
    <w:rsid w:val="00DA44FC"/>
    <w:rsid w:val="00DC012F"/>
    <w:rsid w:val="00DC6013"/>
    <w:rsid w:val="00DD467D"/>
    <w:rsid w:val="00DD5C64"/>
    <w:rsid w:val="00DE067F"/>
    <w:rsid w:val="00DE3CDB"/>
    <w:rsid w:val="00DE54D9"/>
    <w:rsid w:val="00DE5C86"/>
    <w:rsid w:val="00DE7F42"/>
    <w:rsid w:val="00DF06D5"/>
    <w:rsid w:val="00DF0DFF"/>
    <w:rsid w:val="00DF1D5A"/>
    <w:rsid w:val="00DF659E"/>
    <w:rsid w:val="00E0238D"/>
    <w:rsid w:val="00E04A1A"/>
    <w:rsid w:val="00E05078"/>
    <w:rsid w:val="00E07A7C"/>
    <w:rsid w:val="00E17668"/>
    <w:rsid w:val="00E3180E"/>
    <w:rsid w:val="00E324D6"/>
    <w:rsid w:val="00E342CB"/>
    <w:rsid w:val="00E3575C"/>
    <w:rsid w:val="00E35D32"/>
    <w:rsid w:val="00E44D78"/>
    <w:rsid w:val="00E4659B"/>
    <w:rsid w:val="00E5046E"/>
    <w:rsid w:val="00E6203E"/>
    <w:rsid w:val="00E62F08"/>
    <w:rsid w:val="00E64326"/>
    <w:rsid w:val="00E730F0"/>
    <w:rsid w:val="00E775EC"/>
    <w:rsid w:val="00E80FA5"/>
    <w:rsid w:val="00E820ED"/>
    <w:rsid w:val="00E8320D"/>
    <w:rsid w:val="00E91EB1"/>
    <w:rsid w:val="00E95FD6"/>
    <w:rsid w:val="00E96D47"/>
    <w:rsid w:val="00EA2614"/>
    <w:rsid w:val="00EA345C"/>
    <w:rsid w:val="00EA4DEA"/>
    <w:rsid w:val="00EA59B8"/>
    <w:rsid w:val="00EB0797"/>
    <w:rsid w:val="00EB6E06"/>
    <w:rsid w:val="00EC3591"/>
    <w:rsid w:val="00EC4720"/>
    <w:rsid w:val="00EC4921"/>
    <w:rsid w:val="00EC56BE"/>
    <w:rsid w:val="00EC7A78"/>
    <w:rsid w:val="00ED5528"/>
    <w:rsid w:val="00ED5EC7"/>
    <w:rsid w:val="00ED77F7"/>
    <w:rsid w:val="00EE3442"/>
    <w:rsid w:val="00EE5E74"/>
    <w:rsid w:val="00EF09FD"/>
    <w:rsid w:val="00EF6212"/>
    <w:rsid w:val="00F01E1F"/>
    <w:rsid w:val="00F0663D"/>
    <w:rsid w:val="00F07D91"/>
    <w:rsid w:val="00F07FEA"/>
    <w:rsid w:val="00F11208"/>
    <w:rsid w:val="00F13F46"/>
    <w:rsid w:val="00F208F5"/>
    <w:rsid w:val="00F2561B"/>
    <w:rsid w:val="00F275E0"/>
    <w:rsid w:val="00F30307"/>
    <w:rsid w:val="00F34ED6"/>
    <w:rsid w:val="00F36831"/>
    <w:rsid w:val="00F40E5E"/>
    <w:rsid w:val="00F44803"/>
    <w:rsid w:val="00F44B87"/>
    <w:rsid w:val="00F47031"/>
    <w:rsid w:val="00F5125D"/>
    <w:rsid w:val="00F52000"/>
    <w:rsid w:val="00F541BA"/>
    <w:rsid w:val="00F55515"/>
    <w:rsid w:val="00F67409"/>
    <w:rsid w:val="00F70177"/>
    <w:rsid w:val="00F7156B"/>
    <w:rsid w:val="00F72455"/>
    <w:rsid w:val="00F7674C"/>
    <w:rsid w:val="00F774DF"/>
    <w:rsid w:val="00F8129E"/>
    <w:rsid w:val="00F819F6"/>
    <w:rsid w:val="00F86690"/>
    <w:rsid w:val="00F868D8"/>
    <w:rsid w:val="00F90F7F"/>
    <w:rsid w:val="00F96ED7"/>
    <w:rsid w:val="00FB0692"/>
    <w:rsid w:val="00FB0C19"/>
    <w:rsid w:val="00FB2E66"/>
    <w:rsid w:val="00FB456D"/>
    <w:rsid w:val="00FB703F"/>
    <w:rsid w:val="00FB7062"/>
    <w:rsid w:val="00FB7113"/>
    <w:rsid w:val="00FC1E36"/>
    <w:rsid w:val="00FC2A9B"/>
    <w:rsid w:val="00FC4EA4"/>
    <w:rsid w:val="00FC6C91"/>
    <w:rsid w:val="00FD0D97"/>
    <w:rsid w:val="00FD0DDA"/>
    <w:rsid w:val="00FD438C"/>
    <w:rsid w:val="00FD5373"/>
    <w:rsid w:val="00FD63F8"/>
    <w:rsid w:val="00FE515F"/>
    <w:rsid w:val="00FF0FC9"/>
    <w:rsid w:val="00FF294D"/>
    <w:rsid w:val="00FF43FB"/>
    <w:rsid w:val="00FF4855"/>
    <w:rsid w:val="00FF5781"/>
    <w:rsid w:val="00FF76BF"/>
    <w:rsid w:val="00FF7F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4379"/>
  <w15:chartTrackingRefBased/>
  <w15:docId w15:val="{8DDA6ECA-E1C5-4747-BA87-55820320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724"/>
    <w:pPr>
      <w:spacing w:after="120" w:line="240" w:lineRule="auto"/>
      <w:ind w:left="-1134"/>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0C7B9F"/>
    <w:pPr>
      <w:keepNext/>
      <w:spacing w:before="240" w:after="60"/>
      <w:ind w:right="646"/>
      <w:outlineLvl w:val="0"/>
    </w:pPr>
    <w:rPr>
      <w:rFonts w:ascii="Arial" w:hAnsi="Arial"/>
      <w:kern w:val="32"/>
      <w:sz w:val="52"/>
    </w:rPr>
  </w:style>
  <w:style w:type="paragraph" w:styleId="Rubrik2">
    <w:name w:val="heading 2"/>
    <w:basedOn w:val="Normal"/>
    <w:next w:val="Normal"/>
    <w:link w:val="Rubrik2Char"/>
    <w:qFormat/>
    <w:rsid w:val="000C7B9F"/>
    <w:pPr>
      <w:keepNext/>
      <w:spacing w:before="240"/>
      <w:outlineLvl w:val="1"/>
    </w:pPr>
    <w:rPr>
      <w:rFonts w:ascii="Arial" w:hAnsi="Arial" w:cs="Arial"/>
      <w:iCs/>
      <w:kern w:val="32"/>
      <w:sz w:val="40"/>
      <w:szCs w:val="28"/>
    </w:rPr>
  </w:style>
  <w:style w:type="paragraph" w:styleId="Rubrik3">
    <w:name w:val="heading 3"/>
    <w:basedOn w:val="Normal"/>
    <w:next w:val="Normal"/>
    <w:link w:val="Rubrik3Char"/>
    <w:qFormat/>
    <w:rsid w:val="000A1724"/>
    <w:pPr>
      <w:keepNext/>
      <w:spacing w:before="240" w:after="60"/>
      <w:outlineLvl w:val="2"/>
    </w:pPr>
    <w:rPr>
      <w:rFonts w:ascii="Arial" w:hAnsi="Arial" w:cs="Arial"/>
      <w:bCs/>
      <w:kern w:val="32"/>
      <w:sz w:val="32"/>
      <w:szCs w:val="26"/>
    </w:rPr>
  </w:style>
  <w:style w:type="paragraph" w:styleId="Rubrik4">
    <w:name w:val="heading 4"/>
    <w:basedOn w:val="Normal"/>
    <w:next w:val="Normal"/>
    <w:link w:val="Rubrik4Char"/>
    <w:qFormat/>
    <w:rsid w:val="008546CB"/>
    <w:pPr>
      <w:keepNext/>
      <w:spacing w:before="240" w:after="60"/>
      <w:outlineLvl w:val="3"/>
    </w:pPr>
    <w:rPr>
      <w:rFonts w:ascii="Verdana" w:hAnsi="Verdana"/>
      <w:szCs w:val="20"/>
    </w:rPr>
  </w:style>
  <w:style w:type="paragraph" w:styleId="Rubrik6">
    <w:name w:val="heading 6"/>
    <w:basedOn w:val="Normal"/>
    <w:next w:val="Normal"/>
    <w:link w:val="Rubrik6Char"/>
    <w:qFormat/>
    <w:rsid w:val="008546CB"/>
    <w:pPr>
      <w:keepNext/>
      <w:spacing w:before="200" w:after="60"/>
      <w:outlineLvl w:val="5"/>
    </w:pPr>
    <w:rPr>
      <w:i/>
      <w:sz w:val="20"/>
    </w:rPr>
  </w:style>
  <w:style w:type="paragraph" w:styleId="Rubrik7">
    <w:name w:val="heading 7"/>
    <w:basedOn w:val="Normal"/>
    <w:next w:val="Normal"/>
    <w:link w:val="Rubrik7Char"/>
    <w:qFormat/>
    <w:rsid w:val="008546CB"/>
    <w:pPr>
      <w:keepNext/>
      <w:spacing w:after="0"/>
      <w:ind w:left="360"/>
      <w:outlineLvl w:val="6"/>
    </w:pPr>
    <w:rPr>
      <w:rFonts w:ascii="Verdana" w:hAnsi="Verdana"/>
      <w:sz w:val="72"/>
    </w:rPr>
  </w:style>
  <w:style w:type="paragraph" w:styleId="Rubrik8">
    <w:name w:val="heading 8"/>
    <w:basedOn w:val="Normal"/>
    <w:next w:val="Normal"/>
    <w:link w:val="Rubrik8Char"/>
    <w:qFormat/>
    <w:rsid w:val="008546CB"/>
    <w:pPr>
      <w:keepNext/>
      <w:spacing w:before="240"/>
      <w:outlineLvl w:val="7"/>
    </w:pPr>
    <w:rPr>
      <w:rFonts w:ascii="Verdana" w:hAnsi="Verdana"/>
      <w:sz w:val="4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C7B9F"/>
    <w:rPr>
      <w:rFonts w:ascii="Arial" w:eastAsia="Times New Roman" w:hAnsi="Arial" w:cs="Times New Roman"/>
      <w:kern w:val="32"/>
      <w:sz w:val="52"/>
      <w:szCs w:val="24"/>
      <w:lang w:eastAsia="sv-SE"/>
    </w:rPr>
  </w:style>
  <w:style w:type="character" w:customStyle="1" w:styleId="Rubrik2Char">
    <w:name w:val="Rubrik 2 Char"/>
    <w:basedOn w:val="Standardstycketeckensnitt"/>
    <w:link w:val="Rubrik2"/>
    <w:rsid w:val="000C7B9F"/>
    <w:rPr>
      <w:rFonts w:ascii="Arial" w:eastAsia="Times New Roman" w:hAnsi="Arial" w:cs="Arial"/>
      <w:iCs/>
      <w:kern w:val="32"/>
      <w:sz w:val="40"/>
      <w:szCs w:val="28"/>
      <w:lang w:eastAsia="sv-SE"/>
    </w:rPr>
  </w:style>
  <w:style w:type="character" w:customStyle="1" w:styleId="Rubrik3Char">
    <w:name w:val="Rubrik 3 Char"/>
    <w:basedOn w:val="Standardstycketeckensnitt"/>
    <w:link w:val="Rubrik3"/>
    <w:rsid w:val="000A1724"/>
    <w:rPr>
      <w:rFonts w:ascii="Arial" w:eastAsia="Times New Roman" w:hAnsi="Arial" w:cs="Arial"/>
      <w:bCs/>
      <w:kern w:val="32"/>
      <w:sz w:val="32"/>
      <w:szCs w:val="26"/>
      <w:lang w:eastAsia="sv-SE"/>
    </w:rPr>
  </w:style>
  <w:style w:type="character" w:customStyle="1" w:styleId="Rubrik4Char">
    <w:name w:val="Rubrik 4 Char"/>
    <w:basedOn w:val="Standardstycketeckensnitt"/>
    <w:link w:val="Rubrik4"/>
    <w:rsid w:val="008546CB"/>
    <w:rPr>
      <w:rFonts w:ascii="Verdana" w:eastAsia="Times New Roman" w:hAnsi="Verdana" w:cs="Times New Roman"/>
      <w:sz w:val="24"/>
      <w:szCs w:val="20"/>
      <w:lang w:eastAsia="sv-SE"/>
    </w:rPr>
  </w:style>
  <w:style w:type="character" w:customStyle="1" w:styleId="Rubrik6Char">
    <w:name w:val="Rubrik 6 Char"/>
    <w:basedOn w:val="Standardstycketeckensnitt"/>
    <w:link w:val="Rubrik6"/>
    <w:rsid w:val="008546CB"/>
    <w:rPr>
      <w:rFonts w:ascii="Garamond" w:eastAsia="Times New Roman" w:hAnsi="Garamond" w:cs="Times New Roman"/>
      <w:i/>
      <w:sz w:val="20"/>
      <w:szCs w:val="24"/>
      <w:lang w:eastAsia="sv-SE"/>
    </w:rPr>
  </w:style>
  <w:style w:type="character" w:customStyle="1" w:styleId="Rubrik7Char">
    <w:name w:val="Rubrik 7 Char"/>
    <w:basedOn w:val="Standardstycketeckensnitt"/>
    <w:link w:val="Rubrik7"/>
    <w:rsid w:val="008546CB"/>
    <w:rPr>
      <w:rFonts w:ascii="Verdana" w:eastAsia="Times New Roman" w:hAnsi="Verdana" w:cs="Times New Roman"/>
      <w:sz w:val="72"/>
      <w:szCs w:val="24"/>
      <w:lang w:eastAsia="sv-SE"/>
    </w:rPr>
  </w:style>
  <w:style w:type="character" w:customStyle="1" w:styleId="Rubrik8Char">
    <w:name w:val="Rubrik 8 Char"/>
    <w:basedOn w:val="Standardstycketeckensnitt"/>
    <w:link w:val="Rubrik8"/>
    <w:rsid w:val="008546CB"/>
    <w:rPr>
      <w:rFonts w:ascii="Verdana" w:eastAsia="Times New Roman" w:hAnsi="Verdana" w:cs="Times New Roman"/>
      <w:sz w:val="44"/>
      <w:szCs w:val="24"/>
      <w:lang w:eastAsia="sv-SE"/>
    </w:rPr>
  </w:style>
  <w:style w:type="paragraph" w:styleId="Sidhuvud">
    <w:name w:val="header"/>
    <w:basedOn w:val="Normal"/>
    <w:link w:val="SidhuvudChar"/>
    <w:rsid w:val="008546CB"/>
    <w:rPr>
      <w:rFonts w:ascii="Verdana" w:hAnsi="Verdana"/>
    </w:rPr>
  </w:style>
  <w:style w:type="character" w:customStyle="1" w:styleId="SidhuvudChar">
    <w:name w:val="Sidhuvud Char"/>
    <w:basedOn w:val="Standardstycketeckensnitt"/>
    <w:link w:val="Sidhuvud"/>
    <w:rsid w:val="008546CB"/>
    <w:rPr>
      <w:rFonts w:ascii="Verdana" w:eastAsia="Times New Roman" w:hAnsi="Verdana" w:cs="Times New Roman"/>
      <w:sz w:val="24"/>
      <w:szCs w:val="24"/>
      <w:lang w:eastAsia="sv-SE"/>
    </w:rPr>
  </w:style>
  <w:style w:type="paragraph" w:styleId="Sidfot">
    <w:name w:val="footer"/>
    <w:basedOn w:val="Normal"/>
    <w:link w:val="SidfotChar"/>
    <w:uiPriority w:val="99"/>
    <w:rsid w:val="008546CB"/>
    <w:pPr>
      <w:tabs>
        <w:tab w:val="center" w:pos="4536"/>
        <w:tab w:val="right" w:pos="9072"/>
      </w:tabs>
    </w:pPr>
    <w:rPr>
      <w:rFonts w:ascii="Verdana" w:hAnsi="Verdana"/>
      <w:sz w:val="16"/>
    </w:rPr>
  </w:style>
  <w:style w:type="character" w:customStyle="1" w:styleId="SidfotChar">
    <w:name w:val="Sidfot Char"/>
    <w:basedOn w:val="Standardstycketeckensnitt"/>
    <w:link w:val="Sidfot"/>
    <w:uiPriority w:val="99"/>
    <w:rsid w:val="008546CB"/>
    <w:rPr>
      <w:rFonts w:ascii="Verdana" w:eastAsia="Times New Roman" w:hAnsi="Verdana" w:cs="Times New Roman"/>
      <w:sz w:val="16"/>
      <w:szCs w:val="24"/>
      <w:lang w:eastAsia="sv-SE"/>
    </w:rPr>
  </w:style>
  <w:style w:type="character" w:styleId="Sidnummer">
    <w:name w:val="page number"/>
    <w:rsid w:val="008546CB"/>
    <w:rPr>
      <w:rFonts w:ascii="Verdana" w:hAnsi="Verdana"/>
      <w:sz w:val="18"/>
    </w:rPr>
  </w:style>
  <w:style w:type="paragraph" w:styleId="Innehll2">
    <w:name w:val="toc 2"/>
    <w:uiPriority w:val="39"/>
    <w:rsid w:val="00995768"/>
    <w:pPr>
      <w:spacing w:after="0"/>
      <w:ind w:left="240"/>
    </w:pPr>
    <w:rPr>
      <w:rFonts w:ascii="Arial" w:eastAsia="Times New Roman" w:hAnsi="Arial" w:cstheme="minorHAnsi"/>
      <w:smallCaps/>
      <w:sz w:val="20"/>
      <w:szCs w:val="20"/>
      <w:lang w:eastAsia="sv-SE"/>
    </w:rPr>
  </w:style>
  <w:style w:type="paragraph" w:styleId="Innehll3">
    <w:name w:val="toc 3"/>
    <w:basedOn w:val="Normal"/>
    <w:next w:val="Normal"/>
    <w:uiPriority w:val="39"/>
    <w:rsid w:val="00700614"/>
    <w:pPr>
      <w:spacing w:after="0"/>
      <w:ind w:left="-851"/>
    </w:pPr>
    <w:rPr>
      <w:rFonts w:ascii="Arial" w:hAnsi="Arial" w:cstheme="minorHAnsi"/>
      <w:iCs/>
      <w:sz w:val="22"/>
      <w:szCs w:val="20"/>
    </w:rPr>
  </w:style>
  <w:style w:type="character" w:styleId="Hyperlnk">
    <w:name w:val="Hyperlink"/>
    <w:uiPriority w:val="99"/>
    <w:rsid w:val="008546CB"/>
    <w:rPr>
      <w:color w:val="0000FF"/>
      <w:u w:val="single"/>
    </w:rPr>
  </w:style>
  <w:style w:type="paragraph" w:customStyle="1" w:styleId="Styrdok-Frsttsblad-rad1">
    <w:name w:val="Styrdok - Försättsblad - rad 1"/>
    <w:basedOn w:val="Normal"/>
    <w:next w:val="Normal"/>
    <w:rsid w:val="008546CB"/>
    <w:pPr>
      <w:keepNext/>
      <w:keepLines/>
      <w:spacing w:before="240" w:after="60"/>
    </w:pPr>
    <w:rPr>
      <w:rFonts w:ascii="Verdana" w:hAnsi="Verdana"/>
      <w:kern w:val="32"/>
      <w:sz w:val="72"/>
    </w:rPr>
  </w:style>
  <w:style w:type="paragraph" w:customStyle="1" w:styleId="Styrdok-Frsttsblad-rad2och3">
    <w:name w:val="Styrdok - Försättsblad - rad 2 och 3"/>
    <w:basedOn w:val="Normal"/>
    <w:next w:val="Normal"/>
    <w:rsid w:val="008546CB"/>
    <w:pPr>
      <w:keepNext/>
      <w:keepLines/>
      <w:spacing w:before="240" w:after="60"/>
    </w:pPr>
    <w:rPr>
      <w:rFonts w:ascii="Verdana" w:hAnsi="Verdana"/>
      <w:sz w:val="44"/>
    </w:rPr>
  </w:style>
  <w:style w:type="paragraph" w:customStyle="1" w:styleId="Styrdok-Frsttsblad-antagenav">
    <w:name w:val="Styrdok - Försättsblad -antagen av"/>
    <w:basedOn w:val="Normal"/>
    <w:rsid w:val="008546CB"/>
    <w:pPr>
      <w:tabs>
        <w:tab w:val="center" w:pos="4536"/>
        <w:tab w:val="right" w:pos="9072"/>
      </w:tabs>
    </w:pPr>
    <w:rPr>
      <w:rFonts w:ascii="Verdana" w:hAnsi="Verdana"/>
    </w:rPr>
  </w:style>
  <w:style w:type="table" w:styleId="Tabellrutnt">
    <w:name w:val="Table Grid"/>
    <w:basedOn w:val="Normaltabell"/>
    <w:rsid w:val="008546CB"/>
    <w:pPr>
      <w:spacing w:after="12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8546CB"/>
    <w:pPr>
      <w:tabs>
        <w:tab w:val="left" w:pos="362"/>
        <w:tab w:val="left" w:pos="724"/>
      </w:tabs>
      <w:ind w:left="724" w:hanging="724"/>
    </w:pPr>
  </w:style>
  <w:style w:type="character" w:customStyle="1" w:styleId="BrdtextmedindragChar">
    <w:name w:val="Brödtext med indrag Char"/>
    <w:basedOn w:val="Standardstycketeckensnitt"/>
    <w:link w:val="Brdtextmedindrag"/>
    <w:rsid w:val="008546CB"/>
    <w:rPr>
      <w:rFonts w:ascii="Garamond" w:eastAsia="Times New Roman" w:hAnsi="Garamond" w:cs="Times New Roman"/>
      <w:sz w:val="24"/>
      <w:szCs w:val="24"/>
      <w:lang w:eastAsia="sv-SE"/>
    </w:rPr>
  </w:style>
  <w:style w:type="paragraph" w:styleId="Innehllsfrteckningsrubrik">
    <w:name w:val="TOC Heading"/>
    <w:basedOn w:val="Rubrik1"/>
    <w:next w:val="Normal"/>
    <w:uiPriority w:val="39"/>
    <w:unhideWhenUsed/>
    <w:qFormat/>
    <w:rsid w:val="008546CB"/>
    <w:pPr>
      <w:keepLines/>
      <w:spacing w:after="0" w:line="259" w:lineRule="auto"/>
      <w:ind w:right="0"/>
      <w:outlineLvl w:val="9"/>
    </w:pPr>
    <w:rPr>
      <w:rFonts w:asciiTheme="majorHAnsi" w:eastAsiaTheme="majorEastAsia" w:hAnsiTheme="majorHAnsi" w:cstheme="majorBidi"/>
      <w:color w:val="2E74B5" w:themeColor="accent1" w:themeShade="BF"/>
      <w:kern w:val="0"/>
      <w:sz w:val="32"/>
      <w:szCs w:val="32"/>
    </w:rPr>
  </w:style>
  <w:style w:type="paragraph" w:styleId="Innehll1">
    <w:name w:val="toc 1"/>
    <w:next w:val="Formatmall1innehllvbg"/>
    <w:link w:val="Innehll1Char"/>
    <w:autoRedefine/>
    <w:uiPriority w:val="39"/>
    <w:unhideWhenUsed/>
    <w:rsid w:val="00995768"/>
    <w:pPr>
      <w:tabs>
        <w:tab w:val="right" w:leader="dot" w:pos="7360"/>
      </w:tabs>
      <w:spacing w:before="120"/>
      <w:ind w:left="-851"/>
    </w:pPr>
    <w:rPr>
      <w:rFonts w:ascii="Arial" w:eastAsia="Times New Roman" w:hAnsi="Arial" w:cstheme="minorHAnsi"/>
      <w:b/>
      <w:bCs/>
      <w:caps/>
      <w:sz w:val="20"/>
      <w:szCs w:val="20"/>
      <w:lang w:eastAsia="sv-SE"/>
    </w:rPr>
  </w:style>
  <w:style w:type="paragraph" w:styleId="Liststycke">
    <w:name w:val="List Paragraph"/>
    <w:basedOn w:val="Normal"/>
    <w:uiPriority w:val="34"/>
    <w:qFormat/>
    <w:rsid w:val="007170FB"/>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170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
    <w:name w:val="Pa12"/>
    <w:basedOn w:val="Default"/>
    <w:next w:val="Default"/>
    <w:uiPriority w:val="99"/>
    <w:rsid w:val="007170FB"/>
    <w:pPr>
      <w:spacing w:line="201" w:lineRule="atLeast"/>
    </w:pPr>
    <w:rPr>
      <w:rFonts w:ascii="Chronicle Text G1 Semi" w:hAnsi="Chronicle Text G1 Semi" w:cstheme="minorBidi"/>
      <w:color w:val="auto"/>
    </w:rPr>
  </w:style>
  <w:style w:type="paragraph" w:customStyle="1" w:styleId="Pa4">
    <w:name w:val="Pa4"/>
    <w:basedOn w:val="Default"/>
    <w:next w:val="Default"/>
    <w:uiPriority w:val="99"/>
    <w:rsid w:val="007170FB"/>
    <w:pPr>
      <w:spacing w:line="201" w:lineRule="atLeast"/>
    </w:pPr>
    <w:rPr>
      <w:rFonts w:ascii="Chronicle Text G1" w:hAnsi="Chronicle Text G1" w:cstheme="minorBidi"/>
      <w:color w:val="auto"/>
    </w:rPr>
  </w:style>
  <w:style w:type="paragraph" w:styleId="Innehll4">
    <w:name w:val="toc 4"/>
    <w:basedOn w:val="Normal"/>
    <w:next w:val="Normal"/>
    <w:autoRedefine/>
    <w:uiPriority w:val="39"/>
    <w:unhideWhenUsed/>
    <w:rsid w:val="005F1A99"/>
    <w:pPr>
      <w:spacing w:after="0"/>
      <w:ind w:left="720"/>
    </w:pPr>
    <w:rPr>
      <w:rFonts w:asciiTheme="minorHAnsi" w:hAnsiTheme="minorHAnsi" w:cstheme="minorHAnsi"/>
      <w:sz w:val="18"/>
      <w:szCs w:val="18"/>
    </w:rPr>
  </w:style>
  <w:style w:type="paragraph" w:styleId="Innehll5">
    <w:name w:val="toc 5"/>
    <w:basedOn w:val="Normal"/>
    <w:next w:val="Normal"/>
    <w:autoRedefine/>
    <w:uiPriority w:val="39"/>
    <w:unhideWhenUsed/>
    <w:rsid w:val="005F1A99"/>
    <w:pPr>
      <w:spacing w:after="0"/>
      <w:ind w:left="960"/>
    </w:pPr>
    <w:rPr>
      <w:rFonts w:asciiTheme="minorHAnsi" w:hAnsiTheme="minorHAnsi" w:cstheme="minorHAnsi"/>
      <w:sz w:val="18"/>
      <w:szCs w:val="18"/>
    </w:rPr>
  </w:style>
  <w:style w:type="paragraph" w:styleId="Innehll6">
    <w:name w:val="toc 6"/>
    <w:basedOn w:val="Normal"/>
    <w:next w:val="Normal"/>
    <w:autoRedefine/>
    <w:uiPriority w:val="39"/>
    <w:unhideWhenUsed/>
    <w:rsid w:val="005F1A99"/>
    <w:pPr>
      <w:spacing w:after="0"/>
      <w:ind w:left="1200"/>
    </w:pPr>
    <w:rPr>
      <w:rFonts w:asciiTheme="minorHAnsi" w:hAnsiTheme="minorHAnsi" w:cstheme="minorHAnsi"/>
      <w:sz w:val="18"/>
      <w:szCs w:val="18"/>
    </w:rPr>
  </w:style>
  <w:style w:type="paragraph" w:styleId="Innehll7">
    <w:name w:val="toc 7"/>
    <w:basedOn w:val="Normal"/>
    <w:next w:val="Normal"/>
    <w:autoRedefine/>
    <w:uiPriority w:val="39"/>
    <w:unhideWhenUsed/>
    <w:rsid w:val="005F1A99"/>
    <w:pPr>
      <w:spacing w:after="0"/>
      <w:ind w:left="1440"/>
    </w:pPr>
    <w:rPr>
      <w:rFonts w:asciiTheme="minorHAnsi" w:hAnsiTheme="minorHAnsi" w:cstheme="minorHAnsi"/>
      <w:sz w:val="18"/>
      <w:szCs w:val="18"/>
    </w:rPr>
  </w:style>
  <w:style w:type="paragraph" w:styleId="Innehll8">
    <w:name w:val="toc 8"/>
    <w:basedOn w:val="Normal"/>
    <w:next w:val="Normal"/>
    <w:autoRedefine/>
    <w:uiPriority w:val="39"/>
    <w:unhideWhenUsed/>
    <w:rsid w:val="005F1A99"/>
    <w:pPr>
      <w:spacing w:after="0"/>
      <w:ind w:left="1680"/>
    </w:pPr>
    <w:rPr>
      <w:rFonts w:asciiTheme="minorHAnsi" w:hAnsiTheme="minorHAnsi" w:cstheme="minorHAnsi"/>
      <w:sz w:val="18"/>
      <w:szCs w:val="18"/>
    </w:rPr>
  </w:style>
  <w:style w:type="paragraph" w:styleId="Innehll9">
    <w:name w:val="toc 9"/>
    <w:basedOn w:val="Normal"/>
    <w:next w:val="Normal"/>
    <w:autoRedefine/>
    <w:uiPriority w:val="39"/>
    <w:unhideWhenUsed/>
    <w:rsid w:val="005F1A99"/>
    <w:pPr>
      <w:spacing w:after="0"/>
      <w:ind w:left="1920"/>
    </w:pPr>
    <w:rPr>
      <w:rFonts w:asciiTheme="minorHAnsi" w:hAnsiTheme="minorHAnsi" w:cstheme="minorHAnsi"/>
      <w:sz w:val="18"/>
      <w:szCs w:val="18"/>
    </w:rPr>
  </w:style>
  <w:style w:type="paragraph" w:customStyle="1" w:styleId="Pa5">
    <w:name w:val="Pa5"/>
    <w:basedOn w:val="Normal"/>
    <w:next w:val="Normal"/>
    <w:uiPriority w:val="99"/>
    <w:rsid w:val="00A97237"/>
    <w:pPr>
      <w:autoSpaceDE w:val="0"/>
      <w:autoSpaceDN w:val="0"/>
      <w:adjustRightInd w:val="0"/>
      <w:spacing w:after="0" w:line="201" w:lineRule="atLeast"/>
    </w:pPr>
    <w:rPr>
      <w:rFonts w:ascii="Chronicle Text G1 Semi" w:eastAsiaTheme="minorHAnsi" w:hAnsi="Chronicle Text G1 Semi" w:cstheme="minorBidi"/>
      <w:lang w:eastAsia="en-US"/>
    </w:rPr>
  </w:style>
  <w:style w:type="paragraph" w:styleId="Ingetavstnd">
    <w:name w:val="No Spacing"/>
    <w:uiPriority w:val="1"/>
    <w:qFormat/>
    <w:rsid w:val="00802F10"/>
    <w:pPr>
      <w:spacing w:after="0" w:line="240" w:lineRule="auto"/>
    </w:pPr>
  </w:style>
  <w:style w:type="paragraph" w:styleId="Ballongtext">
    <w:name w:val="Balloon Text"/>
    <w:basedOn w:val="Normal"/>
    <w:link w:val="BallongtextChar"/>
    <w:uiPriority w:val="99"/>
    <w:semiHidden/>
    <w:unhideWhenUsed/>
    <w:rsid w:val="00203B1B"/>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3B1B"/>
    <w:rPr>
      <w:rFonts w:ascii="Segoe UI" w:eastAsia="Times New Roman" w:hAnsi="Segoe UI" w:cs="Segoe UI"/>
      <w:sz w:val="18"/>
      <w:szCs w:val="18"/>
      <w:lang w:eastAsia="sv-SE"/>
    </w:rPr>
  </w:style>
  <w:style w:type="character" w:styleId="Platshllartext">
    <w:name w:val="Placeholder Text"/>
    <w:basedOn w:val="Standardstycketeckensnitt"/>
    <w:uiPriority w:val="99"/>
    <w:semiHidden/>
    <w:rsid w:val="00FD438C"/>
    <w:rPr>
      <w:color w:val="808080"/>
    </w:rPr>
  </w:style>
  <w:style w:type="character" w:customStyle="1" w:styleId="BrdtextVnersborg">
    <w:name w:val="Brödtext Vänersborg"/>
    <w:basedOn w:val="Standardstycketeckensnitt"/>
    <w:uiPriority w:val="1"/>
    <w:rsid w:val="00620233"/>
    <w:rPr>
      <w:rFonts w:ascii="Times New Roman" w:hAnsi="Times New Roman"/>
    </w:rPr>
  </w:style>
  <w:style w:type="paragraph" w:customStyle="1" w:styleId="BrdtextlitenVnersborg">
    <w:name w:val="Brödtext liten Vänersborg"/>
    <w:basedOn w:val="Normal"/>
    <w:link w:val="BrdtextlitenVnersborgChar"/>
    <w:qFormat/>
    <w:rsid w:val="00C9722C"/>
    <w:pPr>
      <w:framePr w:hSpace="141" w:wrap="around" w:vAnchor="text" w:hAnchor="margin" w:xAlign="right" w:y="1344"/>
      <w:ind w:left="0"/>
    </w:pPr>
    <w:rPr>
      <w:rFonts w:eastAsiaTheme="minorHAnsi"/>
      <w:sz w:val="20"/>
      <w:szCs w:val="20"/>
    </w:rPr>
  </w:style>
  <w:style w:type="character" w:customStyle="1" w:styleId="BrdtextlitenVnersborgChar">
    <w:name w:val="Brödtext liten Vänersborg Char"/>
    <w:basedOn w:val="Standardstycketeckensnitt"/>
    <w:link w:val="BrdtextlitenVnersborg"/>
    <w:rsid w:val="00C9722C"/>
    <w:rPr>
      <w:rFonts w:ascii="Times New Roman" w:hAnsi="Times New Roman" w:cs="Times New Roman"/>
      <w:sz w:val="20"/>
      <w:szCs w:val="20"/>
      <w:lang w:eastAsia="sv-SE"/>
    </w:rPr>
  </w:style>
  <w:style w:type="paragraph" w:customStyle="1" w:styleId="Formatmall1innehllvbg">
    <w:name w:val="Formatmall1 innehåll vbg"/>
    <w:basedOn w:val="Innehll1"/>
    <w:link w:val="Formatmall1innehllvbgChar"/>
    <w:qFormat/>
    <w:rsid w:val="00C138B9"/>
    <w:rPr>
      <w:noProof/>
    </w:rPr>
  </w:style>
  <w:style w:type="character" w:styleId="Diskretreferens">
    <w:name w:val="Subtle Reference"/>
    <w:basedOn w:val="Standardstycketeckensnitt"/>
    <w:uiPriority w:val="31"/>
    <w:qFormat/>
    <w:rsid w:val="00C138B9"/>
    <w:rPr>
      <w:smallCaps/>
      <w:color w:val="5A5A5A" w:themeColor="text1" w:themeTint="A5"/>
    </w:rPr>
  </w:style>
  <w:style w:type="character" w:customStyle="1" w:styleId="Innehll1Char">
    <w:name w:val="Innehåll 1 Char"/>
    <w:basedOn w:val="Standardstycketeckensnitt"/>
    <w:link w:val="Innehll1"/>
    <w:uiPriority w:val="39"/>
    <w:rsid w:val="00995768"/>
    <w:rPr>
      <w:rFonts w:ascii="Arial" w:eastAsia="Times New Roman" w:hAnsi="Arial" w:cstheme="minorHAnsi"/>
      <w:b/>
      <w:bCs/>
      <w:caps/>
      <w:sz w:val="20"/>
      <w:szCs w:val="20"/>
      <w:lang w:eastAsia="sv-SE"/>
    </w:rPr>
  </w:style>
  <w:style w:type="character" w:customStyle="1" w:styleId="Formatmall1innehllvbgChar">
    <w:name w:val="Formatmall1 innehåll vbg Char"/>
    <w:basedOn w:val="Innehll1Char"/>
    <w:link w:val="Formatmall1innehllvbg"/>
    <w:rsid w:val="00C138B9"/>
    <w:rPr>
      <w:rFonts w:ascii="Arial" w:eastAsia="Times New Roman" w:hAnsi="Arial" w:cstheme="minorHAnsi"/>
      <w:b/>
      <w:bCs/>
      <w:caps/>
      <w:noProof/>
      <w:sz w:val="20"/>
      <w:szCs w:val="20"/>
      <w:lang w:eastAsia="sv-SE"/>
    </w:rPr>
  </w:style>
  <w:style w:type="paragraph" w:customStyle="1" w:styleId="Formatmall1">
    <w:name w:val="Formatmall1"/>
    <w:basedOn w:val="Formatmall1innehllvbg"/>
    <w:next w:val="Formatmall1innehllvbg"/>
    <w:link w:val="Formatmall1Char"/>
    <w:autoRedefine/>
    <w:qFormat/>
    <w:rsid w:val="00995768"/>
  </w:style>
  <w:style w:type="character" w:customStyle="1" w:styleId="StorrubrikVnersborg">
    <w:name w:val="Stor rubrik Vänersborg"/>
    <w:uiPriority w:val="1"/>
    <w:qFormat/>
    <w:rsid w:val="004651DA"/>
    <w:rPr>
      <w:rFonts w:ascii="Arial" w:hAnsi="Arial"/>
      <w:b/>
      <w:sz w:val="72"/>
    </w:rPr>
  </w:style>
  <w:style w:type="character" w:customStyle="1" w:styleId="Formatmall1Char">
    <w:name w:val="Formatmall1 Char"/>
    <w:basedOn w:val="Formatmall1innehllvbgChar"/>
    <w:link w:val="Formatmall1"/>
    <w:rsid w:val="00995768"/>
    <w:rPr>
      <w:rFonts w:ascii="Arial" w:eastAsia="Times New Roman" w:hAnsi="Arial" w:cstheme="minorHAnsi"/>
      <w:b/>
      <w:bCs/>
      <w:caps/>
      <w:noProof/>
      <w:sz w:val="20"/>
      <w:szCs w:val="20"/>
      <w:lang w:eastAsia="sv-SE"/>
    </w:rPr>
  </w:style>
  <w:style w:type="paragraph" w:customStyle="1" w:styleId="Sidfotvnersborg">
    <w:name w:val="Sidfot vänersborg"/>
    <w:link w:val="SidfotvnersborgChar"/>
    <w:qFormat/>
    <w:rsid w:val="009A2C63"/>
    <w:pPr>
      <w:tabs>
        <w:tab w:val="right" w:pos="7240"/>
      </w:tabs>
      <w:spacing w:after="0"/>
      <w:ind w:left="-1086"/>
    </w:pPr>
    <w:rPr>
      <w:rFonts w:ascii="Arial" w:hAnsi="Arial" w:cs="Times New Roman"/>
      <w:sz w:val="24"/>
      <w:szCs w:val="24"/>
      <w:lang w:eastAsia="sv-SE"/>
    </w:rPr>
  </w:style>
  <w:style w:type="character" w:customStyle="1" w:styleId="SidfotvnersborgChar">
    <w:name w:val="Sidfot vänersborg Char"/>
    <w:basedOn w:val="Standardstycketeckensnitt"/>
    <w:link w:val="Sidfotvnersborg"/>
    <w:rsid w:val="009A2C63"/>
    <w:rPr>
      <w:rFonts w:ascii="Arial" w:hAnsi="Arial" w:cs="Times New Roman"/>
      <w:sz w:val="24"/>
      <w:szCs w:val="24"/>
      <w:lang w:eastAsia="sv-SE"/>
    </w:rPr>
  </w:style>
  <w:style w:type="paragraph" w:customStyle="1" w:styleId="brodtext">
    <w:name w:val="brodtext"/>
    <w:basedOn w:val="Normal"/>
    <w:rsid w:val="005E090E"/>
    <w:pPr>
      <w:spacing w:before="100" w:beforeAutospacing="1" w:after="100" w:afterAutospacing="1"/>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8657">
      <w:bodyDiv w:val="1"/>
      <w:marLeft w:val="0"/>
      <w:marRight w:val="0"/>
      <w:marTop w:val="0"/>
      <w:marBottom w:val="0"/>
      <w:divBdr>
        <w:top w:val="none" w:sz="0" w:space="0" w:color="auto"/>
        <w:left w:val="none" w:sz="0" w:space="0" w:color="auto"/>
        <w:bottom w:val="none" w:sz="0" w:space="0" w:color="auto"/>
        <w:right w:val="none" w:sz="0" w:space="0" w:color="auto"/>
      </w:divBdr>
    </w:div>
    <w:div w:id="119420986">
      <w:bodyDiv w:val="1"/>
      <w:marLeft w:val="0"/>
      <w:marRight w:val="0"/>
      <w:marTop w:val="0"/>
      <w:marBottom w:val="0"/>
      <w:divBdr>
        <w:top w:val="none" w:sz="0" w:space="0" w:color="auto"/>
        <w:left w:val="none" w:sz="0" w:space="0" w:color="auto"/>
        <w:bottom w:val="none" w:sz="0" w:space="0" w:color="auto"/>
        <w:right w:val="none" w:sz="0" w:space="0" w:color="auto"/>
      </w:divBdr>
    </w:div>
    <w:div w:id="187183674">
      <w:bodyDiv w:val="1"/>
      <w:marLeft w:val="0"/>
      <w:marRight w:val="0"/>
      <w:marTop w:val="0"/>
      <w:marBottom w:val="0"/>
      <w:divBdr>
        <w:top w:val="none" w:sz="0" w:space="0" w:color="auto"/>
        <w:left w:val="none" w:sz="0" w:space="0" w:color="auto"/>
        <w:bottom w:val="none" w:sz="0" w:space="0" w:color="auto"/>
        <w:right w:val="none" w:sz="0" w:space="0" w:color="auto"/>
      </w:divBdr>
    </w:div>
    <w:div w:id="271783301">
      <w:bodyDiv w:val="1"/>
      <w:marLeft w:val="0"/>
      <w:marRight w:val="0"/>
      <w:marTop w:val="0"/>
      <w:marBottom w:val="0"/>
      <w:divBdr>
        <w:top w:val="none" w:sz="0" w:space="0" w:color="auto"/>
        <w:left w:val="none" w:sz="0" w:space="0" w:color="auto"/>
        <w:bottom w:val="none" w:sz="0" w:space="0" w:color="auto"/>
        <w:right w:val="none" w:sz="0" w:space="0" w:color="auto"/>
      </w:divBdr>
    </w:div>
    <w:div w:id="343437645">
      <w:bodyDiv w:val="1"/>
      <w:marLeft w:val="0"/>
      <w:marRight w:val="0"/>
      <w:marTop w:val="0"/>
      <w:marBottom w:val="0"/>
      <w:divBdr>
        <w:top w:val="none" w:sz="0" w:space="0" w:color="auto"/>
        <w:left w:val="none" w:sz="0" w:space="0" w:color="auto"/>
        <w:bottom w:val="none" w:sz="0" w:space="0" w:color="auto"/>
        <w:right w:val="none" w:sz="0" w:space="0" w:color="auto"/>
      </w:divBdr>
    </w:div>
    <w:div w:id="1043558989">
      <w:bodyDiv w:val="1"/>
      <w:marLeft w:val="0"/>
      <w:marRight w:val="0"/>
      <w:marTop w:val="0"/>
      <w:marBottom w:val="0"/>
      <w:divBdr>
        <w:top w:val="none" w:sz="0" w:space="0" w:color="auto"/>
        <w:left w:val="none" w:sz="0" w:space="0" w:color="auto"/>
        <w:bottom w:val="none" w:sz="0" w:space="0" w:color="auto"/>
        <w:right w:val="none" w:sz="0" w:space="0" w:color="auto"/>
      </w:divBdr>
    </w:div>
    <w:div w:id="2091581830">
      <w:bodyDiv w:val="1"/>
      <w:marLeft w:val="0"/>
      <w:marRight w:val="0"/>
      <w:marTop w:val="0"/>
      <w:marBottom w:val="0"/>
      <w:divBdr>
        <w:top w:val="none" w:sz="0" w:space="0" w:color="auto"/>
        <w:left w:val="none" w:sz="0" w:space="0" w:color="auto"/>
        <w:bottom w:val="none" w:sz="0" w:space="0" w:color="auto"/>
        <w:right w:val="none" w:sz="0" w:space="0" w:color="auto"/>
      </w:divBdr>
      <w:divsChild>
        <w:div w:id="346490046">
          <w:marLeft w:val="0"/>
          <w:marRight w:val="0"/>
          <w:marTop w:val="0"/>
          <w:marBottom w:val="0"/>
          <w:divBdr>
            <w:top w:val="none" w:sz="0" w:space="0" w:color="auto"/>
            <w:left w:val="none" w:sz="0" w:space="0" w:color="auto"/>
            <w:bottom w:val="none" w:sz="0" w:space="0" w:color="auto"/>
            <w:right w:val="none" w:sz="0" w:space="0" w:color="auto"/>
          </w:divBdr>
          <w:divsChild>
            <w:div w:id="1099445038">
              <w:marLeft w:val="0"/>
              <w:marRight w:val="0"/>
              <w:marTop w:val="0"/>
              <w:marBottom w:val="0"/>
              <w:divBdr>
                <w:top w:val="none" w:sz="0" w:space="0" w:color="auto"/>
                <w:left w:val="none" w:sz="0" w:space="0" w:color="auto"/>
                <w:bottom w:val="none" w:sz="0" w:space="0" w:color="auto"/>
                <w:right w:val="none" w:sz="0" w:space="0" w:color="auto"/>
              </w:divBdr>
              <w:divsChild>
                <w:div w:id="230779162">
                  <w:marLeft w:val="0"/>
                  <w:marRight w:val="0"/>
                  <w:marTop w:val="0"/>
                  <w:marBottom w:val="0"/>
                  <w:divBdr>
                    <w:top w:val="none" w:sz="0" w:space="0" w:color="auto"/>
                    <w:left w:val="none" w:sz="0" w:space="0" w:color="auto"/>
                    <w:bottom w:val="none" w:sz="0" w:space="0" w:color="auto"/>
                    <w:right w:val="none" w:sz="0" w:space="0" w:color="auto"/>
                  </w:divBdr>
                  <w:divsChild>
                    <w:div w:id="547226968">
                      <w:marLeft w:val="0"/>
                      <w:marRight w:val="0"/>
                      <w:marTop w:val="0"/>
                      <w:marBottom w:val="0"/>
                      <w:divBdr>
                        <w:top w:val="none" w:sz="0" w:space="0" w:color="auto"/>
                        <w:left w:val="none" w:sz="0" w:space="0" w:color="auto"/>
                        <w:bottom w:val="none" w:sz="0" w:space="0" w:color="auto"/>
                        <w:right w:val="none" w:sz="0" w:space="0" w:color="auto"/>
                      </w:divBdr>
                      <w:divsChild>
                        <w:div w:id="1582593480">
                          <w:marLeft w:val="0"/>
                          <w:marRight w:val="0"/>
                          <w:marTop w:val="0"/>
                          <w:marBottom w:val="0"/>
                          <w:divBdr>
                            <w:top w:val="none" w:sz="0" w:space="0" w:color="auto"/>
                            <w:left w:val="none" w:sz="0" w:space="0" w:color="auto"/>
                            <w:bottom w:val="none" w:sz="0" w:space="0" w:color="auto"/>
                            <w:right w:val="none" w:sz="0" w:space="0" w:color="auto"/>
                          </w:divBdr>
                          <w:divsChild>
                            <w:div w:id="597175949">
                              <w:marLeft w:val="0"/>
                              <w:marRight w:val="0"/>
                              <w:marTop w:val="0"/>
                              <w:marBottom w:val="0"/>
                              <w:divBdr>
                                <w:top w:val="none" w:sz="0" w:space="0" w:color="auto"/>
                                <w:left w:val="none" w:sz="0" w:space="0" w:color="auto"/>
                                <w:bottom w:val="none" w:sz="0" w:space="0" w:color="auto"/>
                                <w:right w:val="none" w:sz="0" w:space="0" w:color="auto"/>
                              </w:divBdr>
                              <w:divsChild>
                                <w:div w:id="1304508511">
                                  <w:marLeft w:val="0"/>
                                  <w:marRight w:val="0"/>
                                  <w:marTop w:val="0"/>
                                  <w:marBottom w:val="0"/>
                                  <w:divBdr>
                                    <w:top w:val="none" w:sz="0" w:space="0" w:color="auto"/>
                                    <w:left w:val="none" w:sz="0" w:space="0" w:color="auto"/>
                                    <w:bottom w:val="none" w:sz="0" w:space="0" w:color="auto"/>
                                    <w:right w:val="none" w:sz="0" w:space="0" w:color="auto"/>
                                  </w:divBdr>
                                  <w:divsChild>
                                    <w:div w:id="1713768057">
                                      <w:marLeft w:val="0"/>
                                      <w:marRight w:val="0"/>
                                      <w:marTop w:val="0"/>
                                      <w:marBottom w:val="0"/>
                                      <w:divBdr>
                                        <w:top w:val="none" w:sz="0" w:space="0" w:color="auto"/>
                                        <w:left w:val="none" w:sz="0" w:space="0" w:color="auto"/>
                                        <w:bottom w:val="none" w:sz="0" w:space="0" w:color="auto"/>
                                        <w:right w:val="none" w:sz="0" w:space="0" w:color="auto"/>
                                      </w:divBdr>
                                      <w:divsChild>
                                        <w:div w:id="1782069765">
                                          <w:marLeft w:val="0"/>
                                          <w:marRight w:val="0"/>
                                          <w:marTop w:val="0"/>
                                          <w:marBottom w:val="0"/>
                                          <w:divBdr>
                                            <w:top w:val="none" w:sz="0" w:space="0" w:color="auto"/>
                                            <w:left w:val="none" w:sz="0" w:space="0" w:color="auto"/>
                                            <w:bottom w:val="none" w:sz="0" w:space="0" w:color="auto"/>
                                            <w:right w:val="none" w:sz="0" w:space="0" w:color="auto"/>
                                          </w:divBdr>
                                          <w:divsChild>
                                            <w:div w:id="949507404">
                                              <w:marLeft w:val="0"/>
                                              <w:marRight w:val="0"/>
                                              <w:marTop w:val="0"/>
                                              <w:marBottom w:val="0"/>
                                              <w:divBdr>
                                                <w:top w:val="none" w:sz="0" w:space="0" w:color="auto"/>
                                                <w:left w:val="none" w:sz="0" w:space="0" w:color="auto"/>
                                                <w:bottom w:val="none" w:sz="0" w:space="0" w:color="auto"/>
                                                <w:right w:val="none" w:sz="0" w:space="0" w:color="auto"/>
                                              </w:divBdr>
                                              <w:divsChild>
                                                <w:div w:id="372316036">
                                                  <w:marLeft w:val="0"/>
                                                  <w:marRight w:val="0"/>
                                                  <w:marTop w:val="0"/>
                                                  <w:marBottom w:val="0"/>
                                                  <w:divBdr>
                                                    <w:top w:val="none" w:sz="0" w:space="0" w:color="auto"/>
                                                    <w:left w:val="none" w:sz="0" w:space="0" w:color="auto"/>
                                                    <w:bottom w:val="none" w:sz="0" w:space="0" w:color="auto"/>
                                                    <w:right w:val="none" w:sz="0" w:space="0" w:color="auto"/>
                                                  </w:divBdr>
                                                  <w:divsChild>
                                                    <w:div w:id="1136992699">
                                                      <w:marLeft w:val="0"/>
                                                      <w:marRight w:val="0"/>
                                                      <w:marTop w:val="0"/>
                                                      <w:marBottom w:val="0"/>
                                                      <w:divBdr>
                                                        <w:top w:val="none" w:sz="0" w:space="0" w:color="auto"/>
                                                        <w:left w:val="none" w:sz="0" w:space="0" w:color="auto"/>
                                                        <w:bottom w:val="none" w:sz="0" w:space="0" w:color="auto"/>
                                                        <w:right w:val="none" w:sz="0" w:space="0" w:color="auto"/>
                                                      </w:divBdr>
                                                      <w:divsChild>
                                                        <w:div w:id="1070999383">
                                                          <w:marLeft w:val="0"/>
                                                          <w:marRight w:val="0"/>
                                                          <w:marTop w:val="0"/>
                                                          <w:marBottom w:val="0"/>
                                                          <w:divBdr>
                                                            <w:top w:val="none" w:sz="0" w:space="0" w:color="auto"/>
                                                            <w:left w:val="none" w:sz="0" w:space="0" w:color="auto"/>
                                                            <w:bottom w:val="none" w:sz="0" w:space="0" w:color="auto"/>
                                                            <w:right w:val="none" w:sz="0" w:space="0" w:color="auto"/>
                                                          </w:divBdr>
                                                          <w:divsChild>
                                                            <w:div w:id="140855453">
                                                              <w:marLeft w:val="0"/>
                                                              <w:marRight w:val="0"/>
                                                              <w:marTop w:val="0"/>
                                                              <w:marBottom w:val="0"/>
                                                              <w:divBdr>
                                                                <w:top w:val="none" w:sz="0" w:space="0" w:color="auto"/>
                                                                <w:left w:val="none" w:sz="0" w:space="0" w:color="auto"/>
                                                                <w:bottom w:val="none" w:sz="0" w:space="0" w:color="auto"/>
                                                                <w:right w:val="none" w:sz="0" w:space="0" w:color="auto"/>
                                                              </w:divBdr>
                                                              <w:divsChild>
                                                                <w:div w:id="989098779">
                                                                  <w:marLeft w:val="0"/>
                                                                  <w:marRight w:val="0"/>
                                                                  <w:marTop w:val="0"/>
                                                                  <w:marBottom w:val="0"/>
                                                                  <w:divBdr>
                                                                    <w:top w:val="none" w:sz="0" w:space="0" w:color="auto"/>
                                                                    <w:left w:val="none" w:sz="0" w:space="0" w:color="auto"/>
                                                                    <w:bottom w:val="none" w:sz="0" w:space="0" w:color="auto"/>
                                                                    <w:right w:val="none" w:sz="0" w:space="0" w:color="auto"/>
                                                                  </w:divBdr>
                                                                  <w:divsChild>
                                                                    <w:div w:id="1685205881">
                                                                      <w:marLeft w:val="0"/>
                                                                      <w:marRight w:val="0"/>
                                                                      <w:marTop w:val="0"/>
                                                                      <w:marBottom w:val="0"/>
                                                                      <w:divBdr>
                                                                        <w:top w:val="none" w:sz="0" w:space="0" w:color="auto"/>
                                                                        <w:left w:val="none" w:sz="0" w:space="0" w:color="auto"/>
                                                                        <w:bottom w:val="none" w:sz="0" w:space="0" w:color="auto"/>
                                                                        <w:right w:val="none" w:sz="0" w:space="0" w:color="auto"/>
                                                                      </w:divBdr>
                                                                      <w:divsChild>
                                                                        <w:div w:id="1370952431">
                                                                          <w:marLeft w:val="0"/>
                                                                          <w:marRight w:val="0"/>
                                                                          <w:marTop w:val="0"/>
                                                                          <w:marBottom w:val="0"/>
                                                                          <w:divBdr>
                                                                            <w:top w:val="none" w:sz="0" w:space="0" w:color="auto"/>
                                                                            <w:left w:val="none" w:sz="0" w:space="0" w:color="auto"/>
                                                                            <w:bottom w:val="none" w:sz="0" w:space="0" w:color="auto"/>
                                                                            <w:right w:val="none" w:sz="0" w:space="0" w:color="auto"/>
                                                                          </w:divBdr>
                                                                          <w:divsChild>
                                                                            <w:div w:id="10664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F&#246;rvaltnings&#246;vergripande\Mallar\Styrande%20dokument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8666FCFA14DA2AFBA7E43EDC8BDAF"/>
        <w:category>
          <w:name w:val="Allmänt"/>
          <w:gallery w:val="placeholder"/>
        </w:category>
        <w:types>
          <w:type w:val="bbPlcHdr"/>
        </w:types>
        <w:behaviors>
          <w:behavior w:val="content"/>
        </w:behaviors>
        <w:guid w:val="{BFEB00DA-CFAC-415D-A755-A2CDEA15DB67}"/>
      </w:docPartPr>
      <w:docPartBody>
        <w:p w:rsidR="004C49CF" w:rsidRDefault="004C49CF">
          <w:pPr>
            <w:pStyle w:val="56E8666FCFA14DA2AFBA7E43EDC8BDAF"/>
          </w:pPr>
          <w:r w:rsidRPr="00980127">
            <w:rPr>
              <w:rStyle w:val="StorrubrikVnersborg"/>
            </w:rPr>
            <w:t>Dokumentrubrik</w:t>
          </w:r>
        </w:p>
      </w:docPartBody>
    </w:docPart>
    <w:docPart>
      <w:docPartPr>
        <w:name w:val="1D9B4E96058F4FBF863FE0ED78AC879F"/>
        <w:category>
          <w:name w:val="Allmänt"/>
          <w:gallery w:val="placeholder"/>
        </w:category>
        <w:types>
          <w:type w:val="bbPlcHdr"/>
        </w:types>
        <w:behaviors>
          <w:behavior w:val="content"/>
        </w:behaviors>
        <w:guid w:val="{DB30199C-CC80-4198-89AC-92C6457993A2}"/>
      </w:docPartPr>
      <w:docPartBody>
        <w:p w:rsidR="004C49CF" w:rsidRDefault="004C49CF">
          <w:pPr>
            <w:pStyle w:val="1D9B4E96058F4FBF863FE0ED78AC879F"/>
          </w:pPr>
          <w:r>
            <w:rPr>
              <w:rStyle w:val="Platshllartext"/>
            </w:rPr>
            <w:t>Skriv i dokumenttyp t.ex. policy eller riktlinjer</w:t>
          </w:r>
        </w:p>
      </w:docPartBody>
    </w:docPart>
    <w:docPart>
      <w:docPartPr>
        <w:name w:val="5E320BCF5A724E3E94FB225388A40723"/>
        <w:category>
          <w:name w:val="Allmänt"/>
          <w:gallery w:val="placeholder"/>
        </w:category>
        <w:types>
          <w:type w:val="bbPlcHdr"/>
        </w:types>
        <w:behaviors>
          <w:behavior w:val="content"/>
        </w:behaviors>
        <w:guid w:val="{9329D013-34E7-4C97-8215-F967AC1CCE24}"/>
      </w:docPartPr>
      <w:docPartBody>
        <w:p w:rsidR="004C49CF" w:rsidRDefault="004C49CF">
          <w:pPr>
            <w:pStyle w:val="5E320BCF5A724E3E94FB225388A40723"/>
          </w:pPr>
          <w:r>
            <w:rPr>
              <w:rStyle w:val="Platshllartext"/>
            </w:rPr>
            <w:t>Dokumentrubrik</w:t>
          </w:r>
          <w:r w:rsidRPr="00003FFC">
            <w:rPr>
              <w:rStyle w:val="Platshllartext"/>
            </w:rPr>
            <w:t>.</w:t>
          </w:r>
        </w:p>
      </w:docPartBody>
    </w:docPart>
    <w:docPart>
      <w:docPartPr>
        <w:name w:val="59D1974ACAFD4A69A4450FD4BA559F69"/>
        <w:category>
          <w:name w:val="Allmänt"/>
          <w:gallery w:val="placeholder"/>
        </w:category>
        <w:types>
          <w:type w:val="bbPlcHdr"/>
        </w:types>
        <w:behaviors>
          <w:behavior w:val="content"/>
        </w:behaviors>
        <w:guid w:val="{C3FAC81C-44D7-4830-AE88-353F7A637124}"/>
      </w:docPartPr>
      <w:docPartBody>
        <w:p w:rsidR="004C49CF" w:rsidRDefault="004C49CF">
          <w:pPr>
            <w:pStyle w:val="59D1974ACAFD4A69A4450FD4BA559F69"/>
          </w:pPr>
          <w:r w:rsidRPr="00B973B3">
            <w:rPr>
              <w:rStyle w:val="Platshllartext"/>
              <w:rFonts w:eastAsiaTheme="minorHAnsi"/>
              <w:sz w:val="20"/>
              <w:szCs w:val="20"/>
            </w:rPr>
            <w:t>Skriv ÅÅÅÅ-MM-DD och ev. §</w:t>
          </w:r>
        </w:p>
      </w:docPartBody>
    </w:docPart>
    <w:docPart>
      <w:docPartPr>
        <w:name w:val="4620812BF5C448EC903663694F91BF36"/>
        <w:category>
          <w:name w:val="Allmänt"/>
          <w:gallery w:val="placeholder"/>
        </w:category>
        <w:types>
          <w:type w:val="bbPlcHdr"/>
        </w:types>
        <w:behaviors>
          <w:behavior w:val="content"/>
        </w:behaviors>
        <w:guid w:val="{E6D8FBBC-40B5-4D6A-A365-9FA8267040A8}"/>
      </w:docPartPr>
      <w:docPartBody>
        <w:p w:rsidR="004C49CF" w:rsidRDefault="004C49CF">
          <w:pPr>
            <w:pStyle w:val="4620812BF5C448EC903663694F91BF36"/>
          </w:pPr>
          <w:r w:rsidRPr="000C7B9F">
            <w:rPr>
              <w:rFonts w:eastAsiaTheme="minorHAnsi"/>
              <w:color w:val="808080"/>
              <w:sz w:val="20"/>
              <w:szCs w:val="20"/>
            </w:rPr>
            <w:t>Skriv i organ eller beslutsfattare</w:t>
          </w:r>
        </w:p>
      </w:docPartBody>
    </w:docPart>
    <w:docPart>
      <w:docPartPr>
        <w:name w:val="BDB1DA57FCD34276AF3290243427F3F4"/>
        <w:category>
          <w:name w:val="Allmänt"/>
          <w:gallery w:val="placeholder"/>
        </w:category>
        <w:types>
          <w:type w:val="bbPlcHdr"/>
        </w:types>
        <w:behaviors>
          <w:behavior w:val="content"/>
        </w:behaviors>
        <w:guid w:val="{2D1CAD19-F80A-4B5D-A6B7-CD0DAD494264}"/>
      </w:docPartPr>
      <w:docPartBody>
        <w:p w:rsidR="004C49CF" w:rsidRDefault="004C49CF">
          <w:pPr>
            <w:pStyle w:val="BDB1DA57FCD34276AF3290243427F3F4"/>
          </w:pPr>
          <w:r w:rsidRPr="000C7B9F">
            <w:rPr>
              <w:color w:val="808080"/>
              <w:sz w:val="20"/>
              <w:szCs w:val="20"/>
            </w:rPr>
            <w:t>Avdelning</w:t>
          </w:r>
        </w:p>
      </w:docPartBody>
    </w:docPart>
    <w:docPart>
      <w:docPartPr>
        <w:name w:val="363B27553C724E2AA57DADE9392C4591"/>
        <w:category>
          <w:name w:val="Allmänt"/>
          <w:gallery w:val="placeholder"/>
        </w:category>
        <w:types>
          <w:type w:val="bbPlcHdr"/>
        </w:types>
        <w:behaviors>
          <w:behavior w:val="content"/>
        </w:behaviors>
        <w:guid w:val="{957312D4-6A9D-4A16-8D30-2FCE1FF9BC16}"/>
      </w:docPartPr>
      <w:docPartBody>
        <w:p w:rsidR="004C49CF" w:rsidRDefault="004C49CF">
          <w:pPr>
            <w:pStyle w:val="363B27553C724E2AA57DADE9392C4591"/>
          </w:pPr>
          <w:r w:rsidRPr="004605D4">
            <w:rPr>
              <w:color w:val="808080"/>
              <w:sz w:val="20"/>
              <w:szCs w:val="20"/>
            </w:rPr>
            <w:t>Skriv i dokumentansvarigs befattning</w:t>
          </w:r>
        </w:p>
      </w:docPartBody>
    </w:docPart>
    <w:docPart>
      <w:docPartPr>
        <w:name w:val="E595F2444C744D69A140A2DE53CD277B"/>
        <w:category>
          <w:name w:val="Allmänt"/>
          <w:gallery w:val="placeholder"/>
        </w:category>
        <w:types>
          <w:type w:val="bbPlcHdr"/>
        </w:types>
        <w:behaviors>
          <w:behavior w:val="content"/>
        </w:behaviors>
        <w:guid w:val="{15C326AD-FEFF-4A12-A78E-36E5FB2AD73E}"/>
      </w:docPartPr>
      <w:docPartBody>
        <w:p w:rsidR="004C49CF" w:rsidRDefault="004C49CF">
          <w:pPr>
            <w:pStyle w:val="E595F2444C744D69A140A2DE53CD277B"/>
          </w:pPr>
          <w:r w:rsidRPr="00B300C3">
            <w:rPr>
              <w:rStyle w:val="Platshllartext"/>
              <w:rFonts w:eastAsiaTheme="minorHAnsi"/>
              <w:sz w:val="20"/>
              <w:szCs w:val="20"/>
            </w:rPr>
            <w:t>Skriv ”Till</w:t>
          </w:r>
          <w:r>
            <w:rPr>
              <w:rStyle w:val="Platshllartext"/>
              <w:rFonts w:eastAsiaTheme="minorHAnsi"/>
              <w:sz w:val="20"/>
              <w:szCs w:val="20"/>
            </w:rPr>
            <w:t>svidare” om inget annat gäller.</w:t>
          </w:r>
        </w:p>
      </w:docPartBody>
    </w:docPart>
    <w:docPart>
      <w:docPartPr>
        <w:name w:val="A4F0EFAFF7A3455782C458FBB9A482A9"/>
        <w:category>
          <w:name w:val="Allmänt"/>
          <w:gallery w:val="placeholder"/>
        </w:category>
        <w:types>
          <w:type w:val="bbPlcHdr"/>
        </w:types>
        <w:behaviors>
          <w:behavior w:val="content"/>
        </w:behaviors>
        <w:guid w:val="{AA1049EC-8FAC-4887-922D-8BFC340995F6}"/>
      </w:docPartPr>
      <w:docPartBody>
        <w:p w:rsidR="004C49CF" w:rsidRDefault="004C49CF">
          <w:pPr>
            <w:pStyle w:val="A4F0EFAFF7A3455782C458FBB9A482A9"/>
          </w:pPr>
          <w:r w:rsidRPr="00C87959">
            <w:rPr>
              <w:rStyle w:val="Platshllartext"/>
              <w:rFonts w:eastAsiaTheme="minorHAnsi"/>
              <w:sz w:val="20"/>
              <w:szCs w:val="20"/>
            </w:rPr>
            <w:t>Skriv en kort informationstext om dokumentet t.ex. Struktur, terminologi och beslutsnivåer för styrande dokument</w:t>
          </w:r>
          <w:r w:rsidRPr="0074653D">
            <w:rPr>
              <w:rStyle w:val="Platshllartext"/>
              <w:rFonts w:eastAsiaTheme="minorHAnsi"/>
            </w:rPr>
            <w:t>.</w:t>
          </w:r>
        </w:p>
      </w:docPartBody>
    </w:docPart>
    <w:docPart>
      <w:docPartPr>
        <w:name w:val="135019023CE146978A7393527598DED0"/>
        <w:category>
          <w:name w:val="Allmänt"/>
          <w:gallery w:val="placeholder"/>
        </w:category>
        <w:types>
          <w:type w:val="bbPlcHdr"/>
        </w:types>
        <w:behaviors>
          <w:behavior w:val="content"/>
        </w:behaviors>
        <w:guid w:val="{D03AAF00-E355-4CCF-B738-BD7CC69FC4EE}"/>
      </w:docPartPr>
      <w:docPartBody>
        <w:p w:rsidR="004C49CF" w:rsidRDefault="004C49CF">
          <w:pPr>
            <w:pStyle w:val="135019023CE146978A7393527598DED0"/>
          </w:pPr>
          <w:r w:rsidRPr="00C46193">
            <w:rPr>
              <w:rStyle w:val="Platshllartext"/>
              <w:rFonts w:eastAsiaTheme="minorHAnsi"/>
              <w:sz w:val="20"/>
              <w:szCs w:val="20"/>
            </w:rPr>
            <w:t>Nämndkod</w:t>
          </w:r>
          <w:r w:rsidRPr="0074653D">
            <w:rPr>
              <w:rStyle w:val="Platshllartext"/>
              <w:rFonts w:eastAsiaTheme="minorHAnsi"/>
            </w:rPr>
            <w:t>.</w:t>
          </w:r>
        </w:p>
      </w:docPartBody>
    </w:docPart>
    <w:docPart>
      <w:docPartPr>
        <w:name w:val="11C66C26F34C484F9C8D154EA8E13BF5"/>
        <w:category>
          <w:name w:val="Allmänt"/>
          <w:gallery w:val="placeholder"/>
        </w:category>
        <w:types>
          <w:type w:val="bbPlcHdr"/>
        </w:types>
        <w:behaviors>
          <w:behavior w:val="content"/>
        </w:behaviors>
        <w:guid w:val="{82F3AA35-3CB3-46F2-B60E-7D00B534D5CB}"/>
      </w:docPartPr>
      <w:docPartBody>
        <w:p w:rsidR="004C49CF" w:rsidRDefault="004C49CF">
          <w:pPr>
            <w:pStyle w:val="11C66C26F34C484F9C8D154EA8E13BF5"/>
          </w:pPr>
          <w:r w:rsidRPr="00654D63">
            <w:rPr>
              <w:rStyle w:val="Platshllartext"/>
              <w:rFonts w:eastAsiaTheme="minorHAnsi"/>
              <w:sz w:val="20"/>
              <w:szCs w:val="20"/>
            </w:rPr>
            <w:t>Diarienr</w:t>
          </w:r>
        </w:p>
      </w:docPartBody>
    </w:docPart>
    <w:docPart>
      <w:docPartPr>
        <w:name w:val="8E3B06FA6312468AA3502F96A2CA641E"/>
        <w:category>
          <w:name w:val="Allmänt"/>
          <w:gallery w:val="placeholder"/>
        </w:category>
        <w:types>
          <w:type w:val="bbPlcHdr"/>
        </w:types>
        <w:behaviors>
          <w:behavior w:val="content"/>
        </w:behaviors>
        <w:guid w:val="{F35A4374-FB88-4D7E-9F93-155EE193CC73}"/>
      </w:docPartPr>
      <w:docPartBody>
        <w:p w:rsidR="004C49CF" w:rsidRDefault="004C49CF">
          <w:pPr>
            <w:pStyle w:val="8E3B06FA6312468AA3502F96A2CA641E"/>
          </w:pPr>
          <w:r>
            <w:rPr>
              <w:color w:val="808080"/>
              <w:sz w:val="20"/>
              <w:szCs w:val="20"/>
            </w:rPr>
            <w:t>Skriv i dokumentets ämnesområde</w:t>
          </w:r>
        </w:p>
      </w:docPartBody>
    </w:docPart>
    <w:docPart>
      <w:docPartPr>
        <w:name w:val="20ACA23F4AFB4A7AA95B4097017CC7E6"/>
        <w:category>
          <w:name w:val="Allmänt"/>
          <w:gallery w:val="placeholder"/>
        </w:category>
        <w:types>
          <w:type w:val="bbPlcHdr"/>
        </w:types>
        <w:behaviors>
          <w:behavior w:val="content"/>
        </w:behaviors>
        <w:guid w:val="{7F6B4625-0B9B-4AF7-A893-FA88C0591AAC}"/>
      </w:docPartPr>
      <w:docPartBody>
        <w:p w:rsidR="004C49CF" w:rsidRDefault="004C49CF">
          <w:pPr>
            <w:pStyle w:val="20ACA23F4AFB4A7AA95B4097017CC7E6"/>
          </w:pPr>
          <w:r w:rsidRPr="00675FA2">
            <w:rPr>
              <w:color w:val="808080"/>
              <w:sz w:val="20"/>
              <w:szCs w:val="20"/>
            </w:rPr>
            <w:t>Skriv vilka andra styrande dokument som omnämns t.ex. ”Kommunallagen (KL, 2017:725), Regler för mål- och resultatstyrning (KF, 2013-12-11, § 161)</w:t>
          </w:r>
        </w:p>
      </w:docPartBody>
    </w:docPart>
    <w:docPart>
      <w:docPartPr>
        <w:name w:val="8AEC969BE31C4DC3A7478A0B0D5B7E6F"/>
        <w:category>
          <w:name w:val="Allmänt"/>
          <w:gallery w:val="placeholder"/>
        </w:category>
        <w:types>
          <w:type w:val="bbPlcHdr"/>
        </w:types>
        <w:behaviors>
          <w:behavior w:val="content"/>
        </w:behaviors>
        <w:guid w:val="{73C1B144-EEDA-4DD2-A012-A6157547AB37}"/>
      </w:docPartPr>
      <w:docPartBody>
        <w:p w:rsidR="004C49CF" w:rsidRDefault="004C49CF">
          <w:pPr>
            <w:pStyle w:val="8AEC969BE31C4DC3A7478A0B0D5B7E6F"/>
          </w:pPr>
          <w:r>
            <w:rPr>
              <w:rStyle w:val="Platshllartext"/>
            </w:rPr>
            <w:t>Dokumentrubrik</w:t>
          </w:r>
        </w:p>
      </w:docPartBody>
    </w:docPart>
    <w:docPart>
      <w:docPartPr>
        <w:name w:val="04FE5F32B0A84D46B518B2E3C4402CD6"/>
        <w:category>
          <w:name w:val="Allmänt"/>
          <w:gallery w:val="placeholder"/>
        </w:category>
        <w:types>
          <w:type w:val="bbPlcHdr"/>
        </w:types>
        <w:behaviors>
          <w:behavior w:val="content"/>
        </w:behaviors>
        <w:guid w:val="{FF8AD38C-8628-4F67-9318-FD3B1385FD97}"/>
      </w:docPartPr>
      <w:docPartBody>
        <w:p w:rsidR="004C49CF" w:rsidRDefault="004C49CF">
          <w:pPr>
            <w:pStyle w:val="04FE5F32B0A84D46B518B2E3C4402CD6"/>
          </w:pPr>
          <w:r>
            <w:rPr>
              <w:rStyle w:val="Platshllartext"/>
            </w:rPr>
            <w:t>Ange ÅÅÅÅ-MM-DD</w:t>
          </w:r>
        </w:p>
      </w:docPartBody>
    </w:docPart>
    <w:docPart>
      <w:docPartPr>
        <w:name w:val="806B4E70485D41D7BBAF5A30B64DC6BA"/>
        <w:category>
          <w:name w:val="Allmänt"/>
          <w:gallery w:val="placeholder"/>
        </w:category>
        <w:types>
          <w:type w:val="bbPlcHdr"/>
        </w:types>
        <w:behaviors>
          <w:behavior w:val="content"/>
        </w:behaviors>
        <w:guid w:val="{8B9A58A1-364B-41D1-A646-A70EC9308259}"/>
      </w:docPartPr>
      <w:docPartBody>
        <w:p w:rsidR="004C49CF" w:rsidRDefault="004C49CF">
          <w:pPr>
            <w:pStyle w:val="806B4E70485D41D7BBAF5A30B64DC6BA"/>
          </w:pPr>
          <w:r w:rsidRPr="00A230DF">
            <w:rPr>
              <w:rStyle w:val="Platshllartext"/>
              <w:rFonts w:eastAsiaTheme="minorHAnsi" w:cs="Arial"/>
            </w:rPr>
            <w:t>Organ eller beslutsfattare</w:t>
          </w:r>
          <w:r w:rsidRPr="009A2C63">
            <w:t xml:space="preserve"> </w:t>
          </w:r>
        </w:p>
      </w:docPartBody>
    </w:docPart>
    <w:docPart>
      <w:docPartPr>
        <w:name w:val="601C1980BFEF49CB87E540B02AFB1A99"/>
        <w:category>
          <w:name w:val="Allmänt"/>
          <w:gallery w:val="placeholder"/>
        </w:category>
        <w:types>
          <w:type w:val="bbPlcHdr"/>
        </w:types>
        <w:behaviors>
          <w:behavior w:val="content"/>
        </w:behaviors>
        <w:guid w:val="{2251188C-E2DE-4A20-9C45-22C2714C9A36}"/>
      </w:docPartPr>
      <w:docPartBody>
        <w:p w:rsidR="004C49CF" w:rsidRDefault="004C49CF">
          <w:pPr>
            <w:pStyle w:val="601C1980BFEF49CB87E540B02AFB1A99"/>
          </w:pPr>
          <w:r w:rsidRPr="009C40E6">
            <w:rPr>
              <w:rStyle w:val="Platshllartext"/>
              <w:rFonts w:eastAsiaTheme="minorHAnsi" w:cs="Arial"/>
            </w:rPr>
            <w:t>ÅÅÅÅ-MM-DD § 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hronicle Text G1 Semi">
    <w:altName w:val="Cambria"/>
    <w:panose1 w:val="00000000000000000000"/>
    <w:charset w:val="00"/>
    <w:family w:val="roman"/>
    <w:notTrueType/>
    <w:pitch w:val="default"/>
    <w:sig w:usb0="00000003" w:usb1="00000000" w:usb2="00000000" w:usb3="00000000" w:csb0="00000001" w:csb1="00000000"/>
  </w:font>
  <w:font w:name="Chronicle Text G1">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CF"/>
    <w:rsid w:val="000E0E1D"/>
    <w:rsid w:val="0032667F"/>
    <w:rsid w:val="004C49CF"/>
    <w:rsid w:val="005E5A72"/>
    <w:rsid w:val="00985928"/>
    <w:rsid w:val="00A67327"/>
    <w:rsid w:val="00A75027"/>
    <w:rsid w:val="00B54856"/>
    <w:rsid w:val="00C34CD3"/>
    <w:rsid w:val="00C92865"/>
    <w:rsid w:val="00D259B8"/>
    <w:rsid w:val="00DE6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orrubrikVnersborg">
    <w:name w:val="Stor rubrik Vänersborg"/>
    <w:uiPriority w:val="1"/>
    <w:qFormat/>
    <w:rPr>
      <w:rFonts w:ascii="Arial" w:hAnsi="Arial"/>
      <w:b/>
      <w:sz w:val="72"/>
    </w:rPr>
  </w:style>
  <w:style w:type="paragraph" w:customStyle="1" w:styleId="56E8666FCFA14DA2AFBA7E43EDC8BDAF">
    <w:name w:val="56E8666FCFA14DA2AFBA7E43EDC8BDAF"/>
  </w:style>
  <w:style w:type="character" w:styleId="Platshllartext">
    <w:name w:val="Placeholder Text"/>
    <w:basedOn w:val="Standardstycketeckensnitt"/>
    <w:uiPriority w:val="99"/>
    <w:semiHidden/>
    <w:rsid w:val="000E0E1D"/>
    <w:rPr>
      <w:color w:val="808080"/>
    </w:rPr>
  </w:style>
  <w:style w:type="paragraph" w:customStyle="1" w:styleId="1D9B4E96058F4FBF863FE0ED78AC879F">
    <w:name w:val="1D9B4E96058F4FBF863FE0ED78AC879F"/>
  </w:style>
  <w:style w:type="paragraph" w:customStyle="1" w:styleId="5E320BCF5A724E3E94FB225388A40723">
    <w:name w:val="5E320BCF5A724E3E94FB225388A40723"/>
  </w:style>
  <w:style w:type="paragraph" w:customStyle="1" w:styleId="59D1974ACAFD4A69A4450FD4BA559F69">
    <w:name w:val="59D1974ACAFD4A69A4450FD4BA559F69"/>
  </w:style>
  <w:style w:type="paragraph" w:customStyle="1" w:styleId="4620812BF5C448EC903663694F91BF36">
    <w:name w:val="4620812BF5C448EC903663694F91BF36"/>
  </w:style>
  <w:style w:type="paragraph" w:customStyle="1" w:styleId="BDB1DA57FCD34276AF3290243427F3F4">
    <w:name w:val="BDB1DA57FCD34276AF3290243427F3F4"/>
  </w:style>
  <w:style w:type="paragraph" w:customStyle="1" w:styleId="363B27553C724E2AA57DADE9392C4591">
    <w:name w:val="363B27553C724E2AA57DADE9392C4591"/>
  </w:style>
  <w:style w:type="paragraph" w:customStyle="1" w:styleId="E595F2444C744D69A140A2DE53CD277B">
    <w:name w:val="E595F2444C744D69A140A2DE53CD277B"/>
  </w:style>
  <w:style w:type="paragraph" w:customStyle="1" w:styleId="A4F0EFAFF7A3455782C458FBB9A482A9">
    <w:name w:val="A4F0EFAFF7A3455782C458FBB9A482A9"/>
  </w:style>
  <w:style w:type="paragraph" w:customStyle="1" w:styleId="135019023CE146978A7393527598DED0">
    <w:name w:val="135019023CE146978A7393527598DED0"/>
  </w:style>
  <w:style w:type="paragraph" w:customStyle="1" w:styleId="11C66C26F34C484F9C8D154EA8E13BF5">
    <w:name w:val="11C66C26F34C484F9C8D154EA8E13BF5"/>
  </w:style>
  <w:style w:type="paragraph" w:customStyle="1" w:styleId="8E3B06FA6312468AA3502F96A2CA641E">
    <w:name w:val="8E3B06FA6312468AA3502F96A2CA641E"/>
  </w:style>
  <w:style w:type="paragraph" w:customStyle="1" w:styleId="20ACA23F4AFB4A7AA95B4097017CC7E6">
    <w:name w:val="20ACA23F4AFB4A7AA95B4097017CC7E6"/>
  </w:style>
  <w:style w:type="paragraph" w:customStyle="1" w:styleId="8AEC969BE31C4DC3A7478A0B0D5B7E6F">
    <w:name w:val="8AEC969BE31C4DC3A7478A0B0D5B7E6F"/>
  </w:style>
  <w:style w:type="paragraph" w:customStyle="1" w:styleId="04FE5F32B0A84D46B518B2E3C4402CD6">
    <w:name w:val="04FE5F32B0A84D46B518B2E3C4402CD6"/>
  </w:style>
  <w:style w:type="paragraph" w:customStyle="1" w:styleId="806B4E70485D41D7BBAF5A30B64DC6BA">
    <w:name w:val="806B4E70485D41D7BBAF5A30B64DC6BA"/>
  </w:style>
  <w:style w:type="paragraph" w:customStyle="1" w:styleId="601C1980BFEF49CB87E540B02AFB1A99">
    <w:name w:val="601C1980BFEF49CB87E540B02AFB1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lobal_Document>
  <Responsible.Address.Email/>
  <Responsible.Address.Phone.Work/>
  <Responsible.FullName/>
  <Responsible.Signature/>
  <Responsible.Posistion/>
  <Department.Address.Email/>
  <Department.Name>Kommunfullmäktige</Department.Name>
  <Description>Bolagspolicy för Vänersborgs kommun</Description>
  <DecisionParagraph.DecisionBy.FullName/>
  <DecisionParagraph.DecisionBy.Posistion/>
  <DecisionParagraph.DecisionCategory.Description/>
  <DecisionParagraph.DecisionCategory.Name/>
  <Dayname/>
  <DateDay/>
  <DateMonth/>
  <Unit.Address.Email/>
  <Unit.Address.Street/>
  <Unit.Address.Phone.Fax/>
  <Unit.Address.Phone.Default/>
  <Unit.Description/>
  <Unit.Manager.FullName/>
  <Unit.Manager.Posistion/>
  <Unit.Code>KS</Unit.Code>
  <Unit.Name/>
  <UnitPostalAddress/>
  <Estates/>
  <ApprovedDate/>
  <ApproveStartDate/>
  <Approvers/>
  <NumberSequence/>
  <DocumentType.Name/>
  <Contact.Address.CoAddress/>
  <Contact.Address.Email/>
  <Contact.Address.Street/>
  <Contact.Address.Country/>
  <Contact.Address.ZipCode/>
  <Contact.Address.Region/>
  <Contact.Address.Phone.Work/>
  <Contact.Address.Phone.Home/>
  <Contact.Address.Phone.Mobile/>
  <Contact.ContactPerson/>
  <Contact.Name/>
  <Contact.BusinessIdCode/>
  <CounterpartDiaryNo/>
  <Note/>
  <ActivityAreaProcess.ProcessCode/>
  <ProjectDesignation/>
  <RegisteredDate/>
  <Secrecy/>
  <CreateDate/>
  <VersionNumber/>
  <ParentCase.Responsible.Address.Email/>
  <ParentCase.Responsible.Address.Phone.Default/>
  <ParentCase.Responsible.FullName/>
  <ParentCase.Responsible.Posistion/>
  <ParentCase.Description/>
  <ParentCase.NumberSequence>2023/643</ParentCase.NumberSequence>
</Global_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549B-9693-4A2F-931B-BDF4F30D266D}">
  <ds:schemaRefs/>
</ds:datastoreItem>
</file>

<file path=customXml/itemProps2.xml><?xml version="1.0" encoding="utf-8"?>
<ds:datastoreItem xmlns:ds="http://schemas.openxmlformats.org/officeDocument/2006/customXml" ds:itemID="{59874D9A-E689-4D57-80FC-5571C056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Styrande dokumentmall.dotx</Template>
  <TotalTime>4</TotalTime>
  <Pages>7</Pages>
  <Words>2144</Words>
  <Characters>11367</Characters>
  <Application>Microsoft Office Word</Application>
  <DocSecurity>4</DocSecurity>
  <Lines>94</Lines>
  <Paragraphs>26</Paragraphs>
  <ScaleCrop>false</ScaleCrop>
  <HeadingPairs>
    <vt:vector size="2" baseType="variant">
      <vt:variant>
        <vt:lpstr>Rubrik</vt:lpstr>
      </vt:variant>
      <vt:variant>
        <vt:i4>1</vt:i4>
      </vt:variant>
    </vt:vector>
  </HeadingPairs>
  <TitlesOfParts>
    <vt:vector size="1" baseType="lpstr">
      <vt:lpstr/>
    </vt:vector>
  </TitlesOfParts>
  <Company>Vänersborgs kommun</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Martynova</dc:creator>
  <cp:keywords/>
  <dc:description/>
  <cp:lastModifiedBy>Johan Högmark</cp:lastModifiedBy>
  <cp:revision>2</cp:revision>
  <cp:lastPrinted>2018-05-02T11:09:00Z</cp:lastPrinted>
  <dcterms:created xsi:type="dcterms:W3CDTF">2023-11-01T13:38:00Z</dcterms:created>
  <dcterms:modified xsi:type="dcterms:W3CDTF">2023-11-01T13:38:00Z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c7b65-05d9-46ea-a45a-91cef6a24c0c_Enabled">
    <vt:lpwstr>true</vt:lpwstr>
  </property>
  <property fmtid="{D5CDD505-2E9C-101B-9397-08002B2CF9AE}" pid="3" name="MSIP_Label_834c7b65-05d9-46ea-a45a-91cef6a24c0c_SetDate">
    <vt:lpwstr>2022-02-24T10:07:24Z</vt:lpwstr>
  </property>
  <property fmtid="{D5CDD505-2E9C-101B-9397-08002B2CF9AE}" pid="4" name="MSIP_Label_834c7b65-05d9-46ea-a45a-91cef6a24c0c_Method">
    <vt:lpwstr>Standard</vt:lpwstr>
  </property>
  <property fmtid="{D5CDD505-2E9C-101B-9397-08002B2CF9AE}" pid="5" name="MSIP_Label_834c7b65-05d9-46ea-a45a-91cef6a24c0c_Name">
    <vt:lpwstr>834c7b65-05d9-46ea-a45a-91cef6a24c0c</vt:lpwstr>
  </property>
  <property fmtid="{D5CDD505-2E9C-101B-9397-08002B2CF9AE}" pid="6" name="MSIP_Label_834c7b65-05d9-46ea-a45a-91cef6a24c0c_SiteId">
    <vt:lpwstr>19d43396-9676-4e1b-8f4b-d732e4b1428a</vt:lpwstr>
  </property>
  <property fmtid="{D5CDD505-2E9C-101B-9397-08002B2CF9AE}" pid="7" name="MSIP_Label_834c7b65-05d9-46ea-a45a-91cef6a24c0c_ActionId">
    <vt:lpwstr>47d70531-0d59-4e36-bba5-c81804c51110</vt:lpwstr>
  </property>
  <property fmtid="{D5CDD505-2E9C-101B-9397-08002B2CF9AE}" pid="8" name="MSIP_Label_834c7b65-05d9-46ea-a45a-91cef6a24c0c_ContentBits">
    <vt:lpwstr>0</vt:lpwstr>
  </property>
</Properties>
</file>